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A0" w:rsidRPr="002222F7" w:rsidRDefault="002829A0" w:rsidP="002222F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22F7">
        <w:rPr>
          <w:rFonts w:ascii="Times New Roman" w:hAnsi="Times New Roman"/>
          <w:sz w:val="28"/>
          <w:szCs w:val="28"/>
        </w:rPr>
        <w:t>риложение №2 к постановлению</w:t>
      </w:r>
    </w:p>
    <w:p w:rsidR="002829A0" w:rsidRPr="002222F7" w:rsidRDefault="002829A0" w:rsidP="00EB27C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от 23.12.</w:t>
      </w:r>
      <w:r w:rsidRPr="002222F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2222F7">
        <w:rPr>
          <w:rFonts w:ascii="Times New Roman" w:hAnsi="Times New Roman"/>
          <w:sz w:val="28"/>
          <w:szCs w:val="28"/>
        </w:rPr>
        <w:t>года</w:t>
      </w:r>
    </w:p>
    <w:p w:rsidR="002829A0" w:rsidRDefault="002829A0" w:rsidP="003F71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9A0" w:rsidRDefault="002829A0" w:rsidP="003F71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9A0" w:rsidRDefault="002829A0" w:rsidP="003F71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9A0" w:rsidRDefault="002829A0" w:rsidP="003F71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9A0" w:rsidRPr="002222F7" w:rsidRDefault="002829A0" w:rsidP="002222F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222F7">
        <w:rPr>
          <w:rFonts w:ascii="Times New Roman" w:hAnsi="Times New Roman"/>
          <w:sz w:val="28"/>
          <w:szCs w:val="28"/>
        </w:rPr>
        <w:t>Список</w:t>
      </w:r>
    </w:p>
    <w:p w:rsidR="002829A0" w:rsidRPr="002222F7" w:rsidRDefault="002829A0" w:rsidP="002222F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222F7">
        <w:rPr>
          <w:rFonts w:ascii="Times New Roman" w:hAnsi="Times New Roman"/>
          <w:sz w:val="28"/>
          <w:szCs w:val="28"/>
        </w:rPr>
        <w:t>членов Общественного Совета</w:t>
      </w:r>
    </w:p>
    <w:p w:rsidR="002829A0" w:rsidRDefault="002829A0" w:rsidP="003F71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29A0" w:rsidRDefault="002829A0" w:rsidP="00400B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Бауман Татьяна Михайловна (директор МБУ «ЕЦБС»);</w:t>
      </w:r>
    </w:p>
    <w:p w:rsidR="002829A0" w:rsidRDefault="002829A0" w:rsidP="00400B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Быкова Екатерина Федоровна (пенсионер);</w:t>
      </w:r>
    </w:p>
    <w:p w:rsidR="002829A0" w:rsidRDefault="002829A0" w:rsidP="00400B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Ирина Александровна (старший помощник начальника отделения призыва ВККК по Ермаковскому району);</w:t>
      </w:r>
    </w:p>
    <w:p w:rsidR="002829A0" w:rsidRDefault="002829A0" w:rsidP="00400B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Замяткина Татьяна Петровна (фельдшер);</w:t>
      </w:r>
    </w:p>
    <w:p w:rsidR="002829A0" w:rsidRDefault="002829A0" w:rsidP="00400B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Иващенко Валентина Александровна (пенсионер);</w:t>
      </w:r>
    </w:p>
    <w:p w:rsidR="002829A0" w:rsidRDefault="002829A0" w:rsidP="00400B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 Нина Николаевна (пенсионер);</w:t>
      </w:r>
    </w:p>
    <w:p w:rsidR="002829A0" w:rsidRDefault="002829A0" w:rsidP="00400B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Налькин Александр Николаевич (директор МЦ «Звездный»);</w:t>
      </w:r>
    </w:p>
    <w:p w:rsidR="002829A0" w:rsidRDefault="002829A0" w:rsidP="00327740">
      <w:pPr>
        <w:pStyle w:val="NoSpacing"/>
        <w:rPr>
          <w:rFonts w:ascii="Times New Roman" w:hAnsi="Times New Roman"/>
          <w:sz w:val="28"/>
          <w:szCs w:val="28"/>
        </w:rPr>
      </w:pPr>
    </w:p>
    <w:p w:rsidR="002829A0" w:rsidRDefault="002829A0" w:rsidP="00327740">
      <w:pPr>
        <w:pStyle w:val="NoSpacing"/>
        <w:rPr>
          <w:rFonts w:ascii="Times New Roman" w:hAnsi="Times New Roman"/>
          <w:sz w:val="28"/>
          <w:szCs w:val="28"/>
        </w:rPr>
      </w:pPr>
    </w:p>
    <w:p w:rsidR="002829A0" w:rsidRPr="00327740" w:rsidRDefault="002829A0" w:rsidP="00327740">
      <w:pPr>
        <w:pStyle w:val="NoSpacing"/>
      </w:pPr>
      <w:r w:rsidRPr="00327740">
        <w:t xml:space="preserve"> </w:t>
      </w:r>
    </w:p>
    <w:sectPr w:rsidR="002829A0" w:rsidRPr="00327740" w:rsidSect="0022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286"/>
    <w:multiLevelType w:val="hybridMultilevel"/>
    <w:tmpl w:val="18D0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C62"/>
    <w:rsid w:val="00077E19"/>
    <w:rsid w:val="002222F7"/>
    <w:rsid w:val="0022775C"/>
    <w:rsid w:val="002829A0"/>
    <w:rsid w:val="002B1423"/>
    <w:rsid w:val="002D6593"/>
    <w:rsid w:val="00306F42"/>
    <w:rsid w:val="00327740"/>
    <w:rsid w:val="00342F3D"/>
    <w:rsid w:val="003F7147"/>
    <w:rsid w:val="00400BA5"/>
    <w:rsid w:val="004143F4"/>
    <w:rsid w:val="0064519F"/>
    <w:rsid w:val="008A2A70"/>
    <w:rsid w:val="00AB6628"/>
    <w:rsid w:val="00B631D0"/>
    <w:rsid w:val="00D12C62"/>
    <w:rsid w:val="00EB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0BA5"/>
    <w:pPr>
      <w:ind w:left="720"/>
      <w:contextualSpacing/>
    </w:pPr>
  </w:style>
  <w:style w:type="paragraph" w:styleId="NoSpacing">
    <w:name w:val="No Spacing"/>
    <w:uiPriority w:val="99"/>
    <w:qFormat/>
    <w:rsid w:val="0032774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B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79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302-1s</cp:lastModifiedBy>
  <cp:revision>11</cp:revision>
  <cp:lastPrinted>2015-12-23T03:53:00Z</cp:lastPrinted>
  <dcterms:created xsi:type="dcterms:W3CDTF">2015-11-17T03:42:00Z</dcterms:created>
  <dcterms:modified xsi:type="dcterms:W3CDTF">2015-12-23T07:04:00Z</dcterms:modified>
</cp:coreProperties>
</file>