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0" w:rsidRDefault="000B6990" w:rsidP="0043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990" w:rsidRDefault="000B6990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0B6990" w:rsidRPr="00C00602" w:rsidRDefault="000B6990" w:rsidP="001A55A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4"/>
        </w:rPr>
      </w:pPr>
      <w:r w:rsidRPr="00C00602">
        <w:rPr>
          <w:rFonts w:ascii="Times New Roman" w:hAnsi="Times New Roman"/>
          <w:sz w:val="28"/>
          <w:szCs w:val="24"/>
        </w:rPr>
        <w:t xml:space="preserve">к </w:t>
      </w:r>
      <w:r>
        <w:rPr>
          <w:rFonts w:ascii="Times New Roman" w:hAnsi="Times New Roman"/>
          <w:sz w:val="28"/>
          <w:szCs w:val="24"/>
        </w:rPr>
        <w:t>подпрограмме «Развитие массового спорта в Ермаковском районе»</w:t>
      </w:r>
    </w:p>
    <w:p w:rsidR="000B6990" w:rsidRPr="00B75FBB" w:rsidRDefault="000B6990" w:rsidP="00E05EDB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75FBB">
        <w:rPr>
          <w:rFonts w:ascii="Times New Roman" w:hAnsi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69" w:type="dxa"/>
        <w:tblInd w:w="93" w:type="dxa"/>
        <w:tblLayout w:type="fixed"/>
        <w:tblLook w:val="00A0"/>
      </w:tblPr>
      <w:tblGrid>
        <w:gridCol w:w="582"/>
        <w:gridCol w:w="3261"/>
        <w:gridCol w:w="1559"/>
        <w:gridCol w:w="850"/>
        <w:gridCol w:w="851"/>
        <w:gridCol w:w="1347"/>
        <w:gridCol w:w="637"/>
        <w:gridCol w:w="993"/>
        <w:gridCol w:w="283"/>
        <w:gridCol w:w="851"/>
        <w:gridCol w:w="141"/>
        <w:gridCol w:w="142"/>
        <w:gridCol w:w="851"/>
        <w:gridCol w:w="16"/>
        <w:gridCol w:w="976"/>
        <w:gridCol w:w="33"/>
        <w:gridCol w:w="2196"/>
      </w:tblGrid>
      <w:tr w:rsidR="000B6990" w:rsidRPr="00AD309A" w:rsidTr="001A55A4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массовой физической культуры и спорта в Ермаковском районе»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6990" w:rsidRPr="00AD309A" w:rsidTr="001A55A4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90" w:rsidRPr="00AD309A" w:rsidTr="001A55A4">
        <w:trPr>
          <w:trHeight w:val="105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7D3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7D3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7D3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7D3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206C70">
            <w:pPr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4846,39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206C70">
            <w:pPr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4513,42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206C70">
            <w:pPr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4513,42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9E287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13873,23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90" w:rsidRPr="00B75FBB" w:rsidRDefault="000B6990" w:rsidP="00E0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90" w:rsidRPr="00AD309A" w:rsidTr="001A55A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17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5A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0B6990" w:rsidRPr="002543C0" w:rsidTr="001A55A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990" w:rsidRPr="002543C0" w:rsidRDefault="000B6990" w:rsidP="00672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990" w:rsidRPr="002543C0" w:rsidRDefault="000B6990" w:rsidP="00672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3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17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2543C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3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и совершенствование инфраструктуры физической культуры и спорта в «шаговой» доступности</w:t>
            </w:r>
          </w:p>
        </w:tc>
      </w:tr>
      <w:tr w:rsidR="000B6990" w:rsidRPr="00AD309A" w:rsidTr="001A55A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055DA7" w:rsidRDefault="000B6990" w:rsidP="00D2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выполнение муниципального задания муниципального бюджетного учреждения «Физкультурно-спортивный центр «Саяны», Текущее содержание</w:t>
            </w:r>
            <w:r>
              <w:t xml:space="preserve"> </w:t>
            </w:r>
            <w:r w:rsidRPr="0062141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бюджетного учреждения «Физкультурно-спортивный центр «Саяны»</w:t>
            </w:r>
          </w:p>
          <w:p w:rsidR="000B6990" w:rsidRPr="00055DA7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90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2F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  <w:p w:rsidR="000B6990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90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90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90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5518061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3443,46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21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3431,31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3431,31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10306,08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055DA7" w:rsidRDefault="000B6990" w:rsidP="0005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МБУ ФСЦ «Саяны»</w:t>
            </w:r>
          </w:p>
        </w:tc>
      </w:tr>
      <w:tr w:rsidR="000B6990" w:rsidRPr="00AD309A" w:rsidTr="001A55A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055DA7" w:rsidRDefault="000B6990" w:rsidP="005D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спортивного инвентаря и оборудования МБУ ФСЦ «Саяны»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2F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5518667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78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05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36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МБУ ФСЦ «Саяны»</w:t>
            </w:r>
          </w:p>
        </w:tc>
      </w:tr>
      <w:tr w:rsidR="000B6990" w:rsidRPr="002543C0" w:rsidTr="001A55A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2543C0" w:rsidRDefault="000B6990" w:rsidP="00055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2543C0" w:rsidRDefault="000B6990" w:rsidP="00055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3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17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2543C0" w:rsidRDefault="000B6990" w:rsidP="00055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3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устойчивой потребности всех категорий населения края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Ермаковского района</w:t>
            </w:r>
          </w:p>
        </w:tc>
      </w:tr>
      <w:tr w:rsidR="000B6990" w:rsidRPr="00AD309A" w:rsidTr="001A55A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055DA7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районных физкультурно-массовых и спортивных мероприятий, а также  обеспечение участия спортсменов и сборных команд района по видам спорта в соревнованиях зонального, краевого и др. уровней согласно краевому Календарному плану официальных физкультурно-массовых и спортивных мероприятий.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2F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CF0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5518669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78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528,79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528,79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1586,37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055DA7" w:rsidRDefault="000B6990" w:rsidP="008D6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спортивной подготовки, повышение спортивного имиджа территории Ермаковского района на спортивной арене Красноярского края </w:t>
            </w:r>
          </w:p>
        </w:tc>
      </w:tr>
      <w:tr w:rsidR="000B6990" w:rsidRPr="00AD309A" w:rsidTr="001A55A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055DA7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Default="000B6990" w:rsidP="00AE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 спортивной формы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2F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AE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5518668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78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16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16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16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197,85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8D6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90" w:rsidRPr="00AD309A" w:rsidTr="001A55A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055DA7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поддержка деятельности и пропаганда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2F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CF0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5518670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78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8D6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90" w:rsidRPr="009E2879" w:rsidTr="009E287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2543C0" w:rsidRDefault="000B6990" w:rsidP="00055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EC5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117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055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Подготовка спортивного резерва  в команду мастеров Красноярского края и обеспечение участия спортивных команд и индивидуальных спортсменов Ермаковского района  в краевых спортивных  соревнованиях среди школьников «Звезды Красноярья»</w:t>
            </w:r>
          </w:p>
        </w:tc>
      </w:tr>
      <w:tr w:rsidR="000B6990" w:rsidRPr="009E2879" w:rsidTr="009E287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7B3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участия  спортсменов Ермаковского района в краевых, зональных мероприятиях спортивных игр «Звезды Красноярья»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  <w:p w:rsidR="000B6990" w:rsidRPr="009E2879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90" w:rsidRPr="009E2879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990" w:rsidRPr="009E2879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5518671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78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126,72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05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спортивного имиджа Ермаковского района</w:t>
            </w:r>
          </w:p>
        </w:tc>
      </w:tr>
      <w:tr w:rsidR="000B6990" w:rsidRPr="009E2879" w:rsidTr="009E287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055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7B3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117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CB3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Повышение уровня  спортивного мастерства юных спортсменов Ермаковского района </w:t>
            </w:r>
          </w:p>
        </w:tc>
      </w:tr>
      <w:tr w:rsidR="000B6990" w:rsidRPr="0096556F" w:rsidTr="009E2879">
        <w:trPr>
          <w:trHeight w:val="11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042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участия  спортсменов Ермаковского района в краевых, зональных мероприятиях спортивных игр «Юный олимпиец»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5518672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78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52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201,65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201,65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E2879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201,65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9E2879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201,65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96556F" w:rsidRDefault="000B6990" w:rsidP="0005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87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Повышения уровня спортивного мастерства.</w:t>
            </w:r>
            <w:r w:rsidRPr="00965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6990" w:rsidRPr="0096556F" w:rsidTr="001A55A4">
        <w:trPr>
          <w:trHeight w:val="11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96556F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96556F" w:rsidRDefault="000B6990" w:rsidP="00042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муниципального учреждения физкультурно-спортивной направленности спортивным инвентарем, оборудованием, спортивной одеждой и обувью из остатков прошлых лет по межбюджетным трансфертам целевого назначения Остатки прошлых лет по межбюджетным трансфертам целевого назначения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96556F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6D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6556F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0B6990" w:rsidRPr="0096556F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6556F" w:rsidRDefault="000B6990" w:rsidP="0078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5517703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96556F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526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509,3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96556F" w:rsidRDefault="000B6990" w:rsidP="0005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материально-технической базы МБОУ ДОД «Ермаковская детско-юношеская спортивная школа «Ланс»</w:t>
            </w:r>
          </w:p>
        </w:tc>
      </w:tr>
      <w:tr w:rsidR="000B6990" w:rsidRPr="00AD309A" w:rsidTr="001A55A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Default="000B6990" w:rsidP="0005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E1432A" w:rsidRDefault="000B6990" w:rsidP="00055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3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B75FBB" w:rsidRDefault="000B6990" w:rsidP="0067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274DEB">
            <w:pPr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4846,39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274DEB">
            <w:pPr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4513,42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274DEB">
            <w:pPr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4513,42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9E287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13873,23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05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990" w:rsidRPr="004E521A" w:rsidTr="001A55A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4E521A" w:rsidRDefault="000B6990" w:rsidP="00672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0" w:rsidRPr="004E521A" w:rsidRDefault="000B6990" w:rsidP="00672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52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Ермаковского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4E521A" w:rsidRDefault="000B6990" w:rsidP="00672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4E521A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4E521A" w:rsidRDefault="000B6990" w:rsidP="00672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4E521A" w:rsidRDefault="000B6990" w:rsidP="00672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Pr="004E521A" w:rsidRDefault="000B6990" w:rsidP="00672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274DEB">
            <w:pPr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4846,39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274DEB">
            <w:pPr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4513,42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6990" w:rsidRDefault="000B6990" w:rsidP="00274DEB">
            <w:pPr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4513,42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Default="000B6990" w:rsidP="009E287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13873,23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990" w:rsidRPr="004E521A" w:rsidRDefault="000B6990" w:rsidP="006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B6990" w:rsidRPr="00B75FBB" w:rsidRDefault="000B6990" w:rsidP="00272843">
      <w:pPr>
        <w:spacing w:after="0" w:line="240" w:lineRule="auto"/>
        <w:rPr>
          <w:lang w:eastAsia="ru-RU"/>
        </w:rPr>
      </w:pPr>
      <w:bookmarkStart w:id="0" w:name="_GoBack"/>
      <w:bookmarkEnd w:id="0"/>
    </w:p>
    <w:sectPr w:rsidR="000B6990" w:rsidRPr="00B75FBB" w:rsidSect="00B75FBB">
      <w:headerReference w:type="default" r:id="rId6"/>
      <w:pgSz w:w="16838" w:h="11905" w:orient="landscape"/>
      <w:pgMar w:top="709" w:right="1134" w:bottom="284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90" w:rsidRDefault="000B6990" w:rsidP="00361018">
      <w:pPr>
        <w:spacing w:after="0" w:line="240" w:lineRule="auto"/>
      </w:pPr>
      <w:r>
        <w:separator/>
      </w:r>
    </w:p>
  </w:endnote>
  <w:endnote w:type="continuationSeparator" w:id="0">
    <w:p w:rsidR="000B6990" w:rsidRDefault="000B6990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90" w:rsidRDefault="000B6990" w:rsidP="00361018">
      <w:pPr>
        <w:spacing w:after="0" w:line="240" w:lineRule="auto"/>
      </w:pPr>
      <w:r>
        <w:separator/>
      </w:r>
    </w:p>
  </w:footnote>
  <w:footnote w:type="continuationSeparator" w:id="0">
    <w:p w:rsidR="000B6990" w:rsidRDefault="000B6990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90" w:rsidRDefault="000B6990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 xml:space="preserve">Приложение к постановлению </w:t>
    </w:r>
  </w:p>
  <w:p w:rsidR="000B6990" w:rsidRPr="00BB5A2B" w:rsidRDefault="000B6990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 xml:space="preserve">    № 343-п от «13» 05.2014г.</w:t>
    </w:r>
  </w:p>
  <w:p w:rsidR="000B6990" w:rsidRDefault="000B69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EA"/>
    <w:rsid w:val="00001D09"/>
    <w:rsid w:val="000022F1"/>
    <w:rsid w:val="000115B9"/>
    <w:rsid w:val="0003769A"/>
    <w:rsid w:val="000411AC"/>
    <w:rsid w:val="00042F35"/>
    <w:rsid w:val="000438CE"/>
    <w:rsid w:val="0004564D"/>
    <w:rsid w:val="00046C52"/>
    <w:rsid w:val="00051ED9"/>
    <w:rsid w:val="00052406"/>
    <w:rsid w:val="00055DA7"/>
    <w:rsid w:val="00056180"/>
    <w:rsid w:val="00072410"/>
    <w:rsid w:val="0007268A"/>
    <w:rsid w:val="00073A8E"/>
    <w:rsid w:val="00081F6E"/>
    <w:rsid w:val="00082561"/>
    <w:rsid w:val="00087E0D"/>
    <w:rsid w:val="000B6990"/>
    <w:rsid w:val="000F0263"/>
    <w:rsid w:val="00106378"/>
    <w:rsid w:val="00110379"/>
    <w:rsid w:val="00113560"/>
    <w:rsid w:val="001157F5"/>
    <w:rsid w:val="00116480"/>
    <w:rsid w:val="00143DB9"/>
    <w:rsid w:val="00145986"/>
    <w:rsid w:val="0015320A"/>
    <w:rsid w:val="00157090"/>
    <w:rsid w:val="0016186E"/>
    <w:rsid w:val="00165D3D"/>
    <w:rsid w:val="00186471"/>
    <w:rsid w:val="001925CC"/>
    <w:rsid w:val="001A55A4"/>
    <w:rsid w:val="001A7BE8"/>
    <w:rsid w:val="001C5764"/>
    <w:rsid w:val="001D02B9"/>
    <w:rsid w:val="001E0D4D"/>
    <w:rsid w:val="001E6254"/>
    <w:rsid w:val="00200397"/>
    <w:rsid w:val="00206C70"/>
    <w:rsid w:val="002070DB"/>
    <w:rsid w:val="00207F0F"/>
    <w:rsid w:val="00220DAC"/>
    <w:rsid w:val="002250B5"/>
    <w:rsid w:val="00244313"/>
    <w:rsid w:val="00251760"/>
    <w:rsid w:val="002543C0"/>
    <w:rsid w:val="0027124D"/>
    <w:rsid w:val="00272843"/>
    <w:rsid w:val="00274DEB"/>
    <w:rsid w:val="00280745"/>
    <w:rsid w:val="00287347"/>
    <w:rsid w:val="002875B3"/>
    <w:rsid w:val="0029470C"/>
    <w:rsid w:val="002A0AB0"/>
    <w:rsid w:val="002A4290"/>
    <w:rsid w:val="002B423B"/>
    <w:rsid w:val="002C16A1"/>
    <w:rsid w:val="002C53D2"/>
    <w:rsid w:val="002C6512"/>
    <w:rsid w:val="002D4BC0"/>
    <w:rsid w:val="002D69B3"/>
    <w:rsid w:val="002E3F3E"/>
    <w:rsid w:val="002E75AF"/>
    <w:rsid w:val="002F486D"/>
    <w:rsid w:val="003124A5"/>
    <w:rsid w:val="00317FD7"/>
    <w:rsid w:val="00326C68"/>
    <w:rsid w:val="00335CA7"/>
    <w:rsid w:val="00342CC5"/>
    <w:rsid w:val="00354ECF"/>
    <w:rsid w:val="00361018"/>
    <w:rsid w:val="00362C22"/>
    <w:rsid w:val="003715AC"/>
    <w:rsid w:val="003845BC"/>
    <w:rsid w:val="003917AB"/>
    <w:rsid w:val="00393FDB"/>
    <w:rsid w:val="003A7217"/>
    <w:rsid w:val="003D0309"/>
    <w:rsid w:val="003D1E42"/>
    <w:rsid w:val="003D4F26"/>
    <w:rsid w:val="003D746D"/>
    <w:rsid w:val="00401BC8"/>
    <w:rsid w:val="004060F3"/>
    <w:rsid w:val="00412EE9"/>
    <w:rsid w:val="00424FAF"/>
    <w:rsid w:val="004301F1"/>
    <w:rsid w:val="0043480F"/>
    <w:rsid w:val="00435DF0"/>
    <w:rsid w:val="004423FC"/>
    <w:rsid w:val="00446208"/>
    <w:rsid w:val="00457B43"/>
    <w:rsid w:val="00462BFD"/>
    <w:rsid w:val="004817C5"/>
    <w:rsid w:val="004A3E3B"/>
    <w:rsid w:val="004E521A"/>
    <w:rsid w:val="004F0514"/>
    <w:rsid w:val="00513B85"/>
    <w:rsid w:val="00521209"/>
    <w:rsid w:val="00524C13"/>
    <w:rsid w:val="00526E87"/>
    <w:rsid w:val="00527D63"/>
    <w:rsid w:val="00533ECB"/>
    <w:rsid w:val="00536B2D"/>
    <w:rsid w:val="00536ECD"/>
    <w:rsid w:val="00556C11"/>
    <w:rsid w:val="00562CAF"/>
    <w:rsid w:val="00577DA6"/>
    <w:rsid w:val="00585843"/>
    <w:rsid w:val="005B5AAF"/>
    <w:rsid w:val="005C32DF"/>
    <w:rsid w:val="005D2293"/>
    <w:rsid w:val="005D3E40"/>
    <w:rsid w:val="005D736A"/>
    <w:rsid w:val="005E2D02"/>
    <w:rsid w:val="005F38F5"/>
    <w:rsid w:val="005F55EA"/>
    <w:rsid w:val="00602F1F"/>
    <w:rsid w:val="00603D53"/>
    <w:rsid w:val="0060664C"/>
    <w:rsid w:val="00610F83"/>
    <w:rsid w:val="00611B3D"/>
    <w:rsid w:val="00620A69"/>
    <w:rsid w:val="00621412"/>
    <w:rsid w:val="00621750"/>
    <w:rsid w:val="0062408C"/>
    <w:rsid w:val="00624BB1"/>
    <w:rsid w:val="0062619F"/>
    <w:rsid w:val="00636EA4"/>
    <w:rsid w:val="0064417C"/>
    <w:rsid w:val="00672549"/>
    <w:rsid w:val="00672FDF"/>
    <w:rsid w:val="0068329A"/>
    <w:rsid w:val="00683ADA"/>
    <w:rsid w:val="006A7645"/>
    <w:rsid w:val="006B1615"/>
    <w:rsid w:val="006B51A8"/>
    <w:rsid w:val="006C1A8A"/>
    <w:rsid w:val="006C6E09"/>
    <w:rsid w:val="006D0F23"/>
    <w:rsid w:val="006D5BDE"/>
    <w:rsid w:val="006D5EFE"/>
    <w:rsid w:val="006E0885"/>
    <w:rsid w:val="006E21FF"/>
    <w:rsid w:val="006E55FB"/>
    <w:rsid w:val="006E6027"/>
    <w:rsid w:val="006E6155"/>
    <w:rsid w:val="006F1C07"/>
    <w:rsid w:val="00700276"/>
    <w:rsid w:val="00701B07"/>
    <w:rsid w:val="00734A51"/>
    <w:rsid w:val="007526CE"/>
    <w:rsid w:val="00753896"/>
    <w:rsid w:val="00765529"/>
    <w:rsid w:val="0077640E"/>
    <w:rsid w:val="007849B7"/>
    <w:rsid w:val="007A2168"/>
    <w:rsid w:val="007B3EC0"/>
    <w:rsid w:val="007C7177"/>
    <w:rsid w:val="007C737B"/>
    <w:rsid w:val="007D2711"/>
    <w:rsid w:val="007D3E23"/>
    <w:rsid w:val="007F2AAA"/>
    <w:rsid w:val="008013FE"/>
    <w:rsid w:val="00821804"/>
    <w:rsid w:val="008222E9"/>
    <w:rsid w:val="00822CC3"/>
    <w:rsid w:val="0083052A"/>
    <w:rsid w:val="00834103"/>
    <w:rsid w:val="008371FE"/>
    <w:rsid w:val="0085186C"/>
    <w:rsid w:val="008640F0"/>
    <w:rsid w:val="00870FDB"/>
    <w:rsid w:val="008908A4"/>
    <w:rsid w:val="008A6F53"/>
    <w:rsid w:val="008A7609"/>
    <w:rsid w:val="008B42DA"/>
    <w:rsid w:val="008C6836"/>
    <w:rsid w:val="008D06E2"/>
    <w:rsid w:val="008D66D4"/>
    <w:rsid w:val="008E56DE"/>
    <w:rsid w:val="008F6A9B"/>
    <w:rsid w:val="009066C8"/>
    <w:rsid w:val="0092512D"/>
    <w:rsid w:val="0092580E"/>
    <w:rsid w:val="009274BD"/>
    <w:rsid w:val="009322A0"/>
    <w:rsid w:val="00937922"/>
    <w:rsid w:val="00940113"/>
    <w:rsid w:val="0095433D"/>
    <w:rsid w:val="0095673A"/>
    <w:rsid w:val="00960E27"/>
    <w:rsid w:val="0096436F"/>
    <w:rsid w:val="0096556F"/>
    <w:rsid w:val="0097655B"/>
    <w:rsid w:val="0098112A"/>
    <w:rsid w:val="009853E8"/>
    <w:rsid w:val="009930A9"/>
    <w:rsid w:val="009B2EA7"/>
    <w:rsid w:val="009C2F54"/>
    <w:rsid w:val="009C6A1B"/>
    <w:rsid w:val="009D2D4D"/>
    <w:rsid w:val="009D6832"/>
    <w:rsid w:val="009D6869"/>
    <w:rsid w:val="009D6F34"/>
    <w:rsid w:val="009D7D19"/>
    <w:rsid w:val="009E2879"/>
    <w:rsid w:val="009F0CBA"/>
    <w:rsid w:val="009F6E72"/>
    <w:rsid w:val="00A23CCF"/>
    <w:rsid w:val="00A6470D"/>
    <w:rsid w:val="00A71C3F"/>
    <w:rsid w:val="00A7435B"/>
    <w:rsid w:val="00A74FC6"/>
    <w:rsid w:val="00A972DD"/>
    <w:rsid w:val="00AB20D9"/>
    <w:rsid w:val="00AB2C75"/>
    <w:rsid w:val="00AB3DE7"/>
    <w:rsid w:val="00AB6ACA"/>
    <w:rsid w:val="00AC2E43"/>
    <w:rsid w:val="00AD309A"/>
    <w:rsid w:val="00AE790B"/>
    <w:rsid w:val="00B307B2"/>
    <w:rsid w:val="00B324E5"/>
    <w:rsid w:val="00B352B9"/>
    <w:rsid w:val="00B40C94"/>
    <w:rsid w:val="00B47065"/>
    <w:rsid w:val="00B571F9"/>
    <w:rsid w:val="00B75FBB"/>
    <w:rsid w:val="00B77B00"/>
    <w:rsid w:val="00BA2EC2"/>
    <w:rsid w:val="00BA6796"/>
    <w:rsid w:val="00BB2EEE"/>
    <w:rsid w:val="00BB393E"/>
    <w:rsid w:val="00BB5A2B"/>
    <w:rsid w:val="00BD00EE"/>
    <w:rsid w:val="00BE5FF3"/>
    <w:rsid w:val="00BF0617"/>
    <w:rsid w:val="00BF7DD6"/>
    <w:rsid w:val="00C00602"/>
    <w:rsid w:val="00C3079A"/>
    <w:rsid w:val="00C44102"/>
    <w:rsid w:val="00C615B9"/>
    <w:rsid w:val="00C834B7"/>
    <w:rsid w:val="00C871AF"/>
    <w:rsid w:val="00C94629"/>
    <w:rsid w:val="00CA7E21"/>
    <w:rsid w:val="00CB130B"/>
    <w:rsid w:val="00CB3298"/>
    <w:rsid w:val="00CB3A4D"/>
    <w:rsid w:val="00CB6212"/>
    <w:rsid w:val="00CE12FA"/>
    <w:rsid w:val="00CF0AA6"/>
    <w:rsid w:val="00CF7D36"/>
    <w:rsid w:val="00D118C3"/>
    <w:rsid w:val="00D2113B"/>
    <w:rsid w:val="00D2675A"/>
    <w:rsid w:val="00D3552A"/>
    <w:rsid w:val="00D55F7C"/>
    <w:rsid w:val="00D5634E"/>
    <w:rsid w:val="00D632BD"/>
    <w:rsid w:val="00D67441"/>
    <w:rsid w:val="00DB03BD"/>
    <w:rsid w:val="00DB4312"/>
    <w:rsid w:val="00DC726E"/>
    <w:rsid w:val="00DF09DA"/>
    <w:rsid w:val="00DF22B0"/>
    <w:rsid w:val="00E014A8"/>
    <w:rsid w:val="00E051B5"/>
    <w:rsid w:val="00E05EDB"/>
    <w:rsid w:val="00E06723"/>
    <w:rsid w:val="00E07456"/>
    <w:rsid w:val="00E11F82"/>
    <w:rsid w:val="00E1432A"/>
    <w:rsid w:val="00E1708B"/>
    <w:rsid w:val="00E32377"/>
    <w:rsid w:val="00E3602C"/>
    <w:rsid w:val="00E37666"/>
    <w:rsid w:val="00E64C84"/>
    <w:rsid w:val="00E720F6"/>
    <w:rsid w:val="00E8057A"/>
    <w:rsid w:val="00E82595"/>
    <w:rsid w:val="00E8770F"/>
    <w:rsid w:val="00EA68EE"/>
    <w:rsid w:val="00EC0182"/>
    <w:rsid w:val="00EC5BD6"/>
    <w:rsid w:val="00ED0570"/>
    <w:rsid w:val="00EE781C"/>
    <w:rsid w:val="00EF4E86"/>
    <w:rsid w:val="00F05754"/>
    <w:rsid w:val="00F0714F"/>
    <w:rsid w:val="00F25EAA"/>
    <w:rsid w:val="00F44A33"/>
    <w:rsid w:val="00F6025E"/>
    <w:rsid w:val="00F9412D"/>
    <w:rsid w:val="00FE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101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1018"/>
    <w:rPr>
      <w:rFonts w:cs="Times New Roman"/>
    </w:rPr>
  </w:style>
  <w:style w:type="paragraph" w:customStyle="1" w:styleId="ConsPlusNormal">
    <w:name w:val="ConsPlusNormal"/>
    <w:uiPriority w:val="99"/>
    <w:rsid w:val="00E067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5ED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24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634</TotalTime>
  <Pages>3</Pages>
  <Words>626</Words>
  <Characters>3573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302-1s</cp:lastModifiedBy>
  <cp:revision>67</cp:revision>
  <cp:lastPrinted>2014-04-17T07:07:00Z</cp:lastPrinted>
  <dcterms:created xsi:type="dcterms:W3CDTF">2013-10-02T07:29:00Z</dcterms:created>
  <dcterms:modified xsi:type="dcterms:W3CDTF">2014-05-13T05:46:00Z</dcterms:modified>
</cp:coreProperties>
</file>