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D8" w:rsidRPr="002A4A59" w:rsidRDefault="00B43CD8" w:rsidP="002A4A59">
      <w:pPr>
        <w:pStyle w:val="NoSpacing"/>
        <w:ind w:left="11328"/>
        <w:rPr>
          <w:rFonts w:ascii="Times New Roman" w:hAnsi="Times New Roman"/>
          <w:sz w:val="20"/>
          <w:szCs w:val="20"/>
        </w:rPr>
      </w:pPr>
      <w:r w:rsidRPr="002A4A59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3</w:t>
      </w:r>
      <w:bookmarkStart w:id="0" w:name="_GoBack"/>
      <w:bookmarkEnd w:id="0"/>
      <w:r w:rsidRPr="002A4A59"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B43CD8" w:rsidRDefault="00B43CD8" w:rsidP="002A4A59">
      <w:pPr>
        <w:pStyle w:val="NoSpacing"/>
        <w:ind w:left="11328"/>
        <w:rPr>
          <w:rFonts w:ascii="Times New Roman" w:hAnsi="Times New Roman"/>
          <w:sz w:val="20"/>
          <w:szCs w:val="20"/>
        </w:rPr>
      </w:pPr>
      <w:r w:rsidRPr="002A4A59">
        <w:rPr>
          <w:rFonts w:ascii="Times New Roman" w:hAnsi="Times New Roman"/>
          <w:sz w:val="20"/>
          <w:szCs w:val="20"/>
        </w:rPr>
        <w:t xml:space="preserve">администрации района № </w:t>
      </w:r>
      <w:r>
        <w:rPr>
          <w:rFonts w:ascii="Times New Roman" w:hAnsi="Times New Roman"/>
          <w:sz w:val="20"/>
          <w:szCs w:val="20"/>
        </w:rPr>
        <w:t xml:space="preserve">293-п </w:t>
      </w:r>
    </w:p>
    <w:p w:rsidR="00B43CD8" w:rsidRDefault="00B43CD8" w:rsidP="002A4A59">
      <w:pPr>
        <w:pStyle w:val="NoSpacing"/>
        <w:ind w:left="11328"/>
        <w:rPr>
          <w:rFonts w:ascii="Times New Roman" w:hAnsi="Times New Roman"/>
          <w:b/>
        </w:rPr>
      </w:pPr>
      <w:r w:rsidRPr="002A4A59">
        <w:rPr>
          <w:rFonts w:ascii="Times New Roman" w:hAnsi="Times New Roman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</w:rPr>
        <w:t>29.04.</w:t>
      </w:r>
      <w:r w:rsidRPr="002A4A59">
        <w:rPr>
          <w:rFonts w:ascii="Times New Roman" w:hAnsi="Times New Roman"/>
          <w:sz w:val="20"/>
          <w:szCs w:val="20"/>
        </w:rPr>
        <w:t xml:space="preserve"> 2014г</w:t>
      </w:r>
    </w:p>
    <w:p w:rsidR="00B43CD8" w:rsidRDefault="00B43CD8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b/>
        </w:rPr>
      </w:pPr>
    </w:p>
    <w:p w:rsidR="00B43CD8" w:rsidRPr="00BC331C" w:rsidRDefault="00B43CD8" w:rsidP="002A4A59">
      <w:pPr>
        <w:pStyle w:val="ConsPlusNormal"/>
        <w:widowControl/>
        <w:ind w:left="9912" w:firstLine="0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BC331C">
        <w:rPr>
          <w:rFonts w:ascii="Times New Roman" w:hAnsi="Times New Roman" w:cs="Times New Roman"/>
          <w:b/>
        </w:rPr>
        <w:t xml:space="preserve">Приложение № </w:t>
      </w:r>
      <w:r>
        <w:rPr>
          <w:rFonts w:ascii="Times New Roman" w:hAnsi="Times New Roman" w:cs="Times New Roman"/>
          <w:b/>
        </w:rPr>
        <w:t>6</w:t>
      </w:r>
    </w:p>
    <w:p w:rsidR="00B43CD8" w:rsidRDefault="00B43CD8" w:rsidP="002A4A59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к муниципальной программе </w:t>
      </w:r>
    </w:p>
    <w:p w:rsidR="00B43CD8" w:rsidRDefault="00B43CD8" w:rsidP="002A4A59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«Развитие архивного дела в Ермаковском районе </w:t>
      </w:r>
    </w:p>
    <w:p w:rsidR="00B43CD8" w:rsidRPr="00BC331C" w:rsidRDefault="00B43CD8" w:rsidP="002A4A59">
      <w:pPr>
        <w:autoSpaceDE w:val="0"/>
        <w:autoSpaceDN w:val="0"/>
        <w:adjustRightInd w:val="0"/>
        <w:spacing w:after="0" w:line="240" w:lineRule="auto"/>
        <w:ind w:left="9912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на 2014-2016 годы»</w:t>
      </w:r>
    </w:p>
    <w:p w:rsidR="00B43CD8" w:rsidRDefault="00B43CD8" w:rsidP="0075474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</w:p>
    <w:p w:rsidR="00B43CD8" w:rsidRPr="00BE266F" w:rsidRDefault="00B43CD8" w:rsidP="00BC33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266F">
        <w:rPr>
          <w:rFonts w:ascii="Times New Roman" w:hAnsi="Times New Roman"/>
          <w:b/>
          <w:sz w:val="24"/>
          <w:szCs w:val="24"/>
        </w:rPr>
        <w:t>Распределение планируемых расходов за счет средств районного и краевого бюджетов</w:t>
      </w:r>
    </w:p>
    <w:p w:rsidR="00B43CD8" w:rsidRDefault="00B43CD8" w:rsidP="00BC33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мероприятиям муниципальной программы</w:t>
      </w:r>
    </w:p>
    <w:p w:rsidR="00B43CD8" w:rsidRPr="00BC331C" w:rsidRDefault="00B43CD8" w:rsidP="00BC33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62" w:type="dxa"/>
        <w:tblInd w:w="93" w:type="dxa"/>
        <w:tblLook w:val="00A0"/>
      </w:tblPr>
      <w:tblGrid>
        <w:gridCol w:w="1830"/>
        <w:gridCol w:w="2050"/>
        <w:gridCol w:w="2841"/>
        <w:gridCol w:w="739"/>
        <w:gridCol w:w="711"/>
        <w:gridCol w:w="1041"/>
        <w:gridCol w:w="601"/>
        <w:gridCol w:w="1387"/>
        <w:gridCol w:w="1148"/>
        <w:gridCol w:w="1134"/>
        <w:gridCol w:w="1280"/>
      </w:tblGrid>
      <w:tr w:rsidR="00B43CD8" w:rsidRPr="00926A1D" w:rsidTr="005937B9">
        <w:trPr>
          <w:trHeight w:val="675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CD8" w:rsidRPr="00377B21" w:rsidRDefault="00B43CD8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 программа, подпрограмма</w:t>
            </w:r>
            <w:r w:rsidRPr="00377B21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CD8" w:rsidRPr="00377B21" w:rsidRDefault="00B43CD8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CD8" w:rsidRPr="00377B21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CD8" w:rsidRPr="00377B21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D8" w:rsidRPr="00377B21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377B21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B43CD8" w:rsidRPr="00926A1D" w:rsidTr="002941A2">
        <w:trPr>
          <w:trHeight w:val="1354"/>
        </w:trPr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CD8" w:rsidRPr="00377B21" w:rsidRDefault="00B43CD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CD8" w:rsidRPr="00377B21" w:rsidRDefault="00B43CD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CD8" w:rsidRPr="00377B21" w:rsidRDefault="00B43CD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377B21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377B21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Рз</w:t>
            </w:r>
            <w:r w:rsidRPr="00377B21">
              <w:rPr>
                <w:rFonts w:ascii="Times New Roman" w:hAnsi="Times New Roman"/>
                <w:lang w:eastAsia="ru-RU"/>
              </w:rPr>
              <w:br/>
              <w:t>Пр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377B21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377B21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Default="00B43CD8" w:rsidP="00AD35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очередной </w:t>
            </w:r>
            <w:r>
              <w:rPr>
                <w:rFonts w:ascii="Times New Roman" w:hAnsi="Times New Roman"/>
                <w:lang w:eastAsia="ru-RU"/>
              </w:rPr>
              <w:t xml:space="preserve">финансовый </w:t>
            </w:r>
            <w:r w:rsidRPr="00377B21">
              <w:rPr>
                <w:rFonts w:ascii="Times New Roman" w:hAnsi="Times New Roman"/>
                <w:lang w:eastAsia="ru-RU"/>
              </w:rPr>
              <w:t>год</w:t>
            </w:r>
          </w:p>
          <w:p w:rsidR="00B43CD8" w:rsidRPr="00377B21" w:rsidRDefault="00B43CD8" w:rsidP="00AD35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/>
                  <w:lang w:eastAsia="ru-RU"/>
                </w:rPr>
                <w:t>2014 г</w:t>
              </w:r>
            </w:smartTag>
            <w:r>
              <w:rPr>
                <w:rFonts w:ascii="Times New Roman" w:hAnsi="Times New Roman"/>
                <w:lang w:eastAsia="ru-RU"/>
              </w:rPr>
              <w:t xml:space="preserve">.)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первый год плано-вого периода</w:t>
            </w:r>
          </w:p>
          <w:p w:rsidR="00B43CD8" w:rsidRPr="00377B21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lang w:eastAsia="ru-RU"/>
                </w:rPr>
                <w:t>2015 г</w:t>
              </w:r>
            </w:smartTag>
            <w:r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второй год плано-вого периода</w:t>
            </w:r>
          </w:p>
          <w:p w:rsidR="00B43CD8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lang w:eastAsia="ru-RU"/>
                </w:rPr>
                <w:t>2016 г</w:t>
              </w:r>
            </w:smartTag>
            <w:r>
              <w:rPr>
                <w:rFonts w:ascii="Times New Roman" w:hAnsi="Times New Roman"/>
                <w:lang w:eastAsia="ru-RU"/>
              </w:rPr>
              <w:t>.)</w:t>
            </w:r>
          </w:p>
          <w:p w:rsidR="00B43CD8" w:rsidRPr="00377B21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single" w:sz="4" w:space="0" w:color="auto"/>
            </w:tcBorders>
          </w:tcPr>
          <w:p w:rsidR="00B43CD8" w:rsidRPr="00377B21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B43CD8" w:rsidRPr="00926A1D" w:rsidTr="002941A2">
        <w:trPr>
          <w:trHeight w:val="360"/>
        </w:trPr>
        <w:tc>
          <w:tcPr>
            <w:tcW w:w="18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CD8" w:rsidRPr="00F12F95" w:rsidRDefault="00B43CD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Муниципальная</w:t>
            </w:r>
            <w:r w:rsidRPr="00F12F95">
              <w:rPr>
                <w:rFonts w:ascii="Times New Roman" w:hAnsi="Times New Roman"/>
                <w:lang w:eastAsia="ru-RU"/>
              </w:rPr>
              <w:t xml:space="preserve"> программа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CD8" w:rsidRDefault="00B43CD8" w:rsidP="00BE26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 w:rsidRPr="00BE266F">
              <w:rPr>
                <w:rFonts w:ascii="Times New Roman" w:hAnsi="Times New Roman"/>
                <w:sz w:val="24"/>
                <w:szCs w:val="24"/>
              </w:rPr>
              <w:t xml:space="preserve">«Развитие архивного дела </w:t>
            </w:r>
          </w:p>
          <w:p w:rsidR="00B43CD8" w:rsidRDefault="00B43CD8" w:rsidP="00BE26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66F">
              <w:rPr>
                <w:rFonts w:ascii="Times New Roman" w:hAnsi="Times New Roman"/>
                <w:sz w:val="24"/>
                <w:szCs w:val="24"/>
              </w:rPr>
              <w:t xml:space="preserve">в Ермаковском районе на </w:t>
            </w:r>
          </w:p>
          <w:p w:rsidR="00B43CD8" w:rsidRPr="00BE266F" w:rsidRDefault="00B43CD8" w:rsidP="00BE26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66F">
              <w:rPr>
                <w:rFonts w:ascii="Times New Roman" w:hAnsi="Times New Roman"/>
                <w:sz w:val="24"/>
                <w:szCs w:val="24"/>
              </w:rPr>
              <w:t>2014 – 2016 годы»</w:t>
            </w:r>
          </w:p>
          <w:p w:rsidR="00B43CD8" w:rsidRPr="00F12F95" w:rsidRDefault="00B43CD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0C3F55" w:rsidRDefault="00B43CD8" w:rsidP="00377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55">
              <w:rPr>
                <w:rFonts w:ascii="Times New Roman" w:hAnsi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834356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4356">
              <w:rPr>
                <w:rFonts w:ascii="Times New Roman" w:hAnsi="Times New Roman"/>
                <w:b/>
                <w:lang w:eastAsia="ru-RU"/>
              </w:rPr>
              <w:t> 1869,02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834356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4356">
              <w:rPr>
                <w:rFonts w:ascii="Times New Roman" w:hAnsi="Times New Roman"/>
                <w:b/>
                <w:lang w:eastAsia="ru-RU"/>
              </w:rPr>
              <w:t>1936,02 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834356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4356">
              <w:rPr>
                <w:rFonts w:ascii="Times New Roman" w:hAnsi="Times New Roman"/>
                <w:b/>
                <w:lang w:eastAsia="ru-RU"/>
              </w:rPr>
              <w:t>1936,02 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834356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4356">
              <w:rPr>
                <w:rFonts w:ascii="Times New Roman" w:hAnsi="Times New Roman"/>
                <w:b/>
                <w:lang w:eastAsia="ru-RU"/>
              </w:rPr>
              <w:t>5741,06</w:t>
            </w:r>
          </w:p>
        </w:tc>
      </w:tr>
      <w:tr w:rsidR="00B43CD8" w:rsidRPr="00926A1D" w:rsidTr="002941A2">
        <w:trPr>
          <w:trHeight w:val="360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CD8" w:rsidRPr="00F12F95" w:rsidRDefault="00B43CD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CD8" w:rsidRPr="00F12F95" w:rsidRDefault="00B43CD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43CD8" w:rsidRPr="00601688" w:rsidRDefault="00B43CD8" w:rsidP="006016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F12F95">
              <w:rPr>
                <w:rFonts w:ascii="Times New Roman" w:hAnsi="Times New Roman"/>
                <w:lang w:eastAsia="ru-RU"/>
              </w:rPr>
              <w:t>ч</w:t>
            </w:r>
            <w:r>
              <w:rPr>
                <w:rFonts w:ascii="Times New Roman" w:hAnsi="Times New Roman"/>
                <w:lang w:eastAsia="ru-RU"/>
              </w:rPr>
              <w:t xml:space="preserve">. по </w:t>
            </w:r>
            <w:r w:rsidRPr="00601688">
              <w:rPr>
                <w:rFonts w:ascii="Times New Roman" w:hAnsi="Times New Roman"/>
                <w:sz w:val="24"/>
                <w:szCs w:val="24"/>
              </w:rPr>
              <w:t xml:space="preserve">МКУ «Архив Ермаковского района» </w:t>
            </w:r>
          </w:p>
          <w:p w:rsidR="00B43CD8" w:rsidRPr="00F12F95" w:rsidRDefault="00B43CD8" w:rsidP="00377B2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142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1505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6497479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60168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1,80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1,80</w:t>
            </w:r>
          </w:p>
        </w:tc>
      </w:tr>
      <w:tr w:rsidR="00B43CD8" w:rsidRPr="00926A1D" w:rsidTr="002941A2">
        <w:trPr>
          <w:trHeight w:val="359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CD8" w:rsidRPr="00F12F95" w:rsidRDefault="00B43CD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CD8" w:rsidRPr="00F12F95" w:rsidRDefault="00B43CD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142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1505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6497519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8745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56,40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58,10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36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58,10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172,60</w:t>
            </w:r>
          </w:p>
        </w:tc>
      </w:tr>
      <w:tr w:rsidR="00B43CD8" w:rsidRPr="00926A1D" w:rsidTr="002941A2">
        <w:trPr>
          <w:trHeight w:val="338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CD8" w:rsidRPr="00F12F95" w:rsidRDefault="00B43CD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CD8" w:rsidRPr="00F12F95" w:rsidRDefault="00B43CD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142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6497519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8745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21,30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22,00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36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22,00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65,30</w:t>
            </w:r>
          </w:p>
        </w:tc>
      </w:tr>
      <w:tr w:rsidR="00B43CD8" w:rsidRPr="00926A1D" w:rsidTr="002941A2">
        <w:trPr>
          <w:trHeight w:val="338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CD8" w:rsidRPr="00F12F95" w:rsidRDefault="00B43CD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CD8" w:rsidRPr="00F12F95" w:rsidRDefault="00B43CD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142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6498061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8745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111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1354,53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36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1395,50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4145,53</w:t>
            </w:r>
          </w:p>
        </w:tc>
      </w:tr>
      <w:tr w:rsidR="00B43CD8" w:rsidRPr="00926A1D" w:rsidTr="002941A2">
        <w:trPr>
          <w:trHeight w:val="338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CD8" w:rsidRPr="00F12F95" w:rsidRDefault="00B43CD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CD8" w:rsidRPr="00F12F95" w:rsidRDefault="00B43CD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36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142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36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36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6498061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8745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36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25,10</w:t>
            </w:r>
          </w:p>
        </w:tc>
      </w:tr>
      <w:tr w:rsidR="00B43CD8" w:rsidRPr="00926A1D" w:rsidTr="00741817">
        <w:trPr>
          <w:trHeight w:val="338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CD8" w:rsidRPr="00F12F95" w:rsidRDefault="00B43CD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CD8" w:rsidRPr="00F12F95" w:rsidRDefault="00B43CD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142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6498061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7934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425,51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36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452,52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1330,55</w:t>
            </w:r>
          </w:p>
        </w:tc>
      </w:tr>
      <w:tr w:rsidR="00B43CD8" w:rsidRPr="00926A1D" w:rsidTr="002941A2">
        <w:trPr>
          <w:trHeight w:val="338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D8" w:rsidRPr="00F12F95" w:rsidRDefault="00B43CD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D8" w:rsidRPr="00F12F95" w:rsidRDefault="00B43CD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D823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142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D823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097D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6499479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D823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Default="00B43CD8" w:rsidP="00C436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Default="00B43CD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0,18</w:t>
            </w:r>
          </w:p>
        </w:tc>
      </w:tr>
      <w:tr w:rsidR="00B43CD8" w:rsidRPr="00926A1D" w:rsidTr="002941A2">
        <w:trPr>
          <w:trHeight w:val="300"/>
        </w:trPr>
        <w:tc>
          <w:tcPr>
            <w:tcW w:w="18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CD8" w:rsidRPr="00F12F95" w:rsidRDefault="00B43CD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Мероприятие программы 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43CD8" w:rsidRPr="00F12F95" w:rsidRDefault="00B43CD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0C3F55" w:rsidRDefault="00B43CD8" w:rsidP="00A15B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D823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D823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D823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D823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834356" w:rsidRDefault="00B43CD8" w:rsidP="007164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4356">
              <w:rPr>
                <w:rFonts w:ascii="Times New Roman" w:hAnsi="Times New Roman"/>
                <w:b/>
                <w:lang w:eastAsia="ru-RU"/>
              </w:rPr>
              <w:t>27,95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834356" w:rsidRDefault="00B43CD8" w:rsidP="007164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4356">
              <w:rPr>
                <w:rFonts w:ascii="Times New Roman" w:hAnsi="Times New Roman"/>
                <w:b/>
                <w:lang w:eastAsia="ru-RU"/>
              </w:rPr>
              <w:t>18,0</w:t>
            </w: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834356" w:rsidRDefault="00B43CD8" w:rsidP="007164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4356">
              <w:rPr>
                <w:rFonts w:ascii="Times New Roman" w:hAnsi="Times New Roman"/>
                <w:b/>
                <w:lang w:eastAsia="ru-RU"/>
              </w:rPr>
              <w:t>14,0</w:t>
            </w: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834356" w:rsidRDefault="00B43CD8" w:rsidP="007164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4356">
              <w:rPr>
                <w:rFonts w:ascii="Times New Roman" w:hAnsi="Times New Roman"/>
                <w:b/>
                <w:lang w:eastAsia="ru-RU"/>
              </w:rPr>
              <w:t>59,95</w:t>
            </w:r>
          </w:p>
        </w:tc>
      </w:tr>
      <w:tr w:rsidR="00B43CD8" w:rsidRPr="00926A1D" w:rsidTr="002941A2">
        <w:trPr>
          <w:trHeight w:val="300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D8" w:rsidRPr="00F12F95" w:rsidRDefault="00B43CD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43CD8" w:rsidRPr="00601688" w:rsidRDefault="00B43CD8" w:rsidP="006016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F12F95">
              <w:rPr>
                <w:rFonts w:ascii="Times New Roman" w:hAnsi="Times New Roman"/>
                <w:lang w:eastAsia="ru-RU"/>
              </w:rPr>
              <w:t>ч</w:t>
            </w:r>
            <w:r>
              <w:rPr>
                <w:rFonts w:ascii="Times New Roman" w:hAnsi="Times New Roman"/>
                <w:lang w:eastAsia="ru-RU"/>
              </w:rPr>
              <w:t xml:space="preserve">. по </w:t>
            </w:r>
            <w:r w:rsidRPr="00601688">
              <w:rPr>
                <w:rFonts w:ascii="Times New Roman" w:hAnsi="Times New Roman"/>
                <w:sz w:val="24"/>
                <w:szCs w:val="24"/>
              </w:rPr>
              <w:t xml:space="preserve">МКУ «Архив Ермаковского района» </w:t>
            </w:r>
          </w:p>
          <w:p w:rsidR="00B43CD8" w:rsidRPr="00F12F95" w:rsidRDefault="00B43CD8" w:rsidP="0060168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142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6497519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8745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28,15</w:t>
            </w:r>
          </w:p>
        </w:tc>
      </w:tr>
      <w:tr w:rsidR="00B43CD8" w:rsidRPr="00926A1D" w:rsidTr="002941A2">
        <w:trPr>
          <w:trHeight w:val="300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D8" w:rsidRPr="00F12F95" w:rsidRDefault="00B43CD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142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6498061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8745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31,80</w:t>
            </w:r>
          </w:p>
        </w:tc>
      </w:tr>
      <w:tr w:rsidR="00B43CD8" w:rsidRPr="00926A1D" w:rsidTr="002941A2">
        <w:trPr>
          <w:trHeight w:val="300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43CD8" w:rsidRPr="00926A1D" w:rsidTr="002941A2">
        <w:trPr>
          <w:trHeight w:val="300"/>
        </w:trPr>
        <w:tc>
          <w:tcPr>
            <w:tcW w:w="18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CD8" w:rsidRPr="00F12F95" w:rsidRDefault="00B43CD8" w:rsidP="005937B9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Мероприятие программы 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0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43CD8" w:rsidRPr="00F12F95" w:rsidRDefault="00B43CD8" w:rsidP="00B15AB3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834356" w:rsidRDefault="00B43CD8" w:rsidP="007164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4356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834356" w:rsidRDefault="00B43CD8" w:rsidP="007164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4356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834356" w:rsidRDefault="00B43CD8" w:rsidP="007164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4356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834356" w:rsidRDefault="00B43CD8" w:rsidP="007164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4356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B43CD8" w:rsidRPr="00926A1D" w:rsidTr="002941A2">
        <w:trPr>
          <w:trHeight w:val="300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43CD8" w:rsidRPr="00601688" w:rsidRDefault="00B43CD8" w:rsidP="006016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F12F95">
              <w:rPr>
                <w:rFonts w:ascii="Times New Roman" w:hAnsi="Times New Roman"/>
                <w:lang w:eastAsia="ru-RU"/>
              </w:rPr>
              <w:t>ч</w:t>
            </w:r>
            <w:r>
              <w:rPr>
                <w:rFonts w:ascii="Times New Roman" w:hAnsi="Times New Roman"/>
                <w:lang w:eastAsia="ru-RU"/>
              </w:rPr>
              <w:t xml:space="preserve">. по </w:t>
            </w:r>
            <w:r w:rsidRPr="00601688">
              <w:rPr>
                <w:rFonts w:ascii="Times New Roman" w:hAnsi="Times New Roman"/>
                <w:sz w:val="24"/>
                <w:szCs w:val="24"/>
              </w:rPr>
              <w:t xml:space="preserve">МКУ «Архив Ермаковского района» </w:t>
            </w:r>
          </w:p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43CD8" w:rsidRPr="00926A1D" w:rsidTr="002941A2">
        <w:trPr>
          <w:trHeight w:val="300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43CD8" w:rsidRPr="00926A1D" w:rsidTr="002941A2">
        <w:trPr>
          <w:trHeight w:val="300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43CD8" w:rsidRPr="00926A1D" w:rsidTr="002941A2">
        <w:trPr>
          <w:trHeight w:val="300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CD8" w:rsidRPr="00F12F95" w:rsidRDefault="00B43CD8" w:rsidP="005937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Мероприятие программы 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0C3F55" w:rsidRDefault="00B43CD8" w:rsidP="00A15B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FA01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FA01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FA01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FA01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834356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4356">
              <w:rPr>
                <w:rFonts w:ascii="Times New Roman" w:hAnsi="Times New Roman"/>
                <w:b/>
                <w:lang w:eastAsia="ru-RU"/>
              </w:rPr>
              <w:t>26,91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834356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4356">
              <w:rPr>
                <w:rFonts w:ascii="Times New Roman" w:hAnsi="Times New Roman"/>
                <w:b/>
                <w:lang w:eastAsia="ru-RU"/>
              </w:rPr>
              <w:t>3,0</w:t>
            </w: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834356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4356">
              <w:rPr>
                <w:rFonts w:ascii="Times New Roman" w:hAnsi="Times New Roman"/>
                <w:b/>
                <w:lang w:eastAsia="ru-RU"/>
              </w:rPr>
              <w:t>3,0</w:t>
            </w: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834356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4356">
              <w:rPr>
                <w:rFonts w:ascii="Times New Roman" w:hAnsi="Times New Roman"/>
                <w:b/>
                <w:lang w:eastAsia="ru-RU"/>
              </w:rPr>
              <w:t>32,91</w:t>
            </w:r>
          </w:p>
        </w:tc>
      </w:tr>
      <w:tr w:rsidR="00B43CD8" w:rsidRPr="00926A1D" w:rsidTr="002941A2">
        <w:trPr>
          <w:trHeight w:val="300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43CD8" w:rsidRPr="00601688" w:rsidRDefault="00B43CD8" w:rsidP="006016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F12F95">
              <w:rPr>
                <w:rFonts w:ascii="Times New Roman" w:hAnsi="Times New Roman"/>
                <w:lang w:eastAsia="ru-RU"/>
              </w:rPr>
              <w:t>ч</w:t>
            </w:r>
            <w:r>
              <w:rPr>
                <w:rFonts w:ascii="Times New Roman" w:hAnsi="Times New Roman"/>
                <w:lang w:eastAsia="ru-RU"/>
              </w:rPr>
              <w:t xml:space="preserve">. по </w:t>
            </w:r>
            <w:r w:rsidRPr="00601688">
              <w:rPr>
                <w:rFonts w:ascii="Times New Roman" w:hAnsi="Times New Roman"/>
                <w:sz w:val="24"/>
                <w:szCs w:val="24"/>
              </w:rPr>
              <w:t xml:space="preserve">МКУ «Архив Ермаковского района» </w:t>
            </w:r>
          </w:p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FA018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142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FA018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8F2C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6497479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E52A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1,80</w:t>
            </w:r>
          </w:p>
        </w:tc>
      </w:tr>
      <w:tr w:rsidR="00B43CD8" w:rsidRPr="00926A1D" w:rsidTr="002941A2">
        <w:trPr>
          <w:trHeight w:val="300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FA018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142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FA018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FA018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6498061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E52A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24,93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30,93</w:t>
            </w:r>
          </w:p>
        </w:tc>
      </w:tr>
      <w:tr w:rsidR="00B43CD8" w:rsidRPr="00926A1D" w:rsidTr="002941A2">
        <w:trPr>
          <w:trHeight w:val="300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D823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142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D823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D823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6499479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D823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Default="00B43CD8" w:rsidP="00D823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Default="00B43CD8" w:rsidP="00D823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Default="00B43CD8" w:rsidP="00D823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Default="00B43CD8" w:rsidP="00D823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0,18</w:t>
            </w:r>
          </w:p>
        </w:tc>
      </w:tr>
      <w:tr w:rsidR="00B43CD8" w:rsidRPr="00926A1D" w:rsidTr="006A2F78">
        <w:trPr>
          <w:trHeight w:val="300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3CD8" w:rsidRPr="00F12F95" w:rsidRDefault="00B43CD8" w:rsidP="005937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Мероприятие программы 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050" w:type="dxa"/>
            <w:vMerge w:val="restart"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0C3F55" w:rsidRDefault="00B43CD8" w:rsidP="00A15B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FA01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FA01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FA01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FA01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834356" w:rsidRDefault="00B43CD8" w:rsidP="00FA018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4356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834356" w:rsidRDefault="00B43CD8" w:rsidP="00FA018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4356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834356" w:rsidRDefault="00B43CD8" w:rsidP="00FA018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4356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834356" w:rsidRDefault="00B43CD8" w:rsidP="00FA018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4356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B43CD8" w:rsidRPr="00926A1D" w:rsidTr="006A2F78">
        <w:trPr>
          <w:trHeight w:val="300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43CD8" w:rsidRPr="00601688" w:rsidRDefault="00B43CD8" w:rsidP="006016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F12F95">
              <w:rPr>
                <w:rFonts w:ascii="Times New Roman" w:hAnsi="Times New Roman"/>
                <w:lang w:eastAsia="ru-RU"/>
              </w:rPr>
              <w:t>ч</w:t>
            </w:r>
            <w:r>
              <w:rPr>
                <w:rFonts w:ascii="Times New Roman" w:hAnsi="Times New Roman"/>
                <w:lang w:eastAsia="ru-RU"/>
              </w:rPr>
              <w:t xml:space="preserve">. по </w:t>
            </w:r>
            <w:r w:rsidRPr="00601688">
              <w:rPr>
                <w:rFonts w:ascii="Times New Roman" w:hAnsi="Times New Roman"/>
                <w:sz w:val="24"/>
                <w:szCs w:val="24"/>
              </w:rPr>
              <w:t xml:space="preserve">МКУ «Архив Ермаковского района» </w:t>
            </w:r>
          </w:p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43CD8" w:rsidRPr="00926A1D" w:rsidTr="006A2F78">
        <w:trPr>
          <w:trHeight w:val="300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43CD8" w:rsidRPr="00926A1D" w:rsidTr="002941A2">
        <w:trPr>
          <w:trHeight w:val="300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43CD8" w:rsidRPr="00926A1D" w:rsidTr="006358D3">
        <w:trPr>
          <w:trHeight w:val="300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3CD8" w:rsidRPr="00F12F95" w:rsidRDefault="00B43CD8" w:rsidP="005937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Мероприятие программы 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050" w:type="dxa"/>
            <w:vMerge w:val="restart"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0C3F55" w:rsidRDefault="00B43CD8" w:rsidP="00A15B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FA01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FA01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FA01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FA01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834356" w:rsidRDefault="00B43CD8" w:rsidP="00FA018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4356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834356" w:rsidRDefault="00B43CD8" w:rsidP="00FA018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4356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834356" w:rsidRDefault="00B43CD8" w:rsidP="00FA018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4356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834356" w:rsidRDefault="00B43CD8" w:rsidP="00FA018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4356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B43CD8" w:rsidRPr="00926A1D" w:rsidTr="006358D3">
        <w:trPr>
          <w:trHeight w:val="300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43CD8" w:rsidRPr="00601688" w:rsidRDefault="00B43CD8" w:rsidP="006016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F12F95">
              <w:rPr>
                <w:rFonts w:ascii="Times New Roman" w:hAnsi="Times New Roman"/>
                <w:lang w:eastAsia="ru-RU"/>
              </w:rPr>
              <w:t>ч</w:t>
            </w:r>
            <w:r>
              <w:rPr>
                <w:rFonts w:ascii="Times New Roman" w:hAnsi="Times New Roman"/>
                <w:lang w:eastAsia="ru-RU"/>
              </w:rPr>
              <w:t xml:space="preserve">. по </w:t>
            </w:r>
            <w:r w:rsidRPr="00601688">
              <w:rPr>
                <w:rFonts w:ascii="Times New Roman" w:hAnsi="Times New Roman"/>
                <w:sz w:val="24"/>
                <w:szCs w:val="24"/>
              </w:rPr>
              <w:t xml:space="preserve">МКУ «Архив Ермаковского района» </w:t>
            </w:r>
          </w:p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43CD8" w:rsidRPr="00926A1D" w:rsidTr="006358D3">
        <w:trPr>
          <w:trHeight w:val="300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43CD8" w:rsidRPr="00926A1D" w:rsidTr="002941A2">
        <w:trPr>
          <w:trHeight w:val="300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43CD8" w:rsidRPr="00926A1D" w:rsidTr="009B0EE1">
        <w:trPr>
          <w:trHeight w:val="300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3CD8" w:rsidRPr="00F12F95" w:rsidRDefault="00B43CD8" w:rsidP="005937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Мероприятие программы 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050" w:type="dxa"/>
            <w:vMerge w:val="restart"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0C3F55" w:rsidRDefault="00B43CD8" w:rsidP="00A15B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FA01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FA01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FA01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FA01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834356" w:rsidRDefault="00B43CD8" w:rsidP="00FA018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4356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834356" w:rsidRDefault="00B43CD8" w:rsidP="00FA018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4356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834356" w:rsidRDefault="00B43CD8" w:rsidP="00FA018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4356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834356" w:rsidRDefault="00B43CD8" w:rsidP="00FA018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4356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B43CD8" w:rsidRPr="00926A1D" w:rsidTr="009B0EE1">
        <w:trPr>
          <w:trHeight w:val="300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43CD8" w:rsidRPr="00601688" w:rsidRDefault="00B43CD8" w:rsidP="006016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F12F95">
              <w:rPr>
                <w:rFonts w:ascii="Times New Roman" w:hAnsi="Times New Roman"/>
                <w:lang w:eastAsia="ru-RU"/>
              </w:rPr>
              <w:t>ч</w:t>
            </w:r>
            <w:r>
              <w:rPr>
                <w:rFonts w:ascii="Times New Roman" w:hAnsi="Times New Roman"/>
                <w:lang w:eastAsia="ru-RU"/>
              </w:rPr>
              <w:t xml:space="preserve">. по </w:t>
            </w:r>
            <w:r w:rsidRPr="00601688">
              <w:rPr>
                <w:rFonts w:ascii="Times New Roman" w:hAnsi="Times New Roman"/>
                <w:sz w:val="24"/>
                <w:szCs w:val="24"/>
              </w:rPr>
              <w:t xml:space="preserve">МКУ «Архив Ермаковского района» </w:t>
            </w:r>
          </w:p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43CD8" w:rsidRPr="00926A1D" w:rsidTr="009B0EE1">
        <w:trPr>
          <w:trHeight w:val="300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43CD8" w:rsidRPr="00926A1D" w:rsidTr="002941A2">
        <w:trPr>
          <w:trHeight w:val="300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43CD8" w:rsidRPr="00926A1D" w:rsidTr="00282759">
        <w:trPr>
          <w:trHeight w:val="300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3CD8" w:rsidRPr="00F12F95" w:rsidRDefault="00B43CD8" w:rsidP="005937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Мероприятие программы</w:t>
            </w:r>
            <w:r>
              <w:rPr>
                <w:rFonts w:ascii="Times New Roman" w:hAnsi="Times New Roman"/>
                <w:lang w:eastAsia="ru-RU"/>
              </w:rPr>
              <w:t xml:space="preserve"> 7</w:t>
            </w:r>
          </w:p>
        </w:tc>
        <w:tc>
          <w:tcPr>
            <w:tcW w:w="2050" w:type="dxa"/>
            <w:vMerge w:val="restart"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0C3F55" w:rsidRDefault="00B43CD8" w:rsidP="00A15B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D823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D823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D823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D823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834356" w:rsidRDefault="00B43CD8" w:rsidP="00EF02D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4356">
              <w:rPr>
                <w:rFonts w:ascii="Times New Roman" w:hAnsi="Times New Roman"/>
                <w:b/>
                <w:lang w:eastAsia="ru-RU"/>
              </w:rPr>
              <w:t>181</w:t>
            </w:r>
            <w:r>
              <w:rPr>
                <w:rFonts w:ascii="Times New Roman" w:hAnsi="Times New Roman"/>
                <w:b/>
                <w:lang w:eastAsia="ru-RU"/>
              </w:rPr>
              <w:t>4,16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834356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4356">
              <w:rPr>
                <w:rFonts w:ascii="Times New Roman" w:hAnsi="Times New Roman"/>
                <w:b/>
                <w:lang w:eastAsia="ru-RU"/>
              </w:rPr>
              <w:t>1915,02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834356" w:rsidRDefault="00B43CD8" w:rsidP="00023E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4356">
              <w:rPr>
                <w:rFonts w:ascii="Times New Roman" w:hAnsi="Times New Roman"/>
                <w:b/>
                <w:lang w:eastAsia="ru-RU"/>
              </w:rPr>
              <w:t>1919,02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834356" w:rsidRDefault="00B43CD8" w:rsidP="00C4066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4356">
              <w:rPr>
                <w:rFonts w:ascii="Times New Roman" w:hAnsi="Times New Roman"/>
                <w:b/>
                <w:lang w:eastAsia="ru-RU"/>
              </w:rPr>
              <w:t>5648,</w:t>
            </w:r>
            <w:r>
              <w:rPr>
                <w:rFonts w:ascii="Times New Roman" w:hAnsi="Times New Roman"/>
                <w:b/>
                <w:lang w:eastAsia="ru-RU"/>
              </w:rPr>
              <w:t>02</w:t>
            </w:r>
          </w:p>
        </w:tc>
      </w:tr>
      <w:tr w:rsidR="00B43CD8" w:rsidRPr="00926A1D" w:rsidTr="00282759">
        <w:trPr>
          <w:trHeight w:val="300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vMerge w:val="restart"/>
            <w:tcBorders>
              <w:left w:val="nil"/>
              <w:right w:val="single" w:sz="4" w:space="0" w:color="auto"/>
            </w:tcBorders>
          </w:tcPr>
          <w:p w:rsidR="00B43CD8" w:rsidRPr="00601688" w:rsidRDefault="00B43CD8" w:rsidP="00E52A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F12F95">
              <w:rPr>
                <w:rFonts w:ascii="Times New Roman" w:hAnsi="Times New Roman"/>
                <w:lang w:eastAsia="ru-RU"/>
              </w:rPr>
              <w:t>ч</w:t>
            </w:r>
            <w:r>
              <w:rPr>
                <w:rFonts w:ascii="Times New Roman" w:hAnsi="Times New Roman"/>
                <w:lang w:eastAsia="ru-RU"/>
              </w:rPr>
              <w:t xml:space="preserve">. по </w:t>
            </w:r>
            <w:r w:rsidRPr="00601688">
              <w:rPr>
                <w:rFonts w:ascii="Times New Roman" w:hAnsi="Times New Roman"/>
                <w:sz w:val="24"/>
                <w:szCs w:val="24"/>
              </w:rPr>
              <w:t xml:space="preserve">МКУ «Архив Ермаковского района» </w:t>
            </w:r>
          </w:p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36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142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36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36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6497519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36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56,40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36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172,60</w:t>
            </w:r>
          </w:p>
        </w:tc>
      </w:tr>
      <w:tr w:rsidR="00B43CD8" w:rsidRPr="00926A1D" w:rsidTr="00276754">
        <w:trPr>
          <w:trHeight w:val="300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36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142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36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36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6497519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36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36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37,15</w:t>
            </w:r>
          </w:p>
        </w:tc>
      </w:tr>
      <w:tr w:rsidR="00B43CD8" w:rsidRPr="00926A1D" w:rsidTr="00282759">
        <w:trPr>
          <w:trHeight w:val="300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36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142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36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36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6498061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36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111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36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1354,53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36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1395,50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4145,53</w:t>
            </w:r>
          </w:p>
        </w:tc>
      </w:tr>
      <w:tr w:rsidR="00B43CD8" w:rsidRPr="00926A1D" w:rsidTr="00282759">
        <w:trPr>
          <w:trHeight w:val="300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nil"/>
              <w:right w:val="single" w:sz="4" w:space="0" w:color="auto"/>
            </w:tcBorders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36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142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36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36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6498061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36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Default="00B43CD8" w:rsidP="00C436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36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25,10</w:t>
            </w:r>
          </w:p>
        </w:tc>
      </w:tr>
      <w:tr w:rsidR="00B43CD8" w:rsidRPr="00926A1D" w:rsidTr="002941A2">
        <w:trPr>
          <w:trHeight w:val="300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A15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36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142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36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36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6498061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023E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C40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390,78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CD8" w:rsidRPr="00F12F95" w:rsidRDefault="00B43CD8" w:rsidP="00023E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440,52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CD8" w:rsidRPr="00F12F95" w:rsidRDefault="00B43CD8" w:rsidP="00C40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1267,82</w:t>
            </w:r>
          </w:p>
        </w:tc>
      </w:tr>
    </w:tbl>
    <w:p w:rsidR="00B43CD8" w:rsidRDefault="00B43CD8" w:rsidP="00377B21">
      <w:pPr>
        <w:spacing w:after="0" w:line="240" w:lineRule="auto"/>
      </w:pPr>
    </w:p>
    <w:p w:rsidR="00B43CD8" w:rsidRDefault="00B43CD8" w:rsidP="00377B21">
      <w:pPr>
        <w:spacing w:after="0" w:line="240" w:lineRule="auto"/>
      </w:pPr>
    </w:p>
    <w:p w:rsidR="00B43CD8" w:rsidRDefault="00B43CD8" w:rsidP="00377B21">
      <w:pPr>
        <w:spacing w:after="0" w:line="240" w:lineRule="auto"/>
      </w:pPr>
    </w:p>
    <w:sectPr w:rsidR="00B43CD8" w:rsidSect="002A4A59">
      <w:pgSz w:w="16838" w:h="11906" w:orient="landscape"/>
      <w:pgMar w:top="567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B21"/>
    <w:rsid w:val="00001D09"/>
    <w:rsid w:val="000022F1"/>
    <w:rsid w:val="000078E9"/>
    <w:rsid w:val="00023E3C"/>
    <w:rsid w:val="000254FB"/>
    <w:rsid w:val="000411AC"/>
    <w:rsid w:val="00045E9C"/>
    <w:rsid w:val="00051E48"/>
    <w:rsid w:val="00051ED9"/>
    <w:rsid w:val="00056180"/>
    <w:rsid w:val="00072410"/>
    <w:rsid w:val="0007268A"/>
    <w:rsid w:val="00073A8E"/>
    <w:rsid w:val="00087E0D"/>
    <w:rsid w:val="00097D96"/>
    <w:rsid w:val="000C3F55"/>
    <w:rsid w:val="000F0263"/>
    <w:rsid w:val="001157F5"/>
    <w:rsid w:val="00143DB9"/>
    <w:rsid w:val="00145986"/>
    <w:rsid w:val="001505B6"/>
    <w:rsid w:val="0015320A"/>
    <w:rsid w:val="00157090"/>
    <w:rsid w:val="001A7BE8"/>
    <w:rsid w:val="001B2920"/>
    <w:rsid w:val="001C5764"/>
    <w:rsid w:val="001E0D4D"/>
    <w:rsid w:val="001E6254"/>
    <w:rsid w:val="00200397"/>
    <w:rsid w:val="00201AD5"/>
    <w:rsid w:val="002070DB"/>
    <w:rsid w:val="00207F0F"/>
    <w:rsid w:val="00226780"/>
    <w:rsid w:val="00244313"/>
    <w:rsid w:val="00251760"/>
    <w:rsid w:val="0027124D"/>
    <w:rsid w:val="00276754"/>
    <w:rsid w:val="002806E5"/>
    <w:rsid w:val="00282759"/>
    <w:rsid w:val="00287347"/>
    <w:rsid w:val="002941A2"/>
    <w:rsid w:val="0029470C"/>
    <w:rsid w:val="002A4290"/>
    <w:rsid w:val="002A4A59"/>
    <w:rsid w:val="002B423B"/>
    <w:rsid w:val="002C16A1"/>
    <w:rsid w:val="002C6512"/>
    <w:rsid w:val="002D167F"/>
    <w:rsid w:val="002D4BC0"/>
    <w:rsid w:val="00304F5D"/>
    <w:rsid w:val="00317FD7"/>
    <w:rsid w:val="00335CA7"/>
    <w:rsid w:val="00342CC5"/>
    <w:rsid w:val="00354E04"/>
    <w:rsid w:val="00362C22"/>
    <w:rsid w:val="00374FC4"/>
    <w:rsid w:val="00377B21"/>
    <w:rsid w:val="003917AB"/>
    <w:rsid w:val="003A7217"/>
    <w:rsid w:val="003B5723"/>
    <w:rsid w:val="003C0E06"/>
    <w:rsid w:val="003D1E42"/>
    <w:rsid w:val="003D2ED5"/>
    <w:rsid w:val="003D4F26"/>
    <w:rsid w:val="003D746D"/>
    <w:rsid w:val="00401BC8"/>
    <w:rsid w:val="00412EE9"/>
    <w:rsid w:val="00424FAF"/>
    <w:rsid w:val="00443075"/>
    <w:rsid w:val="00446208"/>
    <w:rsid w:val="00462BFD"/>
    <w:rsid w:val="00473137"/>
    <w:rsid w:val="00497F43"/>
    <w:rsid w:val="004D0FD0"/>
    <w:rsid w:val="004E3CDD"/>
    <w:rsid w:val="004F0514"/>
    <w:rsid w:val="00510BF6"/>
    <w:rsid w:val="00527D63"/>
    <w:rsid w:val="00536ECD"/>
    <w:rsid w:val="00556C11"/>
    <w:rsid w:val="00577DA6"/>
    <w:rsid w:val="00584E97"/>
    <w:rsid w:val="005937B9"/>
    <w:rsid w:val="005B1B31"/>
    <w:rsid w:val="005B5AAF"/>
    <w:rsid w:val="005C33A2"/>
    <w:rsid w:val="005D2293"/>
    <w:rsid w:val="005D3E40"/>
    <w:rsid w:val="005E2D02"/>
    <w:rsid w:val="00601688"/>
    <w:rsid w:val="00602F1F"/>
    <w:rsid w:val="0060664C"/>
    <w:rsid w:val="00610F83"/>
    <w:rsid w:val="00620A69"/>
    <w:rsid w:val="00624BB1"/>
    <w:rsid w:val="0062619F"/>
    <w:rsid w:val="006358D3"/>
    <w:rsid w:val="00636EA4"/>
    <w:rsid w:val="0064417C"/>
    <w:rsid w:val="00647AF8"/>
    <w:rsid w:val="006A2F78"/>
    <w:rsid w:val="006A7645"/>
    <w:rsid w:val="006B51A8"/>
    <w:rsid w:val="006C6878"/>
    <w:rsid w:val="006C6E09"/>
    <w:rsid w:val="006D0F23"/>
    <w:rsid w:val="006E6155"/>
    <w:rsid w:val="00701B07"/>
    <w:rsid w:val="007164EC"/>
    <w:rsid w:val="00734A51"/>
    <w:rsid w:val="00741817"/>
    <w:rsid w:val="00754740"/>
    <w:rsid w:val="0077640E"/>
    <w:rsid w:val="007934ED"/>
    <w:rsid w:val="007A2168"/>
    <w:rsid w:val="007A332D"/>
    <w:rsid w:val="007C7177"/>
    <w:rsid w:val="007C737B"/>
    <w:rsid w:val="007D2711"/>
    <w:rsid w:val="008013FE"/>
    <w:rsid w:val="00821804"/>
    <w:rsid w:val="00821D34"/>
    <w:rsid w:val="00822CC3"/>
    <w:rsid w:val="00834103"/>
    <w:rsid w:val="00834356"/>
    <w:rsid w:val="0085186C"/>
    <w:rsid w:val="00870FDB"/>
    <w:rsid w:val="00874500"/>
    <w:rsid w:val="008908A4"/>
    <w:rsid w:val="0089379D"/>
    <w:rsid w:val="00894DA7"/>
    <w:rsid w:val="008A7609"/>
    <w:rsid w:val="008B42DA"/>
    <w:rsid w:val="008C6836"/>
    <w:rsid w:val="008F2C68"/>
    <w:rsid w:val="009066C8"/>
    <w:rsid w:val="0091733B"/>
    <w:rsid w:val="0092580E"/>
    <w:rsid w:val="00926A1D"/>
    <w:rsid w:val="009274BD"/>
    <w:rsid w:val="009322A0"/>
    <w:rsid w:val="00934938"/>
    <w:rsid w:val="00937922"/>
    <w:rsid w:val="0095673A"/>
    <w:rsid w:val="00960E27"/>
    <w:rsid w:val="0097655B"/>
    <w:rsid w:val="009930A9"/>
    <w:rsid w:val="009B0EE1"/>
    <w:rsid w:val="009B2EA7"/>
    <w:rsid w:val="009B7803"/>
    <w:rsid w:val="009C2F79"/>
    <w:rsid w:val="009C6A1B"/>
    <w:rsid w:val="009D2D4D"/>
    <w:rsid w:val="009D6869"/>
    <w:rsid w:val="009D7D19"/>
    <w:rsid w:val="009F0CBA"/>
    <w:rsid w:val="009F6E72"/>
    <w:rsid w:val="00A12E08"/>
    <w:rsid w:val="00A15B29"/>
    <w:rsid w:val="00A23CCF"/>
    <w:rsid w:val="00A40670"/>
    <w:rsid w:val="00A4714D"/>
    <w:rsid w:val="00A503E0"/>
    <w:rsid w:val="00A71C3F"/>
    <w:rsid w:val="00A74FC6"/>
    <w:rsid w:val="00A972DD"/>
    <w:rsid w:val="00AB20D9"/>
    <w:rsid w:val="00AB2C75"/>
    <w:rsid w:val="00AB3DE7"/>
    <w:rsid w:val="00AB6ACA"/>
    <w:rsid w:val="00AC089D"/>
    <w:rsid w:val="00AD351C"/>
    <w:rsid w:val="00AE5B20"/>
    <w:rsid w:val="00AF1D83"/>
    <w:rsid w:val="00B15AB3"/>
    <w:rsid w:val="00B307B2"/>
    <w:rsid w:val="00B43CD8"/>
    <w:rsid w:val="00B44036"/>
    <w:rsid w:val="00B47065"/>
    <w:rsid w:val="00B571F9"/>
    <w:rsid w:val="00B77B00"/>
    <w:rsid w:val="00B8767C"/>
    <w:rsid w:val="00BA2EC2"/>
    <w:rsid w:val="00BB2EEE"/>
    <w:rsid w:val="00BC331C"/>
    <w:rsid w:val="00BC6CB6"/>
    <w:rsid w:val="00BD00EE"/>
    <w:rsid w:val="00BE266F"/>
    <w:rsid w:val="00BE5FF3"/>
    <w:rsid w:val="00BF0F78"/>
    <w:rsid w:val="00BF7DD6"/>
    <w:rsid w:val="00C209E1"/>
    <w:rsid w:val="00C33AA4"/>
    <w:rsid w:val="00C40664"/>
    <w:rsid w:val="00C43690"/>
    <w:rsid w:val="00C44102"/>
    <w:rsid w:val="00C86A27"/>
    <w:rsid w:val="00C871AF"/>
    <w:rsid w:val="00C87D92"/>
    <w:rsid w:val="00C94629"/>
    <w:rsid w:val="00CA7E21"/>
    <w:rsid w:val="00CB3298"/>
    <w:rsid w:val="00CB6212"/>
    <w:rsid w:val="00CE13E2"/>
    <w:rsid w:val="00CF7D36"/>
    <w:rsid w:val="00D00528"/>
    <w:rsid w:val="00D2113B"/>
    <w:rsid w:val="00D32519"/>
    <w:rsid w:val="00D3552A"/>
    <w:rsid w:val="00D55F7C"/>
    <w:rsid w:val="00D7703E"/>
    <w:rsid w:val="00D80C34"/>
    <w:rsid w:val="00D8235A"/>
    <w:rsid w:val="00DB05A1"/>
    <w:rsid w:val="00DB4312"/>
    <w:rsid w:val="00DC726E"/>
    <w:rsid w:val="00DF22B0"/>
    <w:rsid w:val="00E014A8"/>
    <w:rsid w:val="00E051B5"/>
    <w:rsid w:val="00E07456"/>
    <w:rsid w:val="00E3602C"/>
    <w:rsid w:val="00E52A6B"/>
    <w:rsid w:val="00E720F6"/>
    <w:rsid w:val="00E74507"/>
    <w:rsid w:val="00E8770F"/>
    <w:rsid w:val="00EC0182"/>
    <w:rsid w:val="00EC5E93"/>
    <w:rsid w:val="00ED0570"/>
    <w:rsid w:val="00EE1900"/>
    <w:rsid w:val="00EE781C"/>
    <w:rsid w:val="00EF02DD"/>
    <w:rsid w:val="00F12F95"/>
    <w:rsid w:val="00F30CF7"/>
    <w:rsid w:val="00F36E6A"/>
    <w:rsid w:val="00F44A33"/>
    <w:rsid w:val="00F6025E"/>
    <w:rsid w:val="00F9412D"/>
    <w:rsid w:val="00FA0181"/>
    <w:rsid w:val="00FC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33AA4"/>
    <w:rPr>
      <w:rFonts w:ascii="Times New Roman" w:hAnsi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eastAsia="en-US"/>
    </w:rPr>
  </w:style>
  <w:style w:type="paragraph" w:styleId="NoSpacing">
    <w:name w:val="No Spacing"/>
    <w:uiPriority w:val="99"/>
    <w:qFormat/>
    <w:rsid w:val="002A4A5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5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205</TotalTime>
  <Pages>2</Pages>
  <Words>417</Words>
  <Characters>2377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302-1s</cp:lastModifiedBy>
  <cp:revision>27</cp:revision>
  <cp:lastPrinted>2014-04-28T02:48:00Z</cp:lastPrinted>
  <dcterms:created xsi:type="dcterms:W3CDTF">2013-06-25T06:42:00Z</dcterms:created>
  <dcterms:modified xsi:type="dcterms:W3CDTF">2014-04-29T00:54:00Z</dcterms:modified>
</cp:coreProperties>
</file>