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66" w:rsidRPr="00067BE7" w:rsidRDefault="00635266" w:rsidP="00067BE7">
      <w:pPr>
        <w:pStyle w:val="NoSpacing"/>
        <w:ind w:left="11328"/>
        <w:rPr>
          <w:rFonts w:ascii="Times New Roman" w:hAnsi="Times New Roman"/>
          <w:sz w:val="20"/>
          <w:szCs w:val="20"/>
        </w:rPr>
      </w:pPr>
      <w:r w:rsidRPr="00067BE7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  <w:r w:rsidRPr="00067BE7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635266" w:rsidRPr="00067BE7" w:rsidRDefault="00635266" w:rsidP="00067BE7">
      <w:pPr>
        <w:pStyle w:val="NoSpacing"/>
        <w:ind w:left="11328"/>
        <w:rPr>
          <w:rFonts w:ascii="Times New Roman" w:hAnsi="Times New Roman"/>
          <w:sz w:val="20"/>
          <w:szCs w:val="20"/>
        </w:rPr>
      </w:pPr>
      <w:r w:rsidRPr="00067BE7">
        <w:rPr>
          <w:rFonts w:ascii="Times New Roman" w:hAnsi="Times New Roman"/>
          <w:sz w:val="20"/>
          <w:szCs w:val="20"/>
        </w:rPr>
        <w:t xml:space="preserve">администрации района № </w:t>
      </w:r>
      <w:r>
        <w:rPr>
          <w:rFonts w:ascii="Times New Roman" w:hAnsi="Times New Roman"/>
          <w:sz w:val="20"/>
          <w:szCs w:val="20"/>
        </w:rPr>
        <w:t>293-п</w:t>
      </w:r>
    </w:p>
    <w:p w:rsidR="00635266" w:rsidRDefault="00635266" w:rsidP="00067BE7">
      <w:pPr>
        <w:pStyle w:val="NoSpacing"/>
        <w:ind w:left="11328"/>
        <w:rPr>
          <w:rFonts w:ascii="Times New Roman" w:hAnsi="Times New Roman"/>
          <w:b/>
        </w:rPr>
      </w:pPr>
      <w:r w:rsidRPr="00067BE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067BE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29.04.</w:t>
      </w:r>
      <w:r w:rsidRPr="00067BE7">
        <w:rPr>
          <w:rFonts w:ascii="Times New Roman" w:hAnsi="Times New Roman"/>
          <w:sz w:val="20"/>
          <w:szCs w:val="20"/>
        </w:rPr>
        <w:t xml:space="preserve"> 2014г</w:t>
      </w:r>
    </w:p>
    <w:p w:rsidR="00635266" w:rsidRDefault="00635266" w:rsidP="00067BE7">
      <w:pPr>
        <w:pStyle w:val="ConsPlusNormal"/>
        <w:widowControl/>
        <w:ind w:left="10620" w:firstLine="0"/>
        <w:outlineLvl w:val="2"/>
        <w:rPr>
          <w:rFonts w:ascii="Times New Roman" w:hAnsi="Times New Roman"/>
        </w:rPr>
      </w:pPr>
      <w:r w:rsidRPr="00BC331C">
        <w:rPr>
          <w:rFonts w:ascii="Times New Roman" w:hAnsi="Times New Roman" w:cs="Times New Roman"/>
          <w:b/>
        </w:rPr>
        <w:t xml:space="preserve">Приложение № </w:t>
      </w:r>
      <w:r>
        <w:rPr>
          <w:rFonts w:ascii="Times New Roman" w:hAnsi="Times New Roman" w:cs="Times New Roman"/>
          <w:b/>
        </w:rPr>
        <w:t xml:space="preserve">5 </w:t>
      </w:r>
      <w:r>
        <w:rPr>
          <w:rFonts w:ascii="Times New Roman" w:hAnsi="Times New Roman"/>
        </w:rPr>
        <w:t xml:space="preserve">к муниципальной программе </w:t>
      </w:r>
    </w:p>
    <w:p w:rsidR="00635266" w:rsidRDefault="00635266" w:rsidP="00067BE7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«Развитие архивного дела в Ермаковском районе</w:t>
      </w:r>
    </w:p>
    <w:p w:rsidR="00635266" w:rsidRPr="00BC331C" w:rsidRDefault="00635266" w:rsidP="00067BE7">
      <w:pPr>
        <w:autoSpaceDE w:val="0"/>
        <w:autoSpaceDN w:val="0"/>
        <w:adjustRightInd w:val="0"/>
        <w:spacing w:after="0" w:line="240" w:lineRule="auto"/>
        <w:ind w:left="1062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на 2014-2016 годы»</w:t>
      </w:r>
    </w:p>
    <w:p w:rsidR="00635266" w:rsidRPr="004F1813" w:rsidRDefault="00635266" w:rsidP="004F18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1813">
        <w:rPr>
          <w:rFonts w:ascii="Times New Roman" w:hAnsi="Times New Roman"/>
          <w:b/>
          <w:sz w:val="24"/>
          <w:szCs w:val="24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635266" w:rsidRPr="004F1813" w:rsidRDefault="00635266" w:rsidP="00733A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1813">
        <w:rPr>
          <w:rFonts w:ascii="Times New Roman" w:hAnsi="Times New Roman"/>
          <w:b/>
          <w:sz w:val="24"/>
          <w:szCs w:val="24"/>
        </w:rPr>
        <w:t>с учетом источников финансирования, в том числе по уровням бюджетной системы</w:t>
      </w:r>
    </w:p>
    <w:tbl>
      <w:tblPr>
        <w:tblW w:w="14991" w:type="dxa"/>
        <w:tblInd w:w="93" w:type="dxa"/>
        <w:tblLook w:val="00A0"/>
      </w:tblPr>
      <w:tblGrid>
        <w:gridCol w:w="1897"/>
        <w:gridCol w:w="3363"/>
        <w:gridCol w:w="4253"/>
        <w:gridCol w:w="1281"/>
        <w:gridCol w:w="1270"/>
        <w:gridCol w:w="1418"/>
        <w:gridCol w:w="1509"/>
      </w:tblGrid>
      <w:tr w:rsidR="00635266" w:rsidRPr="00D12921" w:rsidTr="00733A46">
        <w:trPr>
          <w:trHeight w:val="373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C95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программы, подпрограммы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733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(тыс. руб.), годы</w:t>
            </w:r>
          </w:p>
        </w:tc>
      </w:tr>
      <w:tr w:rsidR="00635266" w:rsidRPr="00D12921" w:rsidTr="00733A46">
        <w:trPr>
          <w:trHeight w:val="974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66" w:rsidRDefault="00635266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очередной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финансовый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635266" w:rsidRPr="00393EE1" w:rsidRDefault="00635266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66" w:rsidRDefault="00635266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635266" w:rsidRPr="00393EE1" w:rsidRDefault="00635266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66" w:rsidRDefault="00635266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635266" w:rsidRPr="00393EE1" w:rsidRDefault="00635266" w:rsidP="009B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2016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635266" w:rsidRPr="00D12921" w:rsidTr="004F1813">
        <w:trPr>
          <w:trHeight w:val="315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33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</w:t>
            </w:r>
          </w:p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635266" w:rsidRDefault="00635266" w:rsidP="004F18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6F">
              <w:rPr>
                <w:rFonts w:ascii="Times New Roman" w:hAnsi="Times New Roman"/>
                <w:sz w:val="24"/>
                <w:szCs w:val="24"/>
              </w:rPr>
              <w:t xml:space="preserve">«Развитие архивного дела </w:t>
            </w:r>
          </w:p>
          <w:p w:rsidR="00635266" w:rsidRDefault="00635266" w:rsidP="004F18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6F">
              <w:rPr>
                <w:rFonts w:ascii="Times New Roman" w:hAnsi="Times New Roman"/>
                <w:sz w:val="24"/>
                <w:szCs w:val="24"/>
              </w:rPr>
              <w:t xml:space="preserve">в Ермаковском районе на </w:t>
            </w:r>
          </w:p>
          <w:p w:rsidR="00635266" w:rsidRPr="00BE266F" w:rsidRDefault="00635266" w:rsidP="004F18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6F">
              <w:rPr>
                <w:rFonts w:ascii="Times New Roman" w:hAnsi="Times New Roman"/>
                <w:sz w:val="24"/>
                <w:szCs w:val="24"/>
              </w:rPr>
              <w:t>2014 – 2016 годы»</w:t>
            </w:r>
          </w:p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9B4113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B41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1869,02 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9B4113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B41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1936,02 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9B4113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B41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1936,02 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9B4113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B41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5741,06 </w:t>
            </w:r>
          </w:p>
        </w:tc>
      </w:tr>
      <w:tr w:rsidR="00635266" w:rsidRPr="00D12921" w:rsidTr="004F1813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4F1813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4F1813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79,5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80,1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239,7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4F1813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4F1813">
        <w:trPr>
          <w:trHeight w:val="245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1789,52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1855,92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1855,92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5501,36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02509E">
        <w:trPr>
          <w:trHeight w:val="299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025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4F1813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программы 1</w:t>
            </w: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481809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18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27,95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481809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18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481809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18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481809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18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59,95</w:t>
            </w:r>
          </w:p>
        </w:tc>
      </w:tr>
      <w:tr w:rsidR="00635266" w:rsidRPr="00D12921" w:rsidTr="004F1813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5266" w:rsidRPr="00D12921" w:rsidTr="004F1813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35266" w:rsidRPr="00D12921" w:rsidTr="004F1813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18,15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28,15</w:t>
            </w:r>
          </w:p>
        </w:tc>
      </w:tr>
      <w:tr w:rsidR="00635266" w:rsidRPr="00D12921" w:rsidTr="004F1813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4F1813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635266" w:rsidRPr="00D12921" w:rsidTr="004F1813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025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C11045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программы 2</w:t>
            </w: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C11045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5266" w:rsidRPr="00D12921" w:rsidTr="00C11045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C11045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C11045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C11045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C11045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E8360E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программы 3</w:t>
            </w: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481809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18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481809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18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481809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18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481809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18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32,91</w:t>
            </w:r>
          </w:p>
        </w:tc>
      </w:tr>
      <w:tr w:rsidR="00635266" w:rsidRPr="00D12921" w:rsidTr="00E8360E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5266" w:rsidRPr="00D12921" w:rsidTr="00E8360E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E8360E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635266" w:rsidRPr="00D12921" w:rsidTr="00E8360E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E8360E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31,11</w:t>
            </w:r>
          </w:p>
        </w:tc>
      </w:tr>
      <w:tr w:rsidR="00635266" w:rsidRPr="00D12921" w:rsidTr="00E8360E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467872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5266" w:rsidRDefault="00635266" w:rsidP="00310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программы 4</w:t>
            </w: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467872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5266" w:rsidRPr="00D12921" w:rsidTr="00467872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467872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467872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467872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467872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A66354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5266" w:rsidRDefault="00635266" w:rsidP="00310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программы 5</w:t>
            </w: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A66354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5266" w:rsidRPr="00D12921" w:rsidTr="00A66354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A66354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A66354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A66354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A66354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2631B3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программы 6</w:t>
            </w: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2631B3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5266" w:rsidRPr="00D12921" w:rsidTr="002631B3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2631B3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2631B3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2631B3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2631B3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4336A1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5266" w:rsidRDefault="00635266" w:rsidP="00B6556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программы 7</w:t>
            </w: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765C05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65C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1814,16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765C05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65C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1915,02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765C05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65C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1919,02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765C05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65C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5648,20</w:t>
            </w:r>
          </w:p>
        </w:tc>
      </w:tr>
      <w:tr w:rsidR="00635266" w:rsidRPr="00D12921" w:rsidTr="004336A1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4336A1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4336A1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75,10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75,10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209,75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4336A1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4336A1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(**)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1754,61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1839,92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1843,92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5438,45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5266" w:rsidRPr="00D12921" w:rsidTr="004336A1">
        <w:trPr>
          <w:trHeight w:val="285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66" w:rsidRPr="00393EE1" w:rsidRDefault="00635266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66" w:rsidRPr="00393EE1" w:rsidRDefault="00635266" w:rsidP="00460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266" w:rsidRPr="00393EE1" w:rsidRDefault="00635266" w:rsidP="00460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35266" w:rsidRPr="00B73621" w:rsidRDefault="00635266" w:rsidP="00B73621">
      <w:pPr>
        <w:rPr>
          <w:lang w:eastAsia="ru-RU"/>
        </w:rPr>
      </w:pPr>
    </w:p>
    <w:sectPr w:rsidR="00635266" w:rsidRPr="00B73621" w:rsidSect="00067BE7">
      <w:pgSz w:w="16838" w:h="11906" w:orient="landscape"/>
      <w:pgMar w:top="709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EE1"/>
    <w:rsid w:val="00001D09"/>
    <w:rsid w:val="000022F1"/>
    <w:rsid w:val="0002509E"/>
    <w:rsid w:val="0004007B"/>
    <w:rsid w:val="000411AC"/>
    <w:rsid w:val="00051ED9"/>
    <w:rsid w:val="00056180"/>
    <w:rsid w:val="00067BE7"/>
    <w:rsid w:val="00072410"/>
    <w:rsid w:val="0007268A"/>
    <w:rsid w:val="00073A8E"/>
    <w:rsid w:val="0008717A"/>
    <w:rsid w:val="00087E0D"/>
    <w:rsid w:val="000F0263"/>
    <w:rsid w:val="001157F5"/>
    <w:rsid w:val="00143DB9"/>
    <w:rsid w:val="00145986"/>
    <w:rsid w:val="0015320A"/>
    <w:rsid w:val="00157090"/>
    <w:rsid w:val="001A5D53"/>
    <w:rsid w:val="001A7BE8"/>
    <w:rsid w:val="001B2920"/>
    <w:rsid w:val="001C5764"/>
    <w:rsid w:val="001E0D4D"/>
    <w:rsid w:val="001E6254"/>
    <w:rsid w:val="00200397"/>
    <w:rsid w:val="002070DB"/>
    <w:rsid w:val="00207F0F"/>
    <w:rsid w:val="0021147A"/>
    <w:rsid w:val="00244313"/>
    <w:rsid w:val="00251760"/>
    <w:rsid w:val="002631B3"/>
    <w:rsid w:val="0026348F"/>
    <w:rsid w:val="0027124D"/>
    <w:rsid w:val="0028191A"/>
    <w:rsid w:val="00287347"/>
    <w:rsid w:val="00287B99"/>
    <w:rsid w:val="0029470C"/>
    <w:rsid w:val="002A4290"/>
    <w:rsid w:val="002B423B"/>
    <w:rsid w:val="002C16A1"/>
    <w:rsid w:val="002C6512"/>
    <w:rsid w:val="002D4BC0"/>
    <w:rsid w:val="0031025E"/>
    <w:rsid w:val="00317FD7"/>
    <w:rsid w:val="00331012"/>
    <w:rsid w:val="00333B55"/>
    <w:rsid w:val="00335CA7"/>
    <w:rsid w:val="00342CC5"/>
    <w:rsid w:val="00362C22"/>
    <w:rsid w:val="00377B21"/>
    <w:rsid w:val="003917AB"/>
    <w:rsid w:val="00393EE1"/>
    <w:rsid w:val="003A7217"/>
    <w:rsid w:val="003D1E42"/>
    <w:rsid w:val="003D4F26"/>
    <w:rsid w:val="003D746D"/>
    <w:rsid w:val="00401BC8"/>
    <w:rsid w:val="00412EE9"/>
    <w:rsid w:val="00424FAF"/>
    <w:rsid w:val="004336A1"/>
    <w:rsid w:val="00446208"/>
    <w:rsid w:val="00460CDF"/>
    <w:rsid w:val="00462BFD"/>
    <w:rsid w:val="00467872"/>
    <w:rsid w:val="00481809"/>
    <w:rsid w:val="004A7180"/>
    <w:rsid w:val="004E6F26"/>
    <w:rsid w:val="004F0514"/>
    <w:rsid w:val="004F1813"/>
    <w:rsid w:val="00510BF6"/>
    <w:rsid w:val="00527D63"/>
    <w:rsid w:val="00536ECD"/>
    <w:rsid w:val="00556C11"/>
    <w:rsid w:val="00577DA6"/>
    <w:rsid w:val="005B5AAF"/>
    <w:rsid w:val="005D2293"/>
    <w:rsid w:val="005D3E40"/>
    <w:rsid w:val="005E2D02"/>
    <w:rsid w:val="00602F1F"/>
    <w:rsid w:val="0060664C"/>
    <w:rsid w:val="00610F83"/>
    <w:rsid w:val="00620A69"/>
    <w:rsid w:val="00624BB1"/>
    <w:rsid w:val="0062619F"/>
    <w:rsid w:val="00635266"/>
    <w:rsid w:val="00636EA4"/>
    <w:rsid w:val="0064417C"/>
    <w:rsid w:val="006A7645"/>
    <w:rsid w:val="006B51A8"/>
    <w:rsid w:val="006C6E09"/>
    <w:rsid w:val="006C6E6B"/>
    <w:rsid w:val="006D0F23"/>
    <w:rsid w:val="006E6155"/>
    <w:rsid w:val="00701B07"/>
    <w:rsid w:val="00722FE2"/>
    <w:rsid w:val="00730A7E"/>
    <w:rsid w:val="00732572"/>
    <w:rsid w:val="00733A46"/>
    <w:rsid w:val="00734A51"/>
    <w:rsid w:val="00744E16"/>
    <w:rsid w:val="00765C05"/>
    <w:rsid w:val="0077640E"/>
    <w:rsid w:val="007772FE"/>
    <w:rsid w:val="007A2168"/>
    <w:rsid w:val="007A332D"/>
    <w:rsid w:val="007C7177"/>
    <w:rsid w:val="007C737B"/>
    <w:rsid w:val="007D2711"/>
    <w:rsid w:val="008013FE"/>
    <w:rsid w:val="00803BD9"/>
    <w:rsid w:val="00811A27"/>
    <w:rsid w:val="00821804"/>
    <w:rsid w:val="00822CC3"/>
    <w:rsid w:val="00833C1D"/>
    <w:rsid w:val="00834103"/>
    <w:rsid w:val="0085186C"/>
    <w:rsid w:val="00865F12"/>
    <w:rsid w:val="00870FDB"/>
    <w:rsid w:val="008854F2"/>
    <w:rsid w:val="008908A4"/>
    <w:rsid w:val="008A7609"/>
    <w:rsid w:val="008B42DA"/>
    <w:rsid w:val="008C6836"/>
    <w:rsid w:val="009066C8"/>
    <w:rsid w:val="0092580E"/>
    <w:rsid w:val="009274BD"/>
    <w:rsid w:val="009322A0"/>
    <w:rsid w:val="00936D71"/>
    <w:rsid w:val="00937922"/>
    <w:rsid w:val="0095673A"/>
    <w:rsid w:val="00960E27"/>
    <w:rsid w:val="00966E6C"/>
    <w:rsid w:val="00970465"/>
    <w:rsid w:val="0097655B"/>
    <w:rsid w:val="009930A9"/>
    <w:rsid w:val="009B2EA7"/>
    <w:rsid w:val="009B4113"/>
    <w:rsid w:val="009B558D"/>
    <w:rsid w:val="009C6A1B"/>
    <w:rsid w:val="009D2D4D"/>
    <w:rsid w:val="009D6869"/>
    <w:rsid w:val="009D7D19"/>
    <w:rsid w:val="009F0CBA"/>
    <w:rsid w:val="009F6E72"/>
    <w:rsid w:val="00A0234D"/>
    <w:rsid w:val="00A23CCF"/>
    <w:rsid w:val="00A3069C"/>
    <w:rsid w:val="00A66354"/>
    <w:rsid w:val="00A71C3F"/>
    <w:rsid w:val="00A74FC6"/>
    <w:rsid w:val="00A972DD"/>
    <w:rsid w:val="00AB20D9"/>
    <w:rsid w:val="00AB2C75"/>
    <w:rsid w:val="00AB3DE7"/>
    <w:rsid w:val="00AB6ACA"/>
    <w:rsid w:val="00AE629A"/>
    <w:rsid w:val="00B307B2"/>
    <w:rsid w:val="00B47065"/>
    <w:rsid w:val="00B571F9"/>
    <w:rsid w:val="00B65561"/>
    <w:rsid w:val="00B73621"/>
    <w:rsid w:val="00B77B00"/>
    <w:rsid w:val="00BA2EC2"/>
    <w:rsid w:val="00BB2EEE"/>
    <w:rsid w:val="00BC331C"/>
    <w:rsid w:val="00BD00EE"/>
    <w:rsid w:val="00BD72F9"/>
    <w:rsid w:val="00BE266F"/>
    <w:rsid w:val="00BE5FF3"/>
    <w:rsid w:val="00BF7DD6"/>
    <w:rsid w:val="00C11045"/>
    <w:rsid w:val="00C44102"/>
    <w:rsid w:val="00C871AF"/>
    <w:rsid w:val="00C94629"/>
    <w:rsid w:val="00C9595E"/>
    <w:rsid w:val="00CA7E21"/>
    <w:rsid w:val="00CB3298"/>
    <w:rsid w:val="00CB6212"/>
    <w:rsid w:val="00CF7D36"/>
    <w:rsid w:val="00D12921"/>
    <w:rsid w:val="00D2113B"/>
    <w:rsid w:val="00D3552A"/>
    <w:rsid w:val="00D55F7C"/>
    <w:rsid w:val="00D64F07"/>
    <w:rsid w:val="00DB4312"/>
    <w:rsid w:val="00DC726E"/>
    <w:rsid w:val="00DF22B0"/>
    <w:rsid w:val="00E014A8"/>
    <w:rsid w:val="00E051B5"/>
    <w:rsid w:val="00E07456"/>
    <w:rsid w:val="00E3602C"/>
    <w:rsid w:val="00E720F6"/>
    <w:rsid w:val="00E8360E"/>
    <w:rsid w:val="00E8466D"/>
    <w:rsid w:val="00E8770F"/>
    <w:rsid w:val="00EC0182"/>
    <w:rsid w:val="00ED0570"/>
    <w:rsid w:val="00EE781C"/>
    <w:rsid w:val="00F15094"/>
    <w:rsid w:val="00F44A33"/>
    <w:rsid w:val="00F6025E"/>
    <w:rsid w:val="00F9412D"/>
    <w:rsid w:val="00FE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3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36D71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eastAsia="en-US"/>
    </w:rPr>
  </w:style>
  <w:style w:type="paragraph" w:styleId="NoSpacing">
    <w:name w:val="No Spacing"/>
    <w:uiPriority w:val="99"/>
    <w:qFormat/>
    <w:rsid w:val="00067BE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</Pages>
  <Words>497</Words>
  <Characters>2837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302-1s</cp:lastModifiedBy>
  <cp:revision>23</cp:revision>
  <cp:lastPrinted>2014-04-28T02:50:00Z</cp:lastPrinted>
  <dcterms:created xsi:type="dcterms:W3CDTF">2013-06-04T07:20:00Z</dcterms:created>
  <dcterms:modified xsi:type="dcterms:W3CDTF">2014-04-29T00:54:00Z</dcterms:modified>
</cp:coreProperties>
</file>