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BA" w:rsidRDefault="006039BA" w:rsidP="007C490F">
      <w:pPr>
        <w:spacing w:after="0"/>
        <w:jc w:val="right"/>
        <w:rPr>
          <w:rFonts w:ascii="Times New Roman" w:hAnsi="Times New Roman"/>
        </w:rPr>
      </w:pPr>
      <w:r w:rsidRPr="007C490F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  <w:r w:rsidRPr="007C490F">
        <w:rPr>
          <w:rFonts w:ascii="Times New Roman" w:hAnsi="Times New Roman"/>
        </w:rPr>
        <w:t xml:space="preserve"> к Постановлению администрации района </w:t>
      </w:r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  <w:r w:rsidRPr="007C490F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 02 » октября </w:t>
      </w:r>
      <w:smartTag w:uri="urn:schemas-microsoft-com:office:smarttags" w:element="metricconverter">
        <w:smartTagPr>
          <w:attr w:name="ProductID" w:val="2013 г"/>
        </w:smartTagPr>
        <w:r w:rsidRPr="007C490F">
          <w:rPr>
            <w:rFonts w:ascii="Times New Roman" w:hAnsi="Times New Roman"/>
          </w:rPr>
          <w:t>2013 г</w:t>
        </w:r>
      </w:smartTag>
      <w:r w:rsidRPr="007C490F"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628-п</w:t>
      </w:r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</w:p>
    <w:p w:rsidR="006039BA" w:rsidRDefault="006039BA" w:rsidP="007C490F">
      <w:pPr>
        <w:spacing w:after="0"/>
        <w:jc w:val="right"/>
        <w:rPr>
          <w:rFonts w:ascii="Times New Roman" w:hAnsi="Times New Roman"/>
        </w:rPr>
      </w:pPr>
    </w:p>
    <w:p w:rsidR="006039BA" w:rsidRPr="007C490F" w:rsidRDefault="006039BA" w:rsidP="007C490F">
      <w:pPr>
        <w:spacing w:after="0"/>
        <w:jc w:val="center"/>
        <w:rPr>
          <w:rFonts w:ascii="Times New Roman" w:hAnsi="Times New Roman"/>
          <w:sz w:val="28"/>
        </w:rPr>
      </w:pPr>
      <w:r w:rsidRPr="007C490F">
        <w:rPr>
          <w:rFonts w:ascii="Times New Roman" w:hAnsi="Times New Roman"/>
          <w:sz w:val="28"/>
        </w:rPr>
        <w:t>Перечень структурных подразделений Управления культуры</w:t>
      </w:r>
    </w:p>
    <w:p w:rsidR="006039BA" w:rsidRDefault="006039BA" w:rsidP="007C490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7C490F">
        <w:rPr>
          <w:rFonts w:ascii="Times New Roman" w:hAnsi="Times New Roman"/>
          <w:sz w:val="28"/>
        </w:rPr>
        <w:t>дминистрации Ермаковского района, переходящих на новые системы оплаты труда.</w:t>
      </w:r>
    </w:p>
    <w:p w:rsidR="006039BA" w:rsidRDefault="006039BA" w:rsidP="007C490F">
      <w:pPr>
        <w:spacing w:after="0"/>
        <w:jc w:val="center"/>
        <w:rPr>
          <w:rFonts w:ascii="Times New Roman" w:hAnsi="Times New Roman"/>
          <w:sz w:val="28"/>
        </w:rPr>
      </w:pPr>
    </w:p>
    <w:p w:rsidR="006039BA" w:rsidRDefault="006039BA" w:rsidP="007C490F">
      <w:pPr>
        <w:spacing w:after="0"/>
        <w:jc w:val="center"/>
        <w:rPr>
          <w:rFonts w:ascii="Times New Roman" w:hAnsi="Times New Roman"/>
          <w:sz w:val="28"/>
        </w:rPr>
      </w:pPr>
    </w:p>
    <w:p w:rsidR="006039BA" w:rsidRDefault="006039BA" w:rsidP="007C490F">
      <w:pPr>
        <w:spacing w:after="0"/>
        <w:jc w:val="center"/>
        <w:rPr>
          <w:rFonts w:ascii="Times New Roman" w:hAnsi="Times New Roman"/>
          <w:sz w:val="28"/>
        </w:rPr>
      </w:pPr>
    </w:p>
    <w:p w:rsidR="006039BA" w:rsidRDefault="006039BA" w:rsidP="007C490F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6039BA" w:rsidRPr="00006B3C" w:rsidTr="00006B3C">
        <w:tc>
          <w:tcPr>
            <w:tcW w:w="1101" w:type="dxa"/>
          </w:tcPr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06B3C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70" w:type="dxa"/>
          </w:tcPr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06B3C">
              <w:rPr>
                <w:rFonts w:ascii="Times New Roman" w:hAnsi="Times New Roman"/>
                <w:sz w:val="28"/>
              </w:rPr>
              <w:t>Структурное подразделение</w:t>
            </w:r>
          </w:p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039BA" w:rsidRPr="00006B3C" w:rsidTr="00006B3C">
        <w:tc>
          <w:tcPr>
            <w:tcW w:w="1101" w:type="dxa"/>
          </w:tcPr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06B3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06B3C">
              <w:rPr>
                <w:rFonts w:ascii="Times New Roman" w:hAnsi="Times New Roman"/>
                <w:sz w:val="28"/>
              </w:rPr>
              <w:t>Централизованная бухгалтерия Управления культуры администрации Ермаковского района</w:t>
            </w:r>
          </w:p>
        </w:tc>
      </w:tr>
      <w:tr w:rsidR="006039BA" w:rsidRPr="00006B3C" w:rsidTr="00006B3C">
        <w:tc>
          <w:tcPr>
            <w:tcW w:w="1101" w:type="dxa"/>
          </w:tcPr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06B3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06B3C">
              <w:rPr>
                <w:rFonts w:ascii="Times New Roman" w:hAnsi="Times New Roman"/>
                <w:sz w:val="28"/>
              </w:rPr>
              <w:t xml:space="preserve">Организационно-методический отдел Управления культуры </w:t>
            </w:r>
          </w:p>
          <w:p w:rsidR="006039BA" w:rsidRPr="00006B3C" w:rsidRDefault="006039BA" w:rsidP="0000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06B3C">
              <w:rPr>
                <w:rFonts w:ascii="Times New Roman" w:hAnsi="Times New Roman"/>
                <w:sz w:val="28"/>
              </w:rPr>
              <w:t>администрации Ермаковского района</w:t>
            </w:r>
          </w:p>
        </w:tc>
      </w:tr>
    </w:tbl>
    <w:p w:rsidR="006039BA" w:rsidRPr="007C490F" w:rsidRDefault="006039BA" w:rsidP="007C490F">
      <w:pPr>
        <w:spacing w:after="0"/>
        <w:jc w:val="center"/>
        <w:rPr>
          <w:rFonts w:ascii="Times New Roman" w:hAnsi="Times New Roman"/>
          <w:sz w:val="28"/>
        </w:rPr>
      </w:pPr>
    </w:p>
    <w:sectPr w:rsidR="006039BA" w:rsidRPr="007C490F" w:rsidSect="00AD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3EA"/>
    <w:rsid w:val="00006B3C"/>
    <w:rsid w:val="002203EA"/>
    <w:rsid w:val="005B676C"/>
    <w:rsid w:val="006039BA"/>
    <w:rsid w:val="007C4816"/>
    <w:rsid w:val="007C490F"/>
    <w:rsid w:val="00A679C0"/>
    <w:rsid w:val="00AD4405"/>
    <w:rsid w:val="00C6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65</Words>
  <Characters>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302-1s</cp:lastModifiedBy>
  <cp:revision>5</cp:revision>
  <cp:lastPrinted>2013-09-30T03:42:00Z</cp:lastPrinted>
  <dcterms:created xsi:type="dcterms:W3CDTF">2013-09-30T02:48:00Z</dcterms:created>
  <dcterms:modified xsi:type="dcterms:W3CDTF">2013-10-02T06:54:00Z</dcterms:modified>
</cp:coreProperties>
</file>