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52" w:rsidRPr="007A5352" w:rsidRDefault="007A5352" w:rsidP="00A448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92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КГКУ  « ЦЗН Ермаковского района» </w:t>
      </w:r>
      <w:r w:rsidR="00F77D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2019 году</w:t>
      </w:r>
      <w:r w:rsidR="00D924F9" w:rsidRPr="00D92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продолжает взаимодействие с работодателями по созданию рабочих </w:t>
      </w:r>
      <w:r w:rsidRPr="007A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граждан</w:t>
      </w:r>
      <w:r w:rsidR="00A4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огран</w:t>
      </w:r>
      <w:r w:rsidR="00D924F9" w:rsidRPr="00D92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иченными возможностями здоровья</w:t>
      </w:r>
      <w:r w:rsidR="00A448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A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меры предусмотрены государственной программой Красноярского края «Содействие занятости населения» по трудоустройству инвалидов на оборудованные (оснащенные) рабочие</w:t>
      </w:r>
      <w:r w:rsidRPr="00D92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места.</w:t>
      </w:r>
      <w:r w:rsidRPr="00D92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программы работодатели приобретают компьютерную технику, офисные столы и стулья, ортопедические кресла, шкафы для документов, системы видеонаблюдения и прочее оборудование.  Отметим, что при подборе сферы и вида деятельности для граждан с ограниченными возможностями здоровья служба занятости населения учитывает их профессиональный опыт, образование, навыки и умения, а также рекомендуемые виды труда в индивидуальных программах реабилитации (абилитации)  инвалидов.</w:t>
      </w:r>
    </w:p>
    <w:p w:rsidR="00863951" w:rsidRDefault="00863951"/>
    <w:sectPr w:rsidR="00863951" w:rsidSect="0086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41"/>
    <w:rsid w:val="005C756F"/>
    <w:rsid w:val="006679B6"/>
    <w:rsid w:val="006F20DC"/>
    <w:rsid w:val="00755B33"/>
    <w:rsid w:val="007A5352"/>
    <w:rsid w:val="00863951"/>
    <w:rsid w:val="00A448D9"/>
    <w:rsid w:val="00A870E9"/>
    <w:rsid w:val="00C56878"/>
    <w:rsid w:val="00CE2E9F"/>
    <w:rsid w:val="00D924F9"/>
    <w:rsid w:val="00E20741"/>
    <w:rsid w:val="00E8035E"/>
    <w:rsid w:val="00EB4524"/>
    <w:rsid w:val="00F641E2"/>
    <w:rsid w:val="00F7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19644-A874-4940-9631-AA5B75A2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A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827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wnloads\document156447077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document1564470771.dotx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2019-07-29T06:50:00Z</cp:lastPrinted>
  <dcterms:created xsi:type="dcterms:W3CDTF">2024-09-20T08:37:00Z</dcterms:created>
  <dcterms:modified xsi:type="dcterms:W3CDTF">2024-09-20T08:37:00Z</dcterms:modified>
</cp:coreProperties>
</file>