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0C" w:rsidRDefault="0067610C" w:rsidP="003C496B">
      <w:pPr>
        <w:jc w:val="center"/>
        <w:rPr>
          <w:b/>
        </w:rPr>
      </w:pPr>
      <w:r>
        <w:rPr>
          <w:b/>
        </w:rPr>
        <w:t>Администрация Ермаковского района</w:t>
      </w:r>
    </w:p>
    <w:p w:rsidR="0067610C" w:rsidRDefault="0067610C" w:rsidP="003C496B">
      <w:pPr>
        <w:jc w:val="center"/>
        <w:rPr>
          <w:b/>
        </w:rPr>
      </w:pPr>
    </w:p>
    <w:p w:rsidR="0067610C" w:rsidRDefault="0067610C" w:rsidP="003C496B">
      <w:pPr>
        <w:jc w:val="center"/>
      </w:pPr>
      <w:r>
        <w:rPr>
          <w:sz w:val="32"/>
        </w:rPr>
        <w:t>ПОСТАНОВЛЕНИЕ</w:t>
      </w:r>
    </w:p>
    <w:p w:rsidR="0067610C" w:rsidRDefault="0067610C" w:rsidP="003C496B">
      <w:pPr>
        <w:jc w:val="center"/>
      </w:pPr>
    </w:p>
    <w:p w:rsidR="0067610C" w:rsidRDefault="0067610C" w:rsidP="003C496B">
      <w:r>
        <w:t>«16» 07.2014г.                с. Ермаковское                                      № 541-п</w:t>
      </w:r>
    </w:p>
    <w:p w:rsidR="0067610C" w:rsidRDefault="0067610C" w:rsidP="003C496B">
      <w:pPr>
        <w:jc w:val="center"/>
        <w:rPr>
          <w:sz w:val="24"/>
        </w:rPr>
      </w:pPr>
    </w:p>
    <w:p w:rsidR="0067610C" w:rsidRDefault="0067610C" w:rsidP="006C4931"/>
    <w:p w:rsidR="0067610C" w:rsidRDefault="0067610C" w:rsidP="006C4931"/>
    <w:p w:rsidR="0067610C" w:rsidRPr="0041473F" w:rsidRDefault="0067610C" w:rsidP="001536E2">
      <w:pPr>
        <w:outlineLvl w:val="0"/>
      </w:pPr>
      <w:r w:rsidRPr="0041473F">
        <w:t>О внесении изменений и дополнений</w:t>
      </w:r>
    </w:p>
    <w:p w:rsidR="0067610C" w:rsidRPr="0041473F" w:rsidRDefault="0067610C" w:rsidP="006C4931">
      <w:r w:rsidRPr="0041473F">
        <w:t>в постановление от 31.10.2013 г. №718-п</w:t>
      </w:r>
    </w:p>
    <w:p w:rsidR="0067610C" w:rsidRPr="001E6FA4" w:rsidRDefault="0067610C" w:rsidP="006C493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7610C" w:rsidRPr="005D2166" w:rsidRDefault="0067610C" w:rsidP="006C4931"/>
    <w:p w:rsidR="0067610C" w:rsidRPr="005D2166" w:rsidRDefault="0067610C" w:rsidP="006C4931">
      <w:r w:rsidRPr="005D2166">
        <w:t>В соответствии со статьей 179 Бюджетного кодекса Российской Федерации, статьей 35 Устава Ермаковского района, постановлением администрации Ермаковского района от 05.08.2013 № 516-п «Об утверждении Порядка принятия решений о разработке муниципальных программ Ермаковского района, их формировании и реализации», решением Ермаковского районного Совета депутатов от 23.12.2013 г. № 45-250р «О районном бюджете на 2014 год и плановый период 2015-2016 годов администрации Ермаковского района ПОСТАНОВЛЯЕТ:</w:t>
      </w:r>
    </w:p>
    <w:p w:rsidR="0067610C" w:rsidRPr="005D2166" w:rsidRDefault="0067610C" w:rsidP="00D07C46">
      <w:pPr>
        <w:pStyle w:val="ListParagraph"/>
        <w:numPr>
          <w:ilvl w:val="0"/>
          <w:numId w:val="1"/>
        </w:numPr>
      </w:pPr>
      <w:r w:rsidRPr="005D2166">
        <w:t>Внести в постановление администрации Ермаковского района от 31.10. 2013№718-п «Об утверждении муниципальной программы Ермаковского района «Развитие культуры» на 2014-2016 годы» (в редакции постановлений от 22.01.2014 №34-п; от 11.03.2014 №156-п; от 21.05.2014 №364-п</w:t>
      </w:r>
      <w:r>
        <w:t>; от 30.06.2014 №474-п</w:t>
      </w:r>
      <w:r w:rsidRPr="005D2166">
        <w:t>) следующие изменения и дополнения:</w:t>
      </w:r>
    </w:p>
    <w:p w:rsidR="0067610C" w:rsidRPr="005D2166" w:rsidRDefault="0067610C" w:rsidP="007C5878">
      <w:pPr>
        <w:pStyle w:val="ListParagraph"/>
        <w:numPr>
          <w:ilvl w:val="1"/>
          <w:numId w:val="1"/>
        </w:numPr>
      </w:pPr>
      <w:r w:rsidRPr="005D2166">
        <w:t>Приложение №2 к подпрограмме 2 «Поддержка искусства и народного творчества» изложить в редакции приложения №</w:t>
      </w:r>
      <w:r>
        <w:t>1</w:t>
      </w:r>
      <w:r w:rsidRPr="005D2166">
        <w:t xml:space="preserve"> к настоящему постановлению.</w:t>
      </w:r>
    </w:p>
    <w:p w:rsidR="0067610C" w:rsidRPr="005D2166" w:rsidRDefault="0067610C" w:rsidP="007C5878">
      <w:pPr>
        <w:numPr>
          <w:ilvl w:val="1"/>
          <w:numId w:val="1"/>
        </w:numPr>
      </w:pPr>
      <w:r w:rsidRPr="005D2166">
        <w:t>Приложение №5 к муниципальной программе «Развитие культуры» на 2014-2016 годы» изложить в редакции приложения №</w:t>
      </w:r>
      <w:r>
        <w:t>2</w:t>
      </w:r>
      <w:r w:rsidRPr="005D2166">
        <w:t xml:space="preserve"> к настоящему постановлению. </w:t>
      </w:r>
    </w:p>
    <w:p w:rsidR="0067610C" w:rsidRPr="005D2166" w:rsidRDefault="0067610C" w:rsidP="00697D3B">
      <w:pPr>
        <w:pStyle w:val="ListParagraph"/>
        <w:numPr>
          <w:ilvl w:val="0"/>
          <w:numId w:val="1"/>
        </w:numPr>
      </w:pPr>
      <w:r w:rsidRPr="005D2166">
        <w:t>Контроль за исполнением постановления возложить на заместителя главы администрации по социальным и общественно-политическим вопросам - И.П. Добросоцкую.</w:t>
      </w:r>
    </w:p>
    <w:p w:rsidR="0067610C" w:rsidRPr="005D2166" w:rsidRDefault="0067610C" w:rsidP="00697D3B">
      <w:pPr>
        <w:pStyle w:val="ListParagraph"/>
        <w:numPr>
          <w:ilvl w:val="0"/>
          <w:numId w:val="1"/>
        </w:numPr>
      </w:pPr>
      <w:r w:rsidRPr="005D2166">
        <w:t xml:space="preserve">Постановление вступает в силу со дня его официального опубликования и применяется к правоотношениям возникшим с 01.01.2014 года. </w:t>
      </w:r>
    </w:p>
    <w:p w:rsidR="0067610C" w:rsidRPr="005D2166" w:rsidRDefault="0067610C" w:rsidP="00406CF6">
      <w:pPr>
        <w:pStyle w:val="ListParagraph"/>
      </w:pPr>
    </w:p>
    <w:p w:rsidR="0067610C" w:rsidRPr="005D2166" w:rsidRDefault="0067610C" w:rsidP="00406CF6">
      <w:pPr>
        <w:pStyle w:val="ListParagraph"/>
      </w:pPr>
    </w:p>
    <w:p w:rsidR="0067610C" w:rsidRPr="005D2166" w:rsidRDefault="0067610C" w:rsidP="001536E2">
      <w:pPr>
        <w:pStyle w:val="ListParagraph"/>
        <w:outlineLvl w:val="0"/>
      </w:pPr>
      <w:r>
        <w:t>Г</w:t>
      </w:r>
      <w:r w:rsidRPr="005D2166">
        <w:t>лав</w:t>
      </w:r>
      <w:r>
        <w:t>а</w:t>
      </w:r>
      <w:r w:rsidRPr="005D2166">
        <w:t xml:space="preserve"> администрации</w:t>
      </w:r>
    </w:p>
    <w:p w:rsidR="0067610C" w:rsidRPr="005D2166" w:rsidRDefault="0067610C" w:rsidP="00474979">
      <w:pPr>
        <w:pStyle w:val="ListParagraph"/>
      </w:pPr>
      <w:r w:rsidRPr="005D2166">
        <w:t xml:space="preserve"> Ермаковского района                                                             </w:t>
      </w:r>
      <w:r>
        <w:t>В.И. Форсель</w:t>
      </w:r>
    </w:p>
    <w:p w:rsidR="0067610C" w:rsidRDefault="0067610C" w:rsidP="008A6736">
      <w:pPr>
        <w:tabs>
          <w:tab w:val="left" w:pos="7213"/>
        </w:tabs>
      </w:pPr>
      <w:bookmarkStart w:id="0" w:name="_GoBack"/>
      <w:bookmarkEnd w:id="0"/>
      <w:r w:rsidRPr="00096C83">
        <w:rPr>
          <w:sz w:val="24"/>
          <w:szCs w:val="24"/>
        </w:rPr>
        <w:tab/>
      </w:r>
    </w:p>
    <w:sectPr w:rsidR="0067610C" w:rsidSect="00BD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C2180"/>
    <w:multiLevelType w:val="multilevel"/>
    <w:tmpl w:val="B156D46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">
    <w:nsid w:val="605C6FAE"/>
    <w:multiLevelType w:val="multilevel"/>
    <w:tmpl w:val="DCAEBE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2">
    <w:nsid w:val="73F54B8E"/>
    <w:multiLevelType w:val="multilevel"/>
    <w:tmpl w:val="9CD41E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C7F"/>
    <w:rsid w:val="00062C77"/>
    <w:rsid w:val="00096C83"/>
    <w:rsid w:val="000A565C"/>
    <w:rsid w:val="00102351"/>
    <w:rsid w:val="00116606"/>
    <w:rsid w:val="001536E2"/>
    <w:rsid w:val="00164FA6"/>
    <w:rsid w:val="001E6FA4"/>
    <w:rsid w:val="0022192D"/>
    <w:rsid w:val="0026087C"/>
    <w:rsid w:val="0028642F"/>
    <w:rsid w:val="002D1405"/>
    <w:rsid w:val="0037580B"/>
    <w:rsid w:val="00375AA0"/>
    <w:rsid w:val="00397C7F"/>
    <w:rsid w:val="003C496B"/>
    <w:rsid w:val="00406779"/>
    <w:rsid w:val="00406CF6"/>
    <w:rsid w:val="0041473F"/>
    <w:rsid w:val="0043057A"/>
    <w:rsid w:val="00474979"/>
    <w:rsid w:val="00487986"/>
    <w:rsid w:val="004E0AE6"/>
    <w:rsid w:val="00513BFE"/>
    <w:rsid w:val="005208F2"/>
    <w:rsid w:val="00552E2D"/>
    <w:rsid w:val="00564C03"/>
    <w:rsid w:val="005D2166"/>
    <w:rsid w:val="00654755"/>
    <w:rsid w:val="0067610C"/>
    <w:rsid w:val="00697D3B"/>
    <w:rsid w:val="006C4931"/>
    <w:rsid w:val="006D1FB9"/>
    <w:rsid w:val="007C5878"/>
    <w:rsid w:val="007F5836"/>
    <w:rsid w:val="007F7089"/>
    <w:rsid w:val="00820782"/>
    <w:rsid w:val="008A6736"/>
    <w:rsid w:val="009D5744"/>
    <w:rsid w:val="009F0FAE"/>
    <w:rsid w:val="00A01607"/>
    <w:rsid w:val="00A62DB1"/>
    <w:rsid w:val="00AA13DA"/>
    <w:rsid w:val="00AC6607"/>
    <w:rsid w:val="00B112AC"/>
    <w:rsid w:val="00B945DB"/>
    <w:rsid w:val="00BD4843"/>
    <w:rsid w:val="00C37C0A"/>
    <w:rsid w:val="00C83D59"/>
    <w:rsid w:val="00D07C46"/>
    <w:rsid w:val="00D976BE"/>
    <w:rsid w:val="00E8697E"/>
    <w:rsid w:val="00EB7387"/>
    <w:rsid w:val="00F00117"/>
    <w:rsid w:val="00F130A7"/>
    <w:rsid w:val="00F352B6"/>
    <w:rsid w:val="00F416F7"/>
    <w:rsid w:val="00F43134"/>
    <w:rsid w:val="00F53D00"/>
    <w:rsid w:val="00FE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03"/>
    <w:pPr>
      <w:jc w:val="both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7D3B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1536E2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0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328</TotalTime>
  <Pages>1</Pages>
  <Words>257</Words>
  <Characters>1468</Characters>
  <Application>Microsoft Office Outlook</Application>
  <DocSecurity>0</DocSecurity>
  <Lines>0</Lines>
  <Paragraphs>0</Paragraphs>
  <ScaleCrop>false</ScaleCrop>
  <Company>ГФУ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302-1s</cp:lastModifiedBy>
  <cp:revision>42</cp:revision>
  <cp:lastPrinted>2014-07-15T04:44:00Z</cp:lastPrinted>
  <dcterms:created xsi:type="dcterms:W3CDTF">2014-01-20T03:05:00Z</dcterms:created>
  <dcterms:modified xsi:type="dcterms:W3CDTF">2014-07-16T06:22:00Z</dcterms:modified>
</cp:coreProperties>
</file>