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D6" w:rsidRDefault="00CE6BD6" w:rsidP="003A283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Ермаковского района</w:t>
      </w:r>
    </w:p>
    <w:p w:rsidR="00CE6BD6" w:rsidRDefault="00CE6BD6" w:rsidP="003A2831">
      <w:pPr>
        <w:pStyle w:val="NoSpacing"/>
        <w:jc w:val="center"/>
        <w:rPr>
          <w:rFonts w:ascii="Times New Roman" w:hAnsi="Times New Roman"/>
        </w:rPr>
      </w:pPr>
    </w:p>
    <w:p w:rsidR="00CE6BD6" w:rsidRDefault="00CE6BD6" w:rsidP="003A2831">
      <w:pPr>
        <w:pStyle w:val="NoSpacing"/>
        <w:rPr>
          <w:rFonts w:ascii="Times New Roman" w:hAnsi="Times New Roman"/>
        </w:rPr>
      </w:pPr>
    </w:p>
    <w:p w:rsidR="00CE6BD6" w:rsidRDefault="00CE6BD6" w:rsidP="003A2831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pacing w:val="40"/>
          <w:sz w:val="40"/>
          <w:szCs w:val="40"/>
        </w:rPr>
        <w:t>ПОСТАНОВЛЕНИЕ</w:t>
      </w:r>
    </w:p>
    <w:p w:rsidR="00CE6BD6" w:rsidRDefault="00CE6BD6" w:rsidP="003A2831">
      <w:pPr>
        <w:pStyle w:val="NoSpacing"/>
        <w:rPr>
          <w:rFonts w:ascii="Times New Roman" w:hAnsi="Times New Roman"/>
          <w:b/>
          <w:sz w:val="40"/>
          <w:szCs w:val="40"/>
        </w:rPr>
      </w:pPr>
    </w:p>
    <w:p w:rsidR="00CE6BD6" w:rsidRDefault="00CE6BD6" w:rsidP="003A283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«28» октября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>.                                                        № 675-п</w:t>
      </w:r>
    </w:p>
    <w:p w:rsidR="00CE6BD6" w:rsidRDefault="00CE6BD6"/>
    <w:p w:rsidR="00CE6BD6" w:rsidRDefault="00CE6BD6" w:rsidP="003A2831">
      <w:pPr>
        <w:pStyle w:val="NoSpacing"/>
        <w:ind w:right="1984"/>
        <w:jc w:val="both"/>
        <w:rPr>
          <w:rFonts w:ascii="Times New Roman" w:hAnsi="Times New Roman"/>
          <w:sz w:val="28"/>
          <w:szCs w:val="28"/>
        </w:rPr>
      </w:pPr>
    </w:p>
    <w:p w:rsidR="00CE6BD6" w:rsidRPr="00D02D35" w:rsidRDefault="00CE6BD6" w:rsidP="00277782">
      <w:pPr>
        <w:pStyle w:val="NoSpacing"/>
        <w:ind w:right="24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</w:t>
      </w:r>
      <w:r w:rsidRPr="003A2831">
        <w:rPr>
          <w:rFonts w:ascii="Times New Roman" w:hAnsi="Times New Roman"/>
          <w:sz w:val="28"/>
          <w:szCs w:val="28"/>
        </w:rPr>
        <w:t xml:space="preserve"> внесении изменений в постановление  администрации Ермаковского района  от  </w:t>
      </w:r>
      <w:r>
        <w:rPr>
          <w:rFonts w:ascii="Times New Roman" w:hAnsi="Times New Roman"/>
          <w:sz w:val="28"/>
          <w:szCs w:val="28"/>
        </w:rPr>
        <w:t>29 сентября</w:t>
      </w:r>
      <w:r w:rsidRPr="003A2831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4 года №755</w:t>
      </w:r>
      <w:r w:rsidRPr="003A283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 </w:t>
      </w:r>
      <w:r w:rsidRPr="003A2831">
        <w:rPr>
          <w:rFonts w:ascii="Times New Roman" w:hAnsi="Times New Roman"/>
          <w:sz w:val="28"/>
          <w:szCs w:val="28"/>
        </w:rPr>
        <w:t>«</w:t>
      </w:r>
      <w:r w:rsidRPr="00D02D35">
        <w:rPr>
          <w:rFonts w:ascii="Times New Roman" w:hAnsi="Times New Roman"/>
          <w:sz w:val="28"/>
          <w:szCs w:val="28"/>
        </w:rPr>
        <w:t>Об утверждении  примерного положения об оплате  труда работников  муниципальных бюджетных  и казенных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D35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D35">
        <w:rPr>
          <w:rFonts w:ascii="Times New Roman" w:hAnsi="Times New Roman"/>
          <w:sz w:val="28"/>
          <w:szCs w:val="28"/>
        </w:rPr>
        <w:t xml:space="preserve">организаций,  </w:t>
      </w:r>
      <w:r>
        <w:rPr>
          <w:rFonts w:ascii="Times New Roman" w:hAnsi="Times New Roman"/>
          <w:sz w:val="28"/>
          <w:szCs w:val="28"/>
        </w:rPr>
        <w:t>п</w:t>
      </w:r>
      <w:r w:rsidRPr="00D02D35">
        <w:rPr>
          <w:rFonts w:ascii="Times New Roman" w:hAnsi="Times New Roman"/>
          <w:sz w:val="28"/>
          <w:szCs w:val="28"/>
        </w:rPr>
        <w:t>одведомственных управлению образования  администрации Ермаковского района</w:t>
      </w:r>
      <w:r>
        <w:rPr>
          <w:rFonts w:ascii="Times New Roman" w:hAnsi="Times New Roman"/>
          <w:sz w:val="28"/>
          <w:szCs w:val="28"/>
        </w:rPr>
        <w:t>».</w:t>
      </w:r>
    </w:p>
    <w:p w:rsidR="00CE6BD6" w:rsidRDefault="00CE6BD6" w:rsidP="003A2831">
      <w:pPr>
        <w:pStyle w:val="NoSpacing"/>
        <w:rPr>
          <w:rFonts w:ascii="Times New Roman" w:hAnsi="Times New Roman"/>
          <w:sz w:val="28"/>
          <w:szCs w:val="28"/>
        </w:rPr>
      </w:pPr>
    </w:p>
    <w:p w:rsidR="00CE6BD6" w:rsidRDefault="00CE6BD6" w:rsidP="003A2831">
      <w:pPr>
        <w:pStyle w:val="NoSpacing"/>
        <w:rPr>
          <w:rFonts w:ascii="Times New Roman" w:hAnsi="Times New Roman"/>
          <w:sz w:val="28"/>
          <w:szCs w:val="28"/>
        </w:rPr>
      </w:pPr>
    </w:p>
    <w:p w:rsidR="00CE6BD6" w:rsidRDefault="00CE6BD6" w:rsidP="003A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D35">
        <w:rPr>
          <w:rFonts w:ascii="Times New Roman" w:hAnsi="Times New Roman"/>
          <w:sz w:val="28"/>
          <w:szCs w:val="28"/>
        </w:rPr>
        <w:t xml:space="preserve">В соответствии с Трудовым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  Законом Красноярского края  от 29.10.2009г. № 9-3864 «О  системах оплаты труда работников краевых государственных учреждений», </w:t>
      </w:r>
      <w:r w:rsidRPr="007C60F2">
        <w:rPr>
          <w:rFonts w:ascii="Times New Roman" w:hAnsi="Times New Roman"/>
          <w:sz w:val="28"/>
          <w:szCs w:val="28"/>
        </w:rPr>
        <w:t>руководствуясь ст. 35 Устава Ермаковского района,</w:t>
      </w:r>
      <w:r>
        <w:rPr>
          <w:rFonts w:ascii="Times New Roman" w:hAnsi="Times New Roman"/>
          <w:sz w:val="28"/>
          <w:szCs w:val="28"/>
        </w:rPr>
        <w:t xml:space="preserve">   ПОСТАНОВЛЯЮ</w:t>
      </w:r>
      <w:r w:rsidRPr="00D02D35">
        <w:rPr>
          <w:rFonts w:ascii="Times New Roman" w:hAnsi="Times New Roman"/>
          <w:sz w:val="28"/>
          <w:szCs w:val="28"/>
        </w:rPr>
        <w:t>:</w:t>
      </w:r>
    </w:p>
    <w:p w:rsidR="00CE6BD6" w:rsidRDefault="00CE6BD6" w:rsidP="003A28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BD6" w:rsidRDefault="00CE6BD6" w:rsidP="003A2831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в постановление администрации Ермаковского района </w:t>
      </w:r>
      <w:r w:rsidRPr="003A2831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29 сентября</w:t>
      </w:r>
      <w:r w:rsidRPr="003A2831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4 года №755</w:t>
      </w:r>
      <w:r w:rsidRPr="003A283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 </w:t>
      </w:r>
      <w:r w:rsidRPr="003A2831">
        <w:rPr>
          <w:rFonts w:ascii="Times New Roman" w:hAnsi="Times New Roman"/>
          <w:sz w:val="28"/>
          <w:szCs w:val="28"/>
        </w:rPr>
        <w:t>«</w:t>
      </w:r>
      <w:r w:rsidRPr="00D02D35">
        <w:rPr>
          <w:rFonts w:ascii="Times New Roman" w:hAnsi="Times New Roman"/>
          <w:sz w:val="28"/>
          <w:szCs w:val="28"/>
        </w:rPr>
        <w:t>Об утверждении  примерного положения об оплате  труда работников  муниципальных бюджетных  и казенных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D35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D35">
        <w:rPr>
          <w:rFonts w:ascii="Times New Roman" w:hAnsi="Times New Roman"/>
          <w:sz w:val="28"/>
          <w:szCs w:val="28"/>
        </w:rPr>
        <w:t xml:space="preserve">организаций,  </w:t>
      </w:r>
      <w:r>
        <w:rPr>
          <w:rFonts w:ascii="Times New Roman" w:hAnsi="Times New Roman"/>
          <w:sz w:val="28"/>
          <w:szCs w:val="28"/>
        </w:rPr>
        <w:t>п</w:t>
      </w:r>
      <w:r w:rsidRPr="00D02D35">
        <w:rPr>
          <w:rFonts w:ascii="Times New Roman" w:hAnsi="Times New Roman"/>
          <w:sz w:val="28"/>
          <w:szCs w:val="28"/>
        </w:rPr>
        <w:t>одведомственных управлению образования  администрации Ермаковского района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CE6BD6" w:rsidRDefault="00CE6BD6" w:rsidP="0027778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</w:t>
      </w:r>
      <w:r w:rsidRPr="00D02D35">
        <w:rPr>
          <w:rFonts w:ascii="Times New Roman" w:hAnsi="Times New Roman" w:cs="Times New Roman"/>
          <w:b w:val="0"/>
          <w:sz w:val="28"/>
          <w:szCs w:val="28"/>
        </w:rPr>
        <w:t>римерно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D02D35">
        <w:rPr>
          <w:rFonts w:ascii="Times New Roman" w:hAnsi="Times New Roman" w:cs="Times New Roman"/>
          <w:b w:val="0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D02D35">
        <w:rPr>
          <w:rFonts w:ascii="Times New Roman" w:hAnsi="Times New Roman" w:cs="Times New Roman"/>
          <w:b w:val="0"/>
          <w:sz w:val="28"/>
          <w:szCs w:val="28"/>
        </w:rPr>
        <w:t xml:space="preserve"> об оплате труда работников  муниципальных бюджетных  и казенных образовательных организаций,  подведомственных управлению образования  администрации Ермаковского района</w:t>
      </w:r>
    </w:p>
    <w:p w:rsidR="00CE6BD6" w:rsidRDefault="00CE6BD6" w:rsidP="0027778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разделе 3:</w:t>
      </w:r>
    </w:p>
    <w:p w:rsidR="00CE6BD6" w:rsidRDefault="00CE6BD6" w:rsidP="0027778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пункте 2:</w:t>
      </w:r>
    </w:p>
    <w:p w:rsidR="00CE6BD6" w:rsidRDefault="00CE6BD6" w:rsidP="0027778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цифры «25» заменить цифрами «17»</w:t>
      </w:r>
    </w:p>
    <w:p w:rsidR="00CE6BD6" w:rsidRDefault="00CE6BD6" w:rsidP="0027778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7F6">
        <w:rPr>
          <w:rFonts w:ascii="Times New Roman" w:hAnsi="Times New Roman"/>
          <w:b w:val="0"/>
          <w:sz w:val="28"/>
          <w:szCs w:val="28"/>
        </w:rPr>
        <w:t xml:space="preserve">Приложение №1 </w:t>
      </w:r>
      <w:r>
        <w:rPr>
          <w:rFonts w:ascii="Times New Roman" w:hAnsi="Times New Roman"/>
          <w:b w:val="0"/>
          <w:sz w:val="28"/>
          <w:szCs w:val="28"/>
        </w:rPr>
        <w:t>к</w:t>
      </w:r>
      <w:r w:rsidRPr="00C757F6">
        <w:rPr>
          <w:rFonts w:ascii="Times New Roman" w:hAnsi="Times New Roman"/>
          <w:b w:val="0"/>
          <w:sz w:val="28"/>
          <w:szCs w:val="28"/>
        </w:rPr>
        <w:t xml:space="preserve"> Примерному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оплате труда работников </w:t>
      </w:r>
      <w:r w:rsidRPr="00D02D35">
        <w:rPr>
          <w:rFonts w:ascii="Times New Roman" w:hAnsi="Times New Roman" w:cs="Times New Roman"/>
          <w:b w:val="0"/>
          <w:sz w:val="28"/>
          <w:szCs w:val="28"/>
        </w:rPr>
        <w:t>муниципальных бюджетных  и казенных образовательных организаций,  подведомственных управлению образования  администрации Ермаковского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редакции согласно приложению.</w:t>
      </w:r>
    </w:p>
    <w:p w:rsidR="00CE6BD6" w:rsidRPr="003A4A31" w:rsidRDefault="00CE6BD6" w:rsidP="0027778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Pr="003A4A31">
        <w:rPr>
          <w:rFonts w:ascii="Times New Roman" w:hAnsi="Times New Roman" w:cs="Times New Roman"/>
          <w:b w:val="0"/>
          <w:sz w:val="28"/>
          <w:szCs w:val="28"/>
        </w:rPr>
        <w:t>Контроль за исполнением настоящего постановления возложить на заместителя главы администрации Ермаковского района по социальным и общественно-политическим вопросам  Добросоцкую И.П.</w:t>
      </w:r>
    </w:p>
    <w:p w:rsidR="00CE6BD6" w:rsidRPr="003A4A31" w:rsidRDefault="00CE6BD6" w:rsidP="00277782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Pr="003A4A31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постановление на сайте администрации Ермаковского района ( </w:t>
      </w:r>
      <w:hyperlink r:id="rId5" w:history="1">
        <w:r w:rsidRPr="003A4A31">
          <w:rPr>
            <w:rStyle w:val="Hyperlink"/>
            <w:rFonts w:ascii="Times New Roman" w:hAnsi="Times New Roman"/>
            <w:b w:val="0"/>
            <w:sz w:val="28"/>
            <w:szCs w:val="28"/>
            <w:lang w:val="en-US"/>
          </w:rPr>
          <w:t>www</w:t>
        </w:r>
        <w:r w:rsidRPr="003A4A31">
          <w:rPr>
            <w:rStyle w:val="Hyperlink"/>
            <w:rFonts w:ascii="Times New Roman" w:hAnsi="Times New Roman"/>
            <w:b w:val="0"/>
            <w:sz w:val="28"/>
            <w:szCs w:val="28"/>
          </w:rPr>
          <w:t>.</w:t>
        </w:r>
        <w:r w:rsidRPr="003A4A31">
          <w:rPr>
            <w:rStyle w:val="Hyperlink"/>
            <w:rFonts w:ascii="Times New Roman" w:hAnsi="Times New Roman"/>
            <w:b w:val="0"/>
            <w:sz w:val="28"/>
            <w:szCs w:val="28"/>
            <w:lang w:val="en-US"/>
          </w:rPr>
          <w:t>adminerm</w:t>
        </w:r>
        <w:r w:rsidRPr="003A4A31">
          <w:rPr>
            <w:rStyle w:val="Hyperlink"/>
            <w:rFonts w:ascii="Times New Roman" w:hAnsi="Times New Roman"/>
            <w:b w:val="0"/>
            <w:sz w:val="28"/>
            <w:szCs w:val="28"/>
          </w:rPr>
          <w:t>.</w:t>
        </w:r>
        <w:r w:rsidRPr="003A4A31">
          <w:rPr>
            <w:rStyle w:val="Hyperlink"/>
            <w:rFonts w:ascii="Times New Roman" w:hAnsi="Times New Roman"/>
            <w:b w:val="0"/>
            <w:sz w:val="28"/>
            <w:szCs w:val="28"/>
            <w:lang w:val="en-US"/>
          </w:rPr>
          <w:t>ru</w:t>
        </w:r>
      </w:hyperlink>
      <w:r w:rsidRPr="003A4A31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CE6BD6" w:rsidRPr="003A4A31" w:rsidRDefault="00CE6BD6" w:rsidP="00277782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Pr="003A4A31">
        <w:rPr>
          <w:rFonts w:ascii="Times New Roman" w:hAnsi="Times New Roman" w:cs="Times New Roman"/>
          <w:b w:val="0"/>
          <w:sz w:val="28"/>
          <w:szCs w:val="28"/>
        </w:rPr>
        <w:t>Постановление  вступает в силу со дня его официального опубликования и применяется к правоотношениям, возникшим с 01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января </w:t>
      </w:r>
      <w:r w:rsidRPr="003A4A31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3A4A31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>
        <w:rPr>
          <w:rFonts w:ascii="Times New Roman" w:hAnsi="Times New Roman" w:cs="Times New Roman"/>
          <w:b w:val="0"/>
          <w:sz w:val="28"/>
          <w:szCs w:val="28"/>
        </w:rPr>
        <w:t>ода.</w:t>
      </w:r>
    </w:p>
    <w:p w:rsidR="00CE6BD6" w:rsidRPr="003A4A31" w:rsidRDefault="00CE6BD6" w:rsidP="00C757F6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:rsidR="00CE6BD6" w:rsidRDefault="00CE6BD6" w:rsidP="003A4A31">
      <w:pPr>
        <w:rPr>
          <w:rFonts w:ascii="Times New Roman" w:hAnsi="Times New Roman"/>
          <w:sz w:val="28"/>
          <w:szCs w:val="28"/>
        </w:rPr>
      </w:pPr>
      <w:r w:rsidRPr="003A4A31">
        <w:rPr>
          <w:rFonts w:ascii="Times New Roman" w:hAnsi="Times New Roman"/>
          <w:sz w:val="28"/>
          <w:szCs w:val="28"/>
        </w:rPr>
        <w:t xml:space="preserve">И. о. Главы района                                                                     Ю.В. Сарлин  </w:t>
      </w:r>
    </w:p>
    <w:p w:rsidR="00CE6BD6" w:rsidRDefault="00CE6BD6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CE6BD6" w:rsidRDefault="00CE6BD6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CE6BD6" w:rsidRDefault="00CE6BD6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CE6BD6" w:rsidRDefault="00CE6BD6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CE6BD6" w:rsidRDefault="00CE6BD6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CE6BD6" w:rsidRDefault="00CE6BD6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CE6BD6" w:rsidRDefault="00CE6BD6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CE6BD6" w:rsidRDefault="00CE6BD6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CE6BD6" w:rsidRDefault="00CE6BD6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CE6BD6" w:rsidRDefault="00CE6BD6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CE6BD6" w:rsidRDefault="00CE6BD6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CE6BD6" w:rsidRDefault="00CE6BD6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CE6BD6" w:rsidRDefault="00CE6BD6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CE6BD6" w:rsidRDefault="00CE6BD6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CE6BD6" w:rsidRDefault="00CE6BD6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CE6BD6" w:rsidRDefault="00CE6BD6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CE6BD6" w:rsidRDefault="00CE6BD6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CE6BD6" w:rsidRDefault="00CE6BD6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CE6BD6" w:rsidRDefault="00CE6BD6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CE6BD6" w:rsidRDefault="00CE6BD6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CE6BD6" w:rsidRDefault="00CE6BD6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CE6BD6" w:rsidRDefault="00CE6BD6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CE6BD6" w:rsidRDefault="00CE6BD6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CE6BD6" w:rsidRDefault="00CE6BD6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CE6BD6" w:rsidRDefault="00CE6BD6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CE6BD6" w:rsidRDefault="00CE6BD6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CE6BD6" w:rsidRDefault="00CE6BD6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CE6BD6" w:rsidRDefault="00CE6BD6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CE6BD6" w:rsidRDefault="00CE6BD6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CE6BD6" w:rsidRDefault="00CE6BD6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CE6BD6" w:rsidRDefault="00CE6BD6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CE6BD6" w:rsidRDefault="00CE6BD6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CE6BD6" w:rsidRDefault="00CE6BD6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CE6BD6" w:rsidRDefault="00CE6BD6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CE6BD6" w:rsidRDefault="00CE6BD6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CE6BD6" w:rsidRDefault="00CE6BD6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CE6BD6" w:rsidRDefault="00CE6BD6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CE6BD6" w:rsidRDefault="00CE6BD6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CE6BD6" w:rsidRDefault="00CE6BD6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CE6BD6" w:rsidRPr="005362F3" w:rsidRDefault="00CE6BD6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5362F3">
        <w:rPr>
          <w:rFonts w:ascii="Times New Roman" w:hAnsi="Times New Roman"/>
          <w:sz w:val="28"/>
          <w:szCs w:val="28"/>
        </w:rPr>
        <w:t xml:space="preserve">Приложение к постановлению </w:t>
      </w:r>
    </w:p>
    <w:p w:rsidR="00CE6BD6" w:rsidRPr="005362F3" w:rsidRDefault="00CE6BD6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5362F3">
        <w:rPr>
          <w:rFonts w:ascii="Times New Roman" w:hAnsi="Times New Roman"/>
          <w:sz w:val="28"/>
          <w:szCs w:val="28"/>
        </w:rPr>
        <w:t>администрации Ермаковского района</w:t>
      </w:r>
    </w:p>
    <w:p w:rsidR="00CE6BD6" w:rsidRPr="005362F3" w:rsidRDefault="00CE6BD6" w:rsidP="005362F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5362F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28.10. 2016 года № 675-п</w:t>
      </w:r>
    </w:p>
    <w:p w:rsidR="00CE6BD6" w:rsidRDefault="00CE6BD6" w:rsidP="003A4A31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8"/>
        </w:rPr>
      </w:pPr>
    </w:p>
    <w:p w:rsidR="00CE6BD6" w:rsidRPr="00D02D35" w:rsidRDefault="00CE6BD6" w:rsidP="003A4A31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8"/>
        </w:rPr>
      </w:pPr>
      <w:r w:rsidRPr="00D02D35">
        <w:rPr>
          <w:rFonts w:ascii="Times New Roman" w:hAnsi="Times New Roman"/>
          <w:sz w:val="24"/>
          <w:szCs w:val="28"/>
        </w:rPr>
        <w:t>Приложение  № 1 к Примерному положению об оплате труда работников муниципальных бюджетных и казенных образовательных организаций, подведомственных управлению образования  администрации Ермаковского района</w:t>
      </w:r>
    </w:p>
    <w:p w:rsidR="00CE6BD6" w:rsidRPr="00D02D35" w:rsidRDefault="00CE6BD6" w:rsidP="003A4A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BD6" w:rsidRPr="00D02D35" w:rsidRDefault="00CE6BD6" w:rsidP="003A4A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BD6" w:rsidRPr="00D02D35" w:rsidRDefault="00CE6BD6" w:rsidP="003A4A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BD6" w:rsidRPr="00D02D35" w:rsidRDefault="00CE6BD6" w:rsidP="003A4A3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02D35">
        <w:rPr>
          <w:rFonts w:ascii="Times New Roman" w:hAnsi="Times New Roman"/>
          <w:sz w:val="28"/>
          <w:szCs w:val="28"/>
          <w:lang w:eastAsia="en-US"/>
        </w:rPr>
        <w:t xml:space="preserve">Минимальные размеры окладов (должностных окладов), </w:t>
      </w:r>
    </w:p>
    <w:p w:rsidR="00CE6BD6" w:rsidRPr="00D02D35" w:rsidRDefault="00CE6BD6" w:rsidP="003A4A3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02D35">
        <w:rPr>
          <w:rFonts w:ascii="Times New Roman" w:hAnsi="Times New Roman"/>
          <w:sz w:val="28"/>
          <w:szCs w:val="28"/>
          <w:lang w:eastAsia="en-US"/>
        </w:rPr>
        <w:t>ставок заработной платы работников организаций</w:t>
      </w:r>
    </w:p>
    <w:p w:rsidR="00CE6BD6" w:rsidRPr="00D02D35" w:rsidRDefault="00CE6BD6" w:rsidP="003A4A3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E6BD6" w:rsidRPr="00D02D35" w:rsidRDefault="00CE6BD6" w:rsidP="003A4A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02D35">
        <w:rPr>
          <w:rFonts w:ascii="Times New Roman" w:hAnsi="Times New Roman"/>
          <w:sz w:val="28"/>
          <w:szCs w:val="28"/>
        </w:rPr>
        <w:t>Профессиональные квалификационные группы</w:t>
      </w:r>
    </w:p>
    <w:p w:rsidR="00CE6BD6" w:rsidRPr="00D02D35" w:rsidRDefault="00CE6BD6" w:rsidP="003A4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2D35">
        <w:rPr>
          <w:rFonts w:ascii="Times New Roman" w:hAnsi="Times New Roman"/>
          <w:sz w:val="28"/>
          <w:szCs w:val="28"/>
        </w:rPr>
        <w:t>должностей работников высшего и дополнительного</w:t>
      </w:r>
    </w:p>
    <w:p w:rsidR="00CE6BD6" w:rsidRPr="00D02D35" w:rsidRDefault="00CE6BD6" w:rsidP="003A4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2D35">
        <w:rPr>
          <w:rFonts w:ascii="Times New Roman" w:hAnsi="Times New Roman"/>
          <w:sz w:val="28"/>
          <w:szCs w:val="28"/>
        </w:rPr>
        <w:t>профессионального образования</w:t>
      </w:r>
    </w:p>
    <w:p w:rsidR="00CE6BD6" w:rsidRPr="00D02D35" w:rsidRDefault="00CE6BD6" w:rsidP="003A4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4536"/>
        <w:gridCol w:w="2126"/>
      </w:tblGrid>
      <w:tr w:rsidR="00CE6BD6" w:rsidRPr="00D02D35" w:rsidTr="00BD5F4A">
        <w:trPr>
          <w:trHeight w:val="1176"/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>Минимальный размер оклада (должностного</w:t>
            </w:r>
            <w:r w:rsidRPr="00D02D35">
              <w:rPr>
                <w:rFonts w:ascii="Times New Roman" w:hAnsi="Times New Roman"/>
                <w:sz w:val="24"/>
                <w:szCs w:val="24"/>
              </w:rPr>
              <w:br/>
              <w:t>оклада), ставки заработной платы, руб.</w:t>
            </w:r>
          </w:p>
        </w:tc>
      </w:tr>
      <w:tr w:rsidR="00CE6BD6" w:rsidRPr="00D02D35" w:rsidTr="00BD5F4A">
        <w:trPr>
          <w:trHeight w:val="664"/>
          <w:tblCellSpacing w:w="5" w:type="nil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должностей работников</w:t>
            </w:r>
            <w:r w:rsidRPr="00D02D35">
              <w:rPr>
                <w:rFonts w:ascii="Times New Roman" w:hAnsi="Times New Roman"/>
                <w:sz w:val="24"/>
                <w:szCs w:val="24"/>
              </w:rPr>
              <w:br/>
              <w:t xml:space="preserve">административно-хозяйственного и учебно-вспомогательного персонала    </w:t>
            </w:r>
          </w:p>
        </w:tc>
      </w:tr>
      <w:tr w:rsidR="00CE6BD6" w:rsidRPr="00D02D35" w:rsidTr="00BD5F4A">
        <w:trPr>
          <w:trHeight w:val="417"/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3 484,0</w:t>
            </w:r>
          </w:p>
        </w:tc>
      </w:tr>
      <w:tr w:rsidR="00CE6BD6" w:rsidRPr="00D02D35" w:rsidTr="00BD5F4A">
        <w:trPr>
          <w:trHeight w:val="422"/>
          <w:tblCellSpacing w:w="5" w:type="nil"/>
        </w:trPr>
        <w:tc>
          <w:tcPr>
            <w:tcW w:w="69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3 828,0</w:t>
            </w:r>
          </w:p>
        </w:tc>
      </w:tr>
      <w:tr w:rsidR="00CE6BD6" w:rsidRPr="00D02D35" w:rsidTr="00BD5F4A">
        <w:trPr>
          <w:trHeight w:val="414"/>
          <w:tblCellSpacing w:w="5" w:type="nil"/>
        </w:trPr>
        <w:tc>
          <w:tcPr>
            <w:tcW w:w="69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4 202,0</w:t>
            </w:r>
          </w:p>
        </w:tc>
      </w:tr>
      <w:tr w:rsidR="00CE6BD6" w:rsidRPr="00D02D35" w:rsidTr="00BD5F4A">
        <w:trPr>
          <w:trHeight w:val="704"/>
          <w:tblCellSpacing w:w="5" w:type="nil"/>
        </w:trPr>
        <w:tc>
          <w:tcPr>
            <w:tcW w:w="90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должностей профессорско-преподавательского состава и руководителей структурных подразделений</w:t>
            </w:r>
          </w:p>
        </w:tc>
      </w:tr>
      <w:tr w:rsidR="00CE6BD6" w:rsidRPr="00D02D35" w:rsidTr="00BD5F4A">
        <w:trPr>
          <w:trHeight w:val="561"/>
          <w:tblCellSpacing w:w="5" w:type="nil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>должности профессорско-преподавательского состава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6 206,0</w:t>
            </w:r>
          </w:p>
        </w:tc>
      </w:tr>
      <w:tr w:rsidR="00CE6BD6" w:rsidRPr="00D02D35" w:rsidTr="00BD5F4A">
        <w:trPr>
          <w:trHeight w:val="558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должности руководителей </w:t>
            </w:r>
            <w:r w:rsidRPr="00D02D35">
              <w:rPr>
                <w:rFonts w:ascii="Times New Roman" w:hAnsi="Times New Roman"/>
                <w:sz w:val="24"/>
                <w:szCs w:val="24"/>
              </w:rPr>
              <w:br/>
              <w:t xml:space="preserve">структурных подразделений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5 970,0</w:t>
            </w:r>
          </w:p>
        </w:tc>
      </w:tr>
      <w:tr w:rsidR="00CE6BD6" w:rsidRPr="00D02D35" w:rsidTr="00BD5F4A">
        <w:trPr>
          <w:trHeight w:val="551"/>
          <w:tblCellSpacing w:w="5" w:type="nil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>должности профессорско-преподавательского состава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7 206,0</w:t>
            </w:r>
          </w:p>
        </w:tc>
      </w:tr>
      <w:tr w:rsidR="00CE6BD6" w:rsidRPr="00D02D35" w:rsidTr="00BD5F4A">
        <w:trPr>
          <w:trHeight w:val="556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должности руководителей </w:t>
            </w:r>
            <w:r w:rsidRPr="00D02D35">
              <w:rPr>
                <w:rFonts w:ascii="Times New Roman" w:hAnsi="Times New Roman"/>
                <w:sz w:val="24"/>
                <w:szCs w:val="24"/>
              </w:rPr>
              <w:br/>
              <w:t xml:space="preserve">структурных подразделений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6 969,0 </w:t>
            </w:r>
          </w:p>
        </w:tc>
      </w:tr>
      <w:tr w:rsidR="00CE6BD6" w:rsidRPr="00D02D35" w:rsidTr="00BD5F4A">
        <w:trPr>
          <w:trHeight w:val="564"/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>должности профессорско-преподавательского состава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7 726,0</w:t>
            </w:r>
          </w:p>
        </w:tc>
      </w:tr>
      <w:tr w:rsidR="00CE6BD6" w:rsidRPr="00D02D35" w:rsidTr="00BD5F4A">
        <w:trPr>
          <w:trHeight w:val="559"/>
          <w:tblCellSpacing w:w="5" w:type="nil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>должности руководителей</w:t>
            </w:r>
            <w:r w:rsidRPr="00D02D35">
              <w:rPr>
                <w:rFonts w:ascii="Times New Roman" w:hAnsi="Times New Roman"/>
                <w:sz w:val="24"/>
                <w:szCs w:val="24"/>
              </w:rPr>
              <w:br/>
              <w:t xml:space="preserve">структурных подразделений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7 491,0</w:t>
            </w:r>
          </w:p>
        </w:tc>
      </w:tr>
      <w:tr w:rsidR="00CE6BD6" w:rsidRPr="00D02D35" w:rsidTr="00BD5F4A">
        <w:trPr>
          <w:trHeight w:val="675"/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>должности профессорско-преподавательского состава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8 913,0</w:t>
            </w:r>
          </w:p>
        </w:tc>
      </w:tr>
      <w:tr w:rsidR="00CE6BD6" w:rsidRPr="00D02D35" w:rsidTr="00BD5F4A">
        <w:trPr>
          <w:trHeight w:val="533"/>
          <w:tblCellSpacing w:w="5" w:type="nil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должности руководителей </w:t>
            </w:r>
            <w:r w:rsidRPr="00D02D35">
              <w:rPr>
                <w:rFonts w:ascii="Times New Roman" w:hAnsi="Times New Roman"/>
                <w:sz w:val="24"/>
                <w:szCs w:val="24"/>
              </w:rPr>
              <w:br/>
              <w:t xml:space="preserve">структурных подразделений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8 678,0</w:t>
            </w:r>
          </w:p>
        </w:tc>
      </w:tr>
      <w:tr w:rsidR="00CE6BD6" w:rsidRPr="00D02D35" w:rsidTr="00BD5F4A">
        <w:trPr>
          <w:trHeight w:val="541"/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53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9 344,0</w:t>
            </w:r>
          </w:p>
        </w:tc>
      </w:tr>
      <w:tr w:rsidR="00CE6BD6" w:rsidRPr="00D02D35" w:rsidTr="00BD5F4A">
        <w:trPr>
          <w:trHeight w:val="534"/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>6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11 981,0</w:t>
            </w:r>
          </w:p>
        </w:tc>
      </w:tr>
    </w:tbl>
    <w:p w:rsidR="00CE6BD6" w:rsidRPr="00D02D35" w:rsidRDefault="00CE6BD6" w:rsidP="003A4A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E6BD6" w:rsidRPr="00D02D35" w:rsidRDefault="00CE6BD6" w:rsidP="003A4A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02D35">
        <w:rPr>
          <w:rFonts w:ascii="Times New Roman" w:hAnsi="Times New Roman"/>
          <w:sz w:val="28"/>
          <w:szCs w:val="28"/>
        </w:rPr>
        <w:t>2. Профессиональная квалификационная группа должностей</w:t>
      </w:r>
    </w:p>
    <w:p w:rsidR="00CE6BD6" w:rsidRPr="00D02D35" w:rsidRDefault="00CE6BD6" w:rsidP="003A4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2D35">
        <w:rPr>
          <w:rFonts w:ascii="Times New Roman" w:hAnsi="Times New Roman"/>
          <w:sz w:val="28"/>
          <w:szCs w:val="28"/>
        </w:rPr>
        <w:t>работников образования</w:t>
      </w:r>
    </w:p>
    <w:p w:rsidR="00CE6BD6" w:rsidRPr="00D02D35" w:rsidRDefault="00CE6BD6" w:rsidP="003A4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80"/>
        <w:gridCol w:w="3466"/>
        <w:gridCol w:w="2126"/>
      </w:tblGrid>
      <w:tr w:rsidR="00CE6BD6" w:rsidRPr="00D02D35" w:rsidTr="00BD5F4A">
        <w:trPr>
          <w:trHeight w:val="1000"/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>Минимальный размер оклада (должностного</w:t>
            </w:r>
            <w:r w:rsidRPr="00D02D35">
              <w:rPr>
                <w:rFonts w:ascii="Times New Roman" w:hAnsi="Times New Roman"/>
                <w:sz w:val="24"/>
                <w:szCs w:val="24"/>
              </w:rPr>
              <w:br/>
              <w:t>оклада), ставки заработной платы, руб.</w:t>
            </w:r>
          </w:p>
        </w:tc>
      </w:tr>
      <w:tr w:rsidR="00CE6BD6" w:rsidRPr="00D02D35" w:rsidTr="00BD5F4A">
        <w:trPr>
          <w:trHeight w:val="400"/>
          <w:tblCellSpacing w:w="5" w:type="nil"/>
        </w:trPr>
        <w:tc>
          <w:tcPr>
            <w:tcW w:w="90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Профессиональная квалификационная группа должностей работников      </w:t>
            </w:r>
            <w:r w:rsidRPr="00D02D35">
              <w:rPr>
                <w:rFonts w:ascii="Times New Roman" w:hAnsi="Times New Roman"/>
                <w:sz w:val="24"/>
                <w:szCs w:val="24"/>
              </w:rPr>
              <w:br/>
              <w:t xml:space="preserve">учебно-вспомогательного персонала первого уровня             </w:t>
            </w:r>
          </w:p>
        </w:tc>
      </w:tr>
      <w:tr w:rsidR="00CE6BD6" w:rsidRPr="00D02D35" w:rsidTr="00BD5F4A">
        <w:trPr>
          <w:tblCellSpacing w:w="5" w:type="nil"/>
        </w:trPr>
        <w:tc>
          <w:tcPr>
            <w:tcW w:w="69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BD6" w:rsidRPr="00D02D35" w:rsidRDefault="00CE6BD6" w:rsidP="00BD5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2 713,0</w:t>
            </w:r>
          </w:p>
        </w:tc>
      </w:tr>
      <w:tr w:rsidR="00CE6BD6" w:rsidRPr="00D02D35" w:rsidTr="00BD5F4A">
        <w:trPr>
          <w:trHeight w:val="400"/>
          <w:tblCellSpacing w:w="5" w:type="nil"/>
        </w:trPr>
        <w:tc>
          <w:tcPr>
            <w:tcW w:w="90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Профессиональная квалификационная группа должностей работников      </w:t>
            </w:r>
            <w:r w:rsidRPr="00D02D35">
              <w:rPr>
                <w:rFonts w:ascii="Times New Roman" w:hAnsi="Times New Roman"/>
                <w:sz w:val="24"/>
                <w:szCs w:val="24"/>
              </w:rPr>
              <w:br/>
              <w:t xml:space="preserve">учебно-вспомогательного персонала второго уровня             </w:t>
            </w:r>
          </w:p>
        </w:tc>
      </w:tr>
      <w:tr w:rsidR="00CE6BD6" w:rsidRPr="00D02D35" w:rsidTr="00BD5F4A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53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2 857</w:t>
            </w:r>
            <w:r w:rsidRPr="00D02D35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hyperlink r:id="rId6" w:history="1">
              <w:r w:rsidRPr="00D02D35">
                <w:rPr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</w:tr>
      <w:tr w:rsidR="00CE6BD6" w:rsidRPr="00D02D35" w:rsidTr="00BD5F4A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3 170,0</w:t>
            </w:r>
          </w:p>
        </w:tc>
      </w:tr>
      <w:tr w:rsidR="00CE6BD6" w:rsidRPr="00D02D35" w:rsidTr="00BD5F4A">
        <w:trPr>
          <w:trHeight w:val="400"/>
          <w:tblCellSpacing w:w="5" w:type="nil"/>
        </w:trPr>
        <w:tc>
          <w:tcPr>
            <w:tcW w:w="90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CE6BD6" w:rsidRPr="00D02D35" w:rsidTr="00BD5F4A">
        <w:trPr>
          <w:trHeight w:val="800"/>
          <w:tblCellSpacing w:w="5" w:type="nil"/>
        </w:trPr>
        <w:tc>
          <w:tcPr>
            <w:tcW w:w="34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при наличии среднего    </w:t>
            </w:r>
            <w:r w:rsidRPr="00D02D35">
              <w:rPr>
                <w:rFonts w:ascii="Times New Roman" w:hAnsi="Times New Roman"/>
                <w:sz w:val="24"/>
                <w:szCs w:val="24"/>
              </w:rPr>
              <w:br/>
              <w:t xml:space="preserve">профессионального       </w:t>
            </w:r>
            <w:r w:rsidRPr="00D02D35">
              <w:rPr>
                <w:rFonts w:ascii="Times New Roman" w:hAnsi="Times New Roman"/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4 687,0</w:t>
            </w:r>
          </w:p>
        </w:tc>
      </w:tr>
      <w:tr w:rsidR="00CE6BD6" w:rsidRPr="00D02D35" w:rsidTr="00BD5F4A">
        <w:trPr>
          <w:trHeight w:val="600"/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при наличии высшего     </w:t>
            </w:r>
            <w:r w:rsidRPr="00D02D35">
              <w:rPr>
                <w:rFonts w:ascii="Times New Roman" w:hAnsi="Times New Roman"/>
                <w:sz w:val="24"/>
                <w:szCs w:val="24"/>
              </w:rPr>
              <w:br/>
              <w:t xml:space="preserve">профессионального       </w:t>
            </w:r>
            <w:r w:rsidRPr="00D02D35">
              <w:rPr>
                <w:rFonts w:ascii="Times New Roman" w:hAnsi="Times New Roman"/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5 334,0</w:t>
            </w:r>
          </w:p>
        </w:tc>
      </w:tr>
      <w:tr w:rsidR="00CE6BD6" w:rsidRPr="00D02D35" w:rsidTr="00BD5F4A">
        <w:trPr>
          <w:trHeight w:val="800"/>
          <w:tblCellSpacing w:w="5" w:type="nil"/>
        </w:trPr>
        <w:tc>
          <w:tcPr>
            <w:tcW w:w="34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при наличии среднего    </w:t>
            </w:r>
            <w:r w:rsidRPr="00D02D35">
              <w:rPr>
                <w:rFonts w:ascii="Times New Roman" w:hAnsi="Times New Roman"/>
                <w:sz w:val="24"/>
                <w:szCs w:val="24"/>
              </w:rPr>
              <w:br/>
              <w:t xml:space="preserve">профессионального       </w:t>
            </w:r>
            <w:r w:rsidRPr="00D02D35">
              <w:rPr>
                <w:rFonts w:ascii="Times New Roman" w:hAnsi="Times New Roman"/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4 906,0</w:t>
            </w:r>
          </w:p>
        </w:tc>
      </w:tr>
      <w:tr w:rsidR="00CE6BD6" w:rsidRPr="00D02D35" w:rsidTr="00BD5F4A">
        <w:trPr>
          <w:trHeight w:val="600"/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при наличии высшего     </w:t>
            </w:r>
            <w:r w:rsidRPr="00D02D35">
              <w:rPr>
                <w:rFonts w:ascii="Times New Roman" w:hAnsi="Times New Roman"/>
                <w:sz w:val="24"/>
                <w:szCs w:val="24"/>
              </w:rPr>
              <w:br/>
              <w:t xml:space="preserve">профессионального       </w:t>
            </w:r>
            <w:r w:rsidRPr="00D02D35">
              <w:rPr>
                <w:rFonts w:ascii="Times New Roman" w:hAnsi="Times New Roman"/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5 587,0</w:t>
            </w:r>
          </w:p>
        </w:tc>
      </w:tr>
      <w:tr w:rsidR="00CE6BD6" w:rsidRPr="00D02D35" w:rsidTr="00BD5F4A">
        <w:trPr>
          <w:trHeight w:val="800"/>
          <w:tblCellSpacing w:w="5" w:type="nil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3 квалификационный уровень </w:t>
            </w: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при наличии среднего    </w:t>
            </w:r>
            <w:r w:rsidRPr="00D02D35">
              <w:rPr>
                <w:rFonts w:ascii="Times New Roman" w:hAnsi="Times New Roman"/>
                <w:sz w:val="24"/>
                <w:szCs w:val="24"/>
              </w:rPr>
              <w:br/>
              <w:t xml:space="preserve">профессионального       </w:t>
            </w:r>
            <w:r w:rsidRPr="00D02D35">
              <w:rPr>
                <w:rFonts w:ascii="Times New Roman" w:hAnsi="Times New Roman"/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5 373,0</w:t>
            </w:r>
          </w:p>
        </w:tc>
      </w:tr>
      <w:tr w:rsidR="00CE6BD6" w:rsidRPr="00D02D35" w:rsidTr="00BD5F4A">
        <w:trPr>
          <w:trHeight w:val="600"/>
          <w:tblCellSpacing w:w="5" w:type="nil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при наличии высшего     </w:t>
            </w:r>
            <w:r w:rsidRPr="00D02D35">
              <w:rPr>
                <w:rFonts w:ascii="Times New Roman" w:hAnsi="Times New Roman"/>
                <w:sz w:val="24"/>
                <w:szCs w:val="24"/>
              </w:rPr>
              <w:br/>
              <w:t xml:space="preserve">профессионального       </w:t>
            </w:r>
            <w:r w:rsidRPr="00D02D35">
              <w:rPr>
                <w:rFonts w:ascii="Times New Roman" w:hAnsi="Times New Roman"/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6 119,0</w:t>
            </w:r>
          </w:p>
        </w:tc>
      </w:tr>
      <w:tr w:rsidR="00CE6BD6" w:rsidRPr="00D02D35" w:rsidTr="00BD5F4A">
        <w:trPr>
          <w:trHeight w:val="800"/>
          <w:tblCellSpacing w:w="5" w:type="nil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4 квалификационный уровень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при наличии среднего    </w:t>
            </w:r>
            <w:r w:rsidRPr="00D02D35">
              <w:rPr>
                <w:rFonts w:ascii="Times New Roman" w:hAnsi="Times New Roman"/>
                <w:sz w:val="24"/>
                <w:szCs w:val="24"/>
              </w:rPr>
              <w:br/>
              <w:t xml:space="preserve">профессионального       </w:t>
            </w:r>
            <w:r w:rsidRPr="00D02D35">
              <w:rPr>
                <w:rFonts w:ascii="Times New Roman" w:hAnsi="Times New Roman"/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5 880,0</w:t>
            </w:r>
          </w:p>
        </w:tc>
      </w:tr>
      <w:tr w:rsidR="00CE6BD6" w:rsidRPr="00D02D35" w:rsidTr="00BD5F4A">
        <w:trPr>
          <w:trHeight w:val="600"/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при наличии высшего     </w:t>
            </w:r>
            <w:r w:rsidRPr="00D02D35">
              <w:rPr>
                <w:rFonts w:ascii="Times New Roman" w:hAnsi="Times New Roman"/>
                <w:sz w:val="24"/>
                <w:szCs w:val="24"/>
              </w:rPr>
              <w:br/>
              <w:t xml:space="preserve">профессионального       </w:t>
            </w:r>
            <w:r w:rsidRPr="00D02D35">
              <w:rPr>
                <w:rFonts w:ascii="Times New Roman" w:hAnsi="Times New Roman"/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6 699,0</w:t>
            </w:r>
          </w:p>
        </w:tc>
      </w:tr>
    </w:tbl>
    <w:p w:rsidR="00CE6BD6" w:rsidRPr="00D02D35" w:rsidRDefault="00CE6BD6" w:rsidP="003A4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E6BD6" w:rsidRPr="00D02D35" w:rsidRDefault="00CE6BD6" w:rsidP="003A4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2D35">
        <w:rPr>
          <w:rFonts w:ascii="Times New Roman" w:hAnsi="Times New Roman"/>
          <w:sz w:val="24"/>
          <w:szCs w:val="24"/>
        </w:rPr>
        <w:t xml:space="preserve">&lt;*&gt; Для должности «младший воспитатель» минимальный размер оклада (должностного оклада), ставки заработной платы устанавливается в размере </w:t>
      </w:r>
      <w:r>
        <w:rPr>
          <w:rFonts w:ascii="Times New Roman" w:hAnsi="Times New Roman"/>
          <w:sz w:val="24"/>
          <w:szCs w:val="24"/>
        </w:rPr>
        <w:t>3 266,0</w:t>
      </w:r>
      <w:r w:rsidRPr="00D02D35">
        <w:rPr>
          <w:rFonts w:ascii="Times New Roman" w:hAnsi="Times New Roman"/>
          <w:sz w:val="24"/>
          <w:szCs w:val="24"/>
        </w:rPr>
        <w:t xml:space="preserve"> руб.</w:t>
      </w:r>
    </w:p>
    <w:p w:rsidR="00CE6BD6" w:rsidRPr="00D02D35" w:rsidRDefault="00CE6BD6" w:rsidP="003A4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CE6BD6" w:rsidRPr="00D02D35" w:rsidRDefault="00CE6BD6" w:rsidP="003A4A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02D35">
        <w:rPr>
          <w:rFonts w:ascii="Times New Roman" w:hAnsi="Times New Roman"/>
          <w:sz w:val="28"/>
          <w:szCs w:val="28"/>
        </w:rPr>
        <w:t>3. Профессиональная квалификационная группа</w:t>
      </w:r>
    </w:p>
    <w:p w:rsidR="00CE6BD6" w:rsidRPr="00D02D35" w:rsidRDefault="00CE6BD6" w:rsidP="003A4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2D35">
        <w:rPr>
          <w:rFonts w:ascii="Times New Roman" w:hAnsi="Times New Roman"/>
          <w:sz w:val="28"/>
          <w:szCs w:val="28"/>
        </w:rPr>
        <w:t>«Общеотраслевые должности служащих»</w:t>
      </w:r>
    </w:p>
    <w:p w:rsidR="00CE6BD6" w:rsidRPr="00D02D35" w:rsidRDefault="00CE6BD6" w:rsidP="003A4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946"/>
        <w:gridCol w:w="2126"/>
      </w:tblGrid>
      <w:tr w:rsidR="00CE6BD6" w:rsidRPr="00D02D35" w:rsidTr="00BD5F4A">
        <w:trPr>
          <w:trHeight w:val="1000"/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>Минимальный размер оклада (должностного</w:t>
            </w:r>
            <w:r w:rsidRPr="00D02D35">
              <w:rPr>
                <w:rFonts w:ascii="Times New Roman" w:hAnsi="Times New Roman"/>
                <w:sz w:val="24"/>
                <w:szCs w:val="24"/>
              </w:rPr>
              <w:br/>
              <w:t xml:space="preserve">оклада), ставки   </w:t>
            </w:r>
            <w:r w:rsidRPr="00D02D35">
              <w:rPr>
                <w:rFonts w:ascii="Times New Roman" w:hAnsi="Times New Roman"/>
                <w:sz w:val="24"/>
                <w:szCs w:val="24"/>
              </w:rPr>
              <w:br/>
              <w:t xml:space="preserve">заработной платы, руб.        </w:t>
            </w:r>
          </w:p>
        </w:tc>
      </w:tr>
      <w:tr w:rsidR="00CE6BD6" w:rsidRPr="00D02D35" w:rsidTr="00BD5F4A">
        <w:trPr>
          <w:trHeight w:val="400"/>
          <w:tblCellSpacing w:w="5" w:type="nil"/>
        </w:trPr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>«Общеотраслевые должности служащих первого уровня»</w:t>
            </w:r>
          </w:p>
        </w:tc>
      </w:tr>
      <w:tr w:rsidR="00CE6BD6" w:rsidRPr="00D02D35" w:rsidTr="00BD5F4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2 857</w:t>
            </w:r>
            <w:r w:rsidRPr="00D02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E6BD6" w:rsidRPr="00D02D35" w:rsidTr="00BD5F4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3 013</w:t>
            </w:r>
            <w:r w:rsidRPr="00D02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E6BD6" w:rsidRPr="00D02D35" w:rsidTr="00BD5F4A">
        <w:trPr>
          <w:trHeight w:val="400"/>
          <w:tblCellSpacing w:w="5" w:type="nil"/>
        </w:trPr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   Профессиональная квалификационная группа </w:t>
            </w:r>
          </w:p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>«Общеотраслевые должности служащих второго уровня»</w:t>
            </w:r>
          </w:p>
        </w:tc>
      </w:tr>
      <w:tr w:rsidR="00CE6BD6" w:rsidRPr="00D02D35" w:rsidTr="00BD5F4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3 170</w:t>
            </w:r>
            <w:r w:rsidRPr="00D02D35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CE6BD6" w:rsidRPr="00D02D35" w:rsidTr="00BD5F4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3 484</w:t>
            </w:r>
            <w:r w:rsidRPr="00D02D35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CE6BD6" w:rsidRPr="00D02D35" w:rsidTr="00BD5F4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3 квалификационный уровень         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3 828</w:t>
            </w:r>
            <w:r w:rsidRPr="00D02D35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CE6BD6" w:rsidRPr="00D02D35" w:rsidTr="00BD5F4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4 квалификационный уровень         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4 831</w:t>
            </w:r>
            <w:r w:rsidRPr="00D02D35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CE6BD6" w:rsidRPr="00D02D35" w:rsidTr="00BD5F4A">
        <w:trPr>
          <w:trHeight w:val="400"/>
          <w:tblCellSpacing w:w="5" w:type="nil"/>
        </w:trPr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</w:tr>
      <w:tr w:rsidR="00CE6BD6" w:rsidRPr="00D02D35" w:rsidTr="00BD5F4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3 484</w:t>
            </w:r>
            <w:r w:rsidRPr="00D02D35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CE6BD6" w:rsidRPr="00D02D35" w:rsidTr="00BD5F4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3 828</w:t>
            </w:r>
            <w:r w:rsidRPr="00D02D35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CE6BD6" w:rsidRPr="00D02D35" w:rsidTr="00BD5F4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3 квалификационный уровень         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4 202</w:t>
            </w:r>
            <w:r w:rsidRPr="00D02D35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CE6BD6" w:rsidRPr="00D02D35" w:rsidTr="00BD5F4A">
        <w:trPr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4 квалификационный уровень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5 051</w:t>
            </w:r>
            <w:r w:rsidRPr="00D02D35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</w:tr>
    </w:tbl>
    <w:p w:rsidR="00CE6BD6" w:rsidRPr="00D02D35" w:rsidRDefault="00CE6BD6" w:rsidP="003A4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E6BD6" w:rsidRPr="00D02D35" w:rsidRDefault="00CE6BD6" w:rsidP="003A4A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02D35">
        <w:rPr>
          <w:rFonts w:ascii="Times New Roman" w:hAnsi="Times New Roman"/>
          <w:sz w:val="28"/>
          <w:szCs w:val="28"/>
        </w:rPr>
        <w:t>4. Профессиональные квалификационные группы должностей</w:t>
      </w:r>
    </w:p>
    <w:p w:rsidR="00CE6BD6" w:rsidRPr="00D02D35" w:rsidRDefault="00CE6BD6" w:rsidP="003A4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2D35">
        <w:rPr>
          <w:rFonts w:ascii="Times New Roman" w:hAnsi="Times New Roman"/>
          <w:sz w:val="28"/>
          <w:szCs w:val="28"/>
        </w:rPr>
        <w:t>работников физической культуры и спорта</w:t>
      </w:r>
    </w:p>
    <w:p w:rsidR="00CE6BD6" w:rsidRPr="00D02D35" w:rsidRDefault="00CE6BD6" w:rsidP="003A4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946"/>
        <w:gridCol w:w="2174"/>
      </w:tblGrid>
      <w:tr w:rsidR="00CE6BD6" w:rsidRPr="00D02D35" w:rsidTr="00BD5F4A">
        <w:trPr>
          <w:trHeight w:val="1000"/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>Минимальный размер оклада (должностного</w:t>
            </w:r>
            <w:r w:rsidRPr="00D02D35">
              <w:rPr>
                <w:rFonts w:ascii="Times New Roman" w:hAnsi="Times New Roman"/>
                <w:sz w:val="24"/>
                <w:szCs w:val="24"/>
              </w:rPr>
              <w:br/>
              <w:t xml:space="preserve">оклада), ставки   </w:t>
            </w:r>
            <w:r w:rsidRPr="00D02D35">
              <w:rPr>
                <w:rFonts w:ascii="Times New Roman" w:hAnsi="Times New Roman"/>
                <w:sz w:val="24"/>
                <w:szCs w:val="24"/>
              </w:rPr>
              <w:br/>
              <w:t xml:space="preserve"> заработной платы, руб.</w:t>
            </w:r>
          </w:p>
        </w:tc>
      </w:tr>
      <w:tr w:rsidR="00CE6BD6" w:rsidRPr="00D02D35" w:rsidTr="00BD5F4A">
        <w:trPr>
          <w:trHeight w:val="400"/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должностей работников</w:t>
            </w:r>
          </w:p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>физической культуры и спорта второго уровня</w:t>
            </w:r>
          </w:p>
        </w:tc>
      </w:tr>
      <w:tr w:rsidR="00CE6BD6" w:rsidRPr="00D02D35" w:rsidTr="00BD5F4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3 170</w:t>
            </w:r>
            <w:r w:rsidRPr="00D02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CE6BD6" w:rsidRPr="00D02D35" w:rsidRDefault="00CE6BD6" w:rsidP="003A4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BD6" w:rsidRPr="00D02D35" w:rsidRDefault="00CE6BD6" w:rsidP="003A4A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02D35">
        <w:rPr>
          <w:rFonts w:ascii="Times New Roman" w:hAnsi="Times New Roman"/>
          <w:sz w:val="28"/>
          <w:szCs w:val="28"/>
        </w:rPr>
        <w:t>5. Профессиональные квалификационные группы должностей</w:t>
      </w:r>
    </w:p>
    <w:p w:rsidR="00CE6BD6" w:rsidRPr="00D02D35" w:rsidRDefault="00CE6BD6" w:rsidP="003A4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2D35">
        <w:rPr>
          <w:rFonts w:ascii="Times New Roman" w:hAnsi="Times New Roman"/>
          <w:sz w:val="28"/>
          <w:szCs w:val="28"/>
        </w:rPr>
        <w:t>работников культуры, искусства и кинематографии</w:t>
      </w:r>
    </w:p>
    <w:p w:rsidR="00CE6BD6" w:rsidRPr="00D02D35" w:rsidRDefault="00CE6BD6" w:rsidP="003A4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80"/>
        <w:gridCol w:w="3466"/>
        <w:gridCol w:w="2294"/>
      </w:tblGrid>
      <w:tr w:rsidR="00CE6BD6" w:rsidRPr="00D02D35" w:rsidTr="00BD5F4A">
        <w:trPr>
          <w:trHeight w:val="1000"/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Минимальный размер </w:t>
            </w:r>
            <w:r w:rsidRPr="00D02D35">
              <w:rPr>
                <w:rFonts w:ascii="Times New Roman" w:hAnsi="Times New Roman"/>
                <w:sz w:val="24"/>
                <w:szCs w:val="24"/>
              </w:rPr>
              <w:br/>
              <w:t>оклада (должностного</w:t>
            </w:r>
            <w:r w:rsidRPr="00D02D35">
              <w:rPr>
                <w:rFonts w:ascii="Times New Roman" w:hAnsi="Times New Roman"/>
                <w:sz w:val="24"/>
                <w:szCs w:val="24"/>
              </w:rPr>
              <w:br/>
              <w:t>оклада), ставки заработной платы, руб.</w:t>
            </w:r>
          </w:p>
        </w:tc>
      </w:tr>
      <w:tr w:rsidR="00CE6BD6" w:rsidRPr="00D02D35" w:rsidTr="00BD5F4A">
        <w:trPr>
          <w:trHeight w:val="400"/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>«Должности работников культуры, искусства и кинематографии среднего звена»</w:t>
            </w:r>
          </w:p>
        </w:tc>
      </w:tr>
      <w:tr w:rsidR="00CE6BD6" w:rsidRPr="00D02D35" w:rsidTr="00BD5F4A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3 170</w:t>
            </w:r>
            <w:r w:rsidRPr="00D02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E6BD6" w:rsidRPr="00D02D35" w:rsidTr="00BD5F4A">
        <w:trPr>
          <w:trHeight w:val="400"/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>«Должности работников культуры, искусства и кинематографии ведущего звена»</w:t>
            </w:r>
          </w:p>
        </w:tc>
      </w:tr>
      <w:tr w:rsidR="00CE6BD6" w:rsidRPr="00D02D35" w:rsidTr="00BD5F4A">
        <w:trPr>
          <w:trHeight w:val="800"/>
          <w:tblCellSpacing w:w="5" w:type="nil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при наличии среднего    </w:t>
            </w:r>
            <w:r w:rsidRPr="00D02D35">
              <w:rPr>
                <w:rFonts w:ascii="Times New Roman" w:hAnsi="Times New Roman"/>
                <w:sz w:val="24"/>
                <w:szCs w:val="24"/>
              </w:rPr>
              <w:br/>
              <w:t xml:space="preserve">профессионального       </w:t>
            </w:r>
            <w:r w:rsidRPr="00D02D35">
              <w:rPr>
                <w:rFonts w:ascii="Times New Roman" w:hAnsi="Times New Roman"/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2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3 828</w:t>
            </w:r>
            <w:r w:rsidRPr="00D02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E6BD6" w:rsidRPr="00D02D35" w:rsidTr="00BD5F4A">
        <w:trPr>
          <w:trHeight w:val="600"/>
          <w:tblCellSpacing w:w="5" w:type="nil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при наличии высшего     </w:t>
            </w:r>
            <w:r w:rsidRPr="00D02D35">
              <w:rPr>
                <w:rFonts w:ascii="Times New Roman" w:hAnsi="Times New Roman"/>
                <w:sz w:val="24"/>
                <w:szCs w:val="24"/>
              </w:rPr>
              <w:br/>
              <w:t xml:space="preserve">профессионального       </w:t>
            </w:r>
            <w:r w:rsidRPr="00D02D35">
              <w:rPr>
                <w:rFonts w:ascii="Times New Roman" w:hAnsi="Times New Roman"/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4 831</w:t>
            </w:r>
            <w:r w:rsidRPr="00D02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E6BD6" w:rsidRPr="00D02D35" w:rsidTr="00BD5F4A"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«Должности руководящего состава»</w:t>
            </w:r>
          </w:p>
        </w:tc>
      </w:tr>
      <w:tr w:rsidR="00CE6BD6" w:rsidRPr="00D02D35" w:rsidTr="00BD5F4A">
        <w:trPr>
          <w:tblCellSpacing w:w="5" w:type="nil"/>
        </w:trPr>
        <w:tc>
          <w:tcPr>
            <w:tcW w:w="69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6 037</w:t>
            </w:r>
            <w:r w:rsidRPr="00D02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E6BD6" w:rsidRPr="00D02D35" w:rsidTr="00BD5F4A">
        <w:trPr>
          <w:trHeight w:val="400"/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«Профессии рабочих культуры, искусства и кинематографии первого уровня» </w:t>
            </w:r>
          </w:p>
        </w:tc>
      </w:tr>
      <w:tr w:rsidR="00CE6BD6" w:rsidRPr="00D02D35" w:rsidTr="00BD5F4A">
        <w:trPr>
          <w:tblCellSpacing w:w="5" w:type="nil"/>
        </w:trPr>
        <w:tc>
          <w:tcPr>
            <w:tcW w:w="69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2 713</w:t>
            </w:r>
            <w:r w:rsidRPr="00D02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E6BD6" w:rsidRPr="00D02D35" w:rsidTr="00BD5F4A">
        <w:trPr>
          <w:trHeight w:val="400"/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>«Профессии рабочих культуры, искусства и кинематографии второго уровня»</w:t>
            </w:r>
          </w:p>
        </w:tc>
      </w:tr>
      <w:tr w:rsidR="00CE6BD6" w:rsidRPr="00D02D35" w:rsidTr="00BD5F4A">
        <w:trPr>
          <w:tblCellSpacing w:w="5" w:type="nil"/>
        </w:trPr>
        <w:tc>
          <w:tcPr>
            <w:tcW w:w="69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2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2 857</w:t>
            </w:r>
            <w:r w:rsidRPr="00D02D35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CE6BD6" w:rsidRPr="00D02D35" w:rsidTr="00BD5F4A">
        <w:trPr>
          <w:tblCellSpacing w:w="5" w:type="nil"/>
        </w:trPr>
        <w:tc>
          <w:tcPr>
            <w:tcW w:w="69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3 170</w:t>
            </w:r>
            <w:r w:rsidRPr="00D02D35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CE6BD6" w:rsidRPr="00D02D35" w:rsidTr="00BD5F4A">
        <w:trPr>
          <w:tblCellSpacing w:w="5" w:type="nil"/>
        </w:trPr>
        <w:tc>
          <w:tcPr>
            <w:tcW w:w="69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4 квалификационный уровень                          </w:t>
            </w:r>
          </w:p>
        </w:tc>
        <w:tc>
          <w:tcPr>
            <w:tcW w:w="2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A1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2D35">
              <w:rPr>
                <w:rFonts w:ascii="Times New Roman" w:hAnsi="Times New Roman"/>
                <w:sz w:val="24"/>
                <w:szCs w:val="24"/>
                <w:lang w:eastAsia="en-US"/>
              </w:rPr>
              <w:t>4 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612</w:t>
            </w:r>
            <w:r w:rsidRPr="00D02D35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</w:tr>
    </w:tbl>
    <w:p w:rsidR="00CE6BD6" w:rsidRPr="00D02D35" w:rsidRDefault="00CE6BD6" w:rsidP="003A4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E6BD6" w:rsidRPr="00D02D35" w:rsidRDefault="00CE6BD6" w:rsidP="003A4A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02D35">
        <w:rPr>
          <w:rFonts w:ascii="Times New Roman" w:hAnsi="Times New Roman"/>
          <w:sz w:val="28"/>
          <w:szCs w:val="28"/>
        </w:rPr>
        <w:t>6. Профессиональные квалификационные группы должностей</w:t>
      </w:r>
    </w:p>
    <w:p w:rsidR="00CE6BD6" w:rsidRPr="00D02D35" w:rsidRDefault="00CE6BD6" w:rsidP="003A4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2D35">
        <w:rPr>
          <w:rFonts w:ascii="Times New Roman" w:hAnsi="Times New Roman"/>
          <w:sz w:val="28"/>
          <w:szCs w:val="28"/>
        </w:rPr>
        <w:t>медицинских и фармацевтических работников</w:t>
      </w:r>
    </w:p>
    <w:p w:rsidR="00CE6BD6" w:rsidRPr="00D02D35" w:rsidRDefault="00CE6BD6" w:rsidP="003A4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946"/>
        <w:gridCol w:w="2268"/>
      </w:tblGrid>
      <w:tr w:rsidR="00CE6BD6" w:rsidRPr="00D02D35" w:rsidTr="00BD5F4A">
        <w:trPr>
          <w:trHeight w:val="1000"/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Минимальный размер </w:t>
            </w:r>
            <w:r w:rsidRPr="00D02D35">
              <w:rPr>
                <w:rFonts w:ascii="Times New Roman" w:hAnsi="Times New Roman"/>
                <w:sz w:val="24"/>
                <w:szCs w:val="24"/>
              </w:rPr>
              <w:br/>
              <w:t>оклада (должностного</w:t>
            </w:r>
            <w:r w:rsidRPr="00D02D35">
              <w:rPr>
                <w:rFonts w:ascii="Times New Roman" w:hAnsi="Times New Roman"/>
                <w:sz w:val="24"/>
                <w:szCs w:val="24"/>
              </w:rPr>
              <w:br/>
              <w:t xml:space="preserve">оклада), ставки   </w:t>
            </w:r>
            <w:r w:rsidRPr="00D02D35">
              <w:rPr>
                <w:rFonts w:ascii="Times New Roman" w:hAnsi="Times New Roman"/>
                <w:sz w:val="24"/>
                <w:szCs w:val="24"/>
              </w:rPr>
              <w:br/>
              <w:t xml:space="preserve">заработной платы, руб.        </w:t>
            </w:r>
          </w:p>
        </w:tc>
      </w:tr>
      <w:tr w:rsidR="00CE6BD6" w:rsidRPr="00D02D35" w:rsidTr="00BD5F4A">
        <w:trPr>
          <w:trHeight w:val="400"/>
          <w:tblCellSpacing w:w="5" w:type="nil"/>
        </w:trPr>
        <w:tc>
          <w:tcPr>
            <w:tcW w:w="92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«Медицинский и фармацевтический персонал первого уровня» </w:t>
            </w:r>
          </w:p>
        </w:tc>
      </w:tr>
      <w:tr w:rsidR="00CE6BD6" w:rsidRPr="00D02D35" w:rsidTr="00BD5F4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A11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2 454</w:t>
            </w:r>
            <w:r w:rsidRPr="00D02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E6BD6" w:rsidRPr="00D02D35" w:rsidTr="00BD5F4A">
        <w:trPr>
          <w:trHeight w:val="400"/>
          <w:tblCellSpacing w:w="5" w:type="nil"/>
        </w:trPr>
        <w:tc>
          <w:tcPr>
            <w:tcW w:w="92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>«Средний медицинский и фармацевтический персонал»</w:t>
            </w:r>
          </w:p>
        </w:tc>
      </w:tr>
      <w:tr w:rsidR="00CE6BD6" w:rsidRPr="00D02D35" w:rsidTr="00BD5F4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3 170</w:t>
            </w:r>
            <w:r w:rsidRPr="00D02D35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CE6BD6" w:rsidRPr="00D02D35" w:rsidTr="00BD5F4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A1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2D35">
              <w:rPr>
                <w:rFonts w:ascii="Times New Roman" w:hAnsi="Times New Roman"/>
                <w:sz w:val="24"/>
                <w:szCs w:val="24"/>
                <w:lang w:eastAsia="en-US"/>
              </w:rPr>
              <w:t>3 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484</w:t>
            </w:r>
            <w:r w:rsidRPr="00D02D35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CE6BD6" w:rsidRPr="00D02D35" w:rsidTr="00BD5F4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3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A1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2D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3 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771</w:t>
            </w:r>
            <w:r w:rsidRPr="00D02D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,0 </w:t>
            </w:r>
            <w:hyperlink w:anchor="Par254" w:history="1">
              <w:r w:rsidRPr="00D02D35">
                <w:rPr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</w:tr>
      <w:tr w:rsidR="00CE6BD6" w:rsidRPr="00D02D35" w:rsidTr="00BD5F4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4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4 124</w:t>
            </w:r>
            <w:r w:rsidRPr="00D02D35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CE6BD6" w:rsidRPr="00D02D35" w:rsidTr="00BD5F4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5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4 620</w:t>
            </w:r>
            <w:r w:rsidRPr="00D02D35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CE6BD6" w:rsidRPr="00D02D35" w:rsidTr="00BD5F4A">
        <w:trPr>
          <w:tblCellSpacing w:w="5" w:type="nil"/>
        </w:trPr>
        <w:tc>
          <w:tcPr>
            <w:tcW w:w="92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«Врачи и провизоры» </w:t>
            </w:r>
          </w:p>
        </w:tc>
      </w:tr>
      <w:tr w:rsidR="00CE6BD6" w:rsidRPr="00D02D35" w:rsidTr="00BD5F4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5 457</w:t>
            </w:r>
            <w:r w:rsidRPr="00D02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CE6BD6" w:rsidRPr="00D02D35" w:rsidRDefault="00CE6BD6" w:rsidP="003A4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E6BD6" w:rsidRPr="00D02D35" w:rsidRDefault="00CE6BD6" w:rsidP="003A4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2D35">
        <w:rPr>
          <w:rFonts w:ascii="Times New Roman" w:hAnsi="Times New Roman"/>
          <w:sz w:val="24"/>
          <w:szCs w:val="24"/>
        </w:rPr>
        <w:t xml:space="preserve">&lt;*&gt; Для должностей «медицинская сестра палатная (постовая)», «медицинская сестра по физиотерапии», «медицинская сестра по массажу» минимальный размер оклада (должностного оклада), ставки заработной платы устанавливается в размере </w:t>
      </w:r>
      <w:r>
        <w:rPr>
          <w:rFonts w:ascii="Times New Roman" w:hAnsi="Times New Roman"/>
          <w:sz w:val="24"/>
          <w:szCs w:val="24"/>
        </w:rPr>
        <w:t>4 124</w:t>
      </w:r>
      <w:r w:rsidRPr="00D02D35">
        <w:rPr>
          <w:rFonts w:ascii="Times New Roman" w:hAnsi="Times New Roman"/>
          <w:sz w:val="24"/>
          <w:szCs w:val="24"/>
        </w:rPr>
        <w:t>,0 руб.</w:t>
      </w:r>
    </w:p>
    <w:p w:rsidR="00CE6BD6" w:rsidRPr="00D02D35" w:rsidRDefault="00CE6BD6" w:rsidP="003A4A3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E6BD6" w:rsidRPr="00D02D35" w:rsidRDefault="00CE6BD6" w:rsidP="003A4A3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02D35">
        <w:rPr>
          <w:rFonts w:ascii="Times New Roman" w:hAnsi="Times New Roman"/>
          <w:sz w:val="28"/>
        </w:rPr>
        <w:t>7. Профессиональные квалификационные группы</w:t>
      </w:r>
    </w:p>
    <w:p w:rsidR="00CE6BD6" w:rsidRPr="00D02D35" w:rsidRDefault="00CE6BD6" w:rsidP="003A4A3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02D35">
        <w:rPr>
          <w:rFonts w:ascii="Times New Roman" w:hAnsi="Times New Roman"/>
          <w:sz w:val="28"/>
        </w:rPr>
        <w:t>общеотраслевых профессий рабочих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946"/>
        <w:gridCol w:w="2268"/>
      </w:tblGrid>
      <w:tr w:rsidR="00CE6BD6" w:rsidRPr="00D02D35" w:rsidTr="00BD5F4A">
        <w:trPr>
          <w:trHeight w:val="1000"/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>Минимальный размер оклада (должностного</w:t>
            </w:r>
            <w:r w:rsidRPr="00D02D35">
              <w:rPr>
                <w:rFonts w:ascii="Times New Roman" w:hAnsi="Times New Roman"/>
                <w:sz w:val="24"/>
                <w:szCs w:val="24"/>
              </w:rPr>
              <w:br/>
              <w:t xml:space="preserve">оклада), ставки   </w:t>
            </w:r>
            <w:r w:rsidRPr="00D02D35">
              <w:rPr>
                <w:rFonts w:ascii="Times New Roman" w:hAnsi="Times New Roman"/>
                <w:sz w:val="24"/>
                <w:szCs w:val="24"/>
              </w:rPr>
              <w:br/>
              <w:t>заработной платы, руб.</w:t>
            </w:r>
          </w:p>
        </w:tc>
      </w:tr>
      <w:tr w:rsidR="00CE6BD6" w:rsidRPr="00D02D35" w:rsidTr="00BD5F4A">
        <w:trPr>
          <w:trHeight w:val="400"/>
          <w:tblCellSpacing w:w="5" w:type="nil"/>
        </w:trPr>
        <w:tc>
          <w:tcPr>
            <w:tcW w:w="92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Pr="00D02D35">
              <w:rPr>
                <w:rFonts w:ascii="Times New Roman" w:hAnsi="Times New Roman"/>
                <w:sz w:val="24"/>
                <w:szCs w:val="24"/>
              </w:rPr>
              <w:br/>
              <w:t xml:space="preserve">«Общеотраслевые профессии рабочих первого уровня» </w:t>
            </w:r>
          </w:p>
        </w:tc>
      </w:tr>
      <w:tr w:rsidR="00CE6BD6" w:rsidRPr="00D02D35" w:rsidTr="00BD5F4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F73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454</w:t>
            </w:r>
            <w:r w:rsidRPr="00D02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E6BD6" w:rsidRPr="00D02D35" w:rsidTr="00BD5F4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F73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/>
                <w:sz w:val="24"/>
                <w:szCs w:val="24"/>
              </w:rPr>
              <w:t>572</w:t>
            </w:r>
            <w:r w:rsidRPr="00D02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E6BD6" w:rsidRPr="00D02D35" w:rsidTr="00BD5F4A">
        <w:trPr>
          <w:trHeight w:val="400"/>
          <w:tblCellSpacing w:w="5" w:type="nil"/>
        </w:trPr>
        <w:tc>
          <w:tcPr>
            <w:tcW w:w="92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«Общеотраслевые профессии рабочих второго уровня»                         </w:t>
            </w:r>
          </w:p>
        </w:tc>
      </w:tr>
      <w:tr w:rsidR="00CE6BD6" w:rsidRPr="00D02D35" w:rsidTr="00BD5F4A">
        <w:trPr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F7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2D35">
              <w:rPr>
                <w:rFonts w:ascii="Times New Roman" w:hAnsi="Times New Roman"/>
                <w:sz w:val="24"/>
                <w:szCs w:val="24"/>
                <w:lang w:eastAsia="en-US"/>
              </w:rPr>
              <w:t>2 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857</w:t>
            </w:r>
            <w:r w:rsidRPr="00D02D35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CE6BD6" w:rsidRPr="00D02D35" w:rsidTr="00BD5F4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F7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2D35">
              <w:rPr>
                <w:rFonts w:ascii="Times New Roman" w:hAnsi="Times New Roman"/>
                <w:sz w:val="24"/>
                <w:szCs w:val="24"/>
                <w:lang w:eastAsia="en-US"/>
              </w:rPr>
              <w:t>3 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484</w:t>
            </w:r>
            <w:r w:rsidRPr="00D02D35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CE6BD6" w:rsidRPr="00D02D35" w:rsidTr="00BD5F4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3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F7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2D35">
              <w:rPr>
                <w:rFonts w:ascii="Times New Roman" w:hAnsi="Times New Roman"/>
                <w:sz w:val="24"/>
                <w:szCs w:val="24"/>
                <w:lang w:eastAsia="en-US"/>
              </w:rPr>
              <w:t>3 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828</w:t>
            </w:r>
            <w:r w:rsidRPr="00D02D35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CE6BD6" w:rsidRPr="00D02D35" w:rsidTr="00BD5F4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4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F7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2D35">
              <w:rPr>
                <w:rFonts w:ascii="Times New Roman" w:hAnsi="Times New Roman"/>
                <w:sz w:val="24"/>
                <w:szCs w:val="24"/>
                <w:lang w:eastAsia="en-US"/>
              </w:rPr>
              <w:t>4 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612</w:t>
            </w:r>
            <w:r w:rsidRPr="00D02D35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</w:tr>
    </w:tbl>
    <w:p w:rsidR="00CE6BD6" w:rsidRPr="00D02D35" w:rsidRDefault="00CE6BD6" w:rsidP="003A4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E6BD6" w:rsidRPr="00D02D35" w:rsidRDefault="00CE6BD6" w:rsidP="003A4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  <w:r w:rsidRPr="00D02D35">
        <w:rPr>
          <w:rFonts w:ascii="Times New Roman" w:hAnsi="Times New Roman"/>
          <w:sz w:val="28"/>
          <w:szCs w:val="28"/>
        </w:rPr>
        <w:t>8. Должности руководителей структурных подразделений</w:t>
      </w:r>
    </w:p>
    <w:p w:rsidR="00CE6BD6" w:rsidRPr="00D02D35" w:rsidRDefault="00CE6BD6" w:rsidP="003A4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946"/>
        <w:gridCol w:w="2268"/>
      </w:tblGrid>
      <w:tr w:rsidR="00CE6BD6" w:rsidRPr="00D02D35" w:rsidTr="00BD5F4A">
        <w:trPr>
          <w:trHeight w:val="1000"/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>Минимальный размер оклада (должностного</w:t>
            </w:r>
            <w:r w:rsidRPr="00D02D35">
              <w:rPr>
                <w:rFonts w:ascii="Times New Roman" w:hAnsi="Times New Roman"/>
                <w:sz w:val="24"/>
                <w:szCs w:val="24"/>
              </w:rPr>
              <w:br/>
              <w:t xml:space="preserve">оклада), ставки   </w:t>
            </w:r>
            <w:r w:rsidRPr="00D02D35">
              <w:rPr>
                <w:rFonts w:ascii="Times New Roman" w:hAnsi="Times New Roman"/>
                <w:sz w:val="24"/>
                <w:szCs w:val="24"/>
              </w:rPr>
              <w:br/>
              <w:t xml:space="preserve">заработной платы, руб.        </w:t>
            </w:r>
          </w:p>
        </w:tc>
      </w:tr>
      <w:tr w:rsidR="00CE6BD6" w:rsidRPr="00D02D35" w:rsidTr="00BD5F4A">
        <w:trPr>
          <w:trHeight w:val="400"/>
          <w:tblCellSpacing w:w="5" w:type="nil"/>
        </w:trPr>
        <w:tc>
          <w:tcPr>
            <w:tcW w:w="92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Профессиональная квалификационная группа должностей руководителей    </w:t>
            </w:r>
            <w:r w:rsidRPr="00D02D35">
              <w:rPr>
                <w:rFonts w:ascii="Times New Roman" w:hAnsi="Times New Roman"/>
                <w:sz w:val="24"/>
                <w:szCs w:val="24"/>
              </w:rPr>
              <w:br/>
              <w:t xml:space="preserve">структурных подразделений  &lt;*&gt;                      </w:t>
            </w:r>
          </w:p>
        </w:tc>
      </w:tr>
      <w:tr w:rsidR="00CE6BD6" w:rsidRPr="00D02D35" w:rsidTr="00BD5F4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6 969</w:t>
            </w:r>
            <w:r w:rsidRPr="00D02D35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CE6BD6" w:rsidRPr="00D02D35" w:rsidTr="00BD5F4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7 491</w:t>
            </w:r>
            <w:r w:rsidRPr="00D02D35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CE6BD6" w:rsidRPr="00D02D35" w:rsidTr="00BD5F4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3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8 083</w:t>
            </w:r>
            <w:r w:rsidRPr="00D02D35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CE6BD6" w:rsidRPr="00D02D35" w:rsidTr="00BD5F4A">
        <w:trPr>
          <w:trHeight w:val="400"/>
          <w:tblCellSpacing w:w="5" w:type="nil"/>
        </w:trPr>
        <w:tc>
          <w:tcPr>
            <w:tcW w:w="92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>«Общеотраслевые должности служащих второго уровня»</w:t>
            </w:r>
          </w:p>
        </w:tc>
      </w:tr>
      <w:tr w:rsidR="00CE6BD6" w:rsidRPr="00D02D35" w:rsidTr="00BD5F4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F7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2D35">
              <w:rPr>
                <w:rFonts w:ascii="Times New Roman" w:hAnsi="Times New Roman"/>
                <w:sz w:val="24"/>
                <w:szCs w:val="24"/>
                <w:lang w:eastAsia="en-US"/>
              </w:rPr>
              <w:t>3 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484</w:t>
            </w:r>
            <w:r w:rsidRPr="00D02D35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CE6BD6" w:rsidRPr="00D02D35" w:rsidTr="00BD5F4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3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F7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2D35">
              <w:rPr>
                <w:rFonts w:ascii="Times New Roman" w:hAnsi="Times New Roman"/>
                <w:sz w:val="24"/>
                <w:szCs w:val="24"/>
                <w:lang w:eastAsia="en-US"/>
              </w:rPr>
              <w:t>3 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828</w:t>
            </w:r>
            <w:r w:rsidRPr="00D02D35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CE6BD6" w:rsidRPr="00D02D35" w:rsidTr="00BD5F4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4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F7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2D35">
              <w:rPr>
                <w:rFonts w:ascii="Times New Roman" w:hAnsi="Times New Roman"/>
                <w:sz w:val="24"/>
                <w:szCs w:val="24"/>
                <w:lang w:eastAsia="en-US"/>
              </w:rPr>
              <w:t>4 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831</w:t>
            </w:r>
            <w:r w:rsidRPr="00D02D35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CE6BD6" w:rsidRPr="00D02D35" w:rsidTr="00BD5F4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5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5 457</w:t>
            </w:r>
            <w:r w:rsidRPr="00D02D35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CE6BD6" w:rsidRPr="00D02D35" w:rsidTr="00BD5F4A">
        <w:trPr>
          <w:trHeight w:val="400"/>
          <w:tblCellSpacing w:w="5" w:type="nil"/>
        </w:trPr>
        <w:tc>
          <w:tcPr>
            <w:tcW w:w="92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</w:tr>
      <w:tr w:rsidR="00CE6BD6" w:rsidRPr="00D02D35" w:rsidTr="00BD5F4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5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F73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>5 </w:t>
            </w:r>
            <w:r>
              <w:rPr>
                <w:rFonts w:ascii="Times New Roman" w:hAnsi="Times New Roman"/>
                <w:sz w:val="24"/>
                <w:szCs w:val="24"/>
              </w:rPr>
              <w:t>897</w:t>
            </w:r>
            <w:r w:rsidRPr="00D02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E6BD6" w:rsidRPr="00D02D35" w:rsidTr="00BD5F4A">
        <w:trPr>
          <w:trHeight w:val="400"/>
          <w:tblCellSpacing w:w="5" w:type="nil"/>
        </w:trPr>
        <w:tc>
          <w:tcPr>
            <w:tcW w:w="92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>«Общеотраслевые должности служащих четвертого уровня»</w:t>
            </w:r>
          </w:p>
        </w:tc>
      </w:tr>
      <w:tr w:rsidR="00CE6BD6" w:rsidRPr="00D02D35" w:rsidTr="00BD5F4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6 338</w:t>
            </w:r>
            <w:r w:rsidRPr="00D02D35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CE6BD6" w:rsidRPr="00D02D35" w:rsidTr="00BD5F4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7 343</w:t>
            </w:r>
            <w:r w:rsidRPr="00D02D35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CE6BD6" w:rsidRPr="00D02D35" w:rsidTr="00BD5F4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3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F7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7 907</w:t>
            </w:r>
            <w:r w:rsidRPr="00D02D35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</w:tr>
    </w:tbl>
    <w:p w:rsidR="00CE6BD6" w:rsidRDefault="00CE6BD6" w:rsidP="003A4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2D35">
        <w:rPr>
          <w:rFonts w:ascii="Times New Roman" w:hAnsi="Times New Roman"/>
          <w:sz w:val="24"/>
          <w:szCs w:val="24"/>
        </w:rPr>
        <w:t>&lt;*&gt;</w:t>
      </w:r>
      <w:r>
        <w:rPr>
          <w:rFonts w:ascii="Times New Roman" w:hAnsi="Times New Roman"/>
          <w:sz w:val="24"/>
          <w:szCs w:val="24"/>
        </w:rPr>
        <w:t xml:space="preserve"> Утвержденная приказом Минздравсоцразвития России от 05.05.2008 года №216н «Об утверждении профессиональных квалификационных групп должностей работников образования»</w:t>
      </w:r>
    </w:p>
    <w:p w:rsidR="00CE6BD6" w:rsidRPr="00D02D35" w:rsidRDefault="00CE6BD6" w:rsidP="003A4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E6BD6" w:rsidRPr="00D02D35" w:rsidRDefault="00CE6BD6" w:rsidP="003A4A3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02D35">
        <w:rPr>
          <w:rFonts w:ascii="Times New Roman" w:hAnsi="Times New Roman"/>
          <w:sz w:val="28"/>
        </w:rPr>
        <w:t>9. Должности, не предусмотренные профессиональными</w:t>
      </w:r>
    </w:p>
    <w:p w:rsidR="00CE6BD6" w:rsidRPr="00D02D35" w:rsidRDefault="00CE6BD6" w:rsidP="003A4A3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02D35">
        <w:rPr>
          <w:rFonts w:ascii="Times New Roman" w:hAnsi="Times New Roman"/>
          <w:sz w:val="28"/>
        </w:rPr>
        <w:t>квалификационными группами</w:t>
      </w:r>
    </w:p>
    <w:p w:rsidR="00CE6BD6" w:rsidRPr="00D02D35" w:rsidRDefault="00CE6BD6" w:rsidP="003A4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12"/>
        <w:gridCol w:w="3402"/>
        <w:gridCol w:w="356"/>
      </w:tblGrid>
      <w:tr w:rsidR="00CE6BD6" w:rsidRPr="00D02D35" w:rsidTr="00BD5F4A">
        <w:trPr>
          <w:gridAfter w:val="1"/>
          <w:wAfter w:w="356" w:type="dxa"/>
          <w:trHeight w:val="1000"/>
          <w:tblCellSpacing w:w="5" w:type="nil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>Минимальный размер оклада (должностного</w:t>
            </w:r>
            <w:r w:rsidRPr="00D02D35">
              <w:rPr>
                <w:rFonts w:ascii="Times New Roman" w:hAnsi="Times New Roman"/>
                <w:sz w:val="24"/>
                <w:szCs w:val="24"/>
              </w:rPr>
              <w:br/>
              <w:t xml:space="preserve">оклада), ставки   </w:t>
            </w:r>
            <w:r w:rsidRPr="00D02D35">
              <w:rPr>
                <w:rFonts w:ascii="Times New Roman" w:hAnsi="Times New Roman"/>
                <w:sz w:val="24"/>
                <w:szCs w:val="24"/>
              </w:rPr>
              <w:br/>
              <w:t xml:space="preserve"> заработной платы, руб.        </w:t>
            </w:r>
          </w:p>
        </w:tc>
      </w:tr>
      <w:tr w:rsidR="00CE6BD6" w:rsidRPr="00D02D35" w:rsidTr="00BD5F4A">
        <w:trPr>
          <w:gridAfter w:val="1"/>
          <w:wAfter w:w="356" w:type="dxa"/>
          <w:tblCellSpacing w:w="5" w:type="nil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Заведующий библиотекой                      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F73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2D35">
              <w:rPr>
                <w:rFonts w:ascii="Times New Roman" w:hAnsi="Times New Roman"/>
                <w:sz w:val="24"/>
                <w:szCs w:val="24"/>
                <w:lang w:eastAsia="en-US"/>
              </w:rPr>
              <w:t>5 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897</w:t>
            </w:r>
            <w:r w:rsidRPr="00D02D35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CE6BD6" w:rsidRPr="00D02D35" w:rsidTr="00BD5F4A">
        <w:trPr>
          <w:trHeight w:val="250"/>
          <w:tblCellSpacing w:w="5" w:type="nil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35">
              <w:rPr>
                <w:rFonts w:ascii="Times New Roman" w:hAnsi="Times New Roman"/>
                <w:sz w:val="24"/>
                <w:szCs w:val="24"/>
              </w:rPr>
              <w:t xml:space="preserve">Художественный руководитель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Pr="00D02D35" w:rsidRDefault="00CE6BD6" w:rsidP="00B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6 037</w:t>
            </w:r>
            <w:r w:rsidRPr="00D02D35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56" w:type="dxa"/>
            <w:tcBorders>
              <w:left w:val="single" w:sz="4" w:space="0" w:color="auto"/>
            </w:tcBorders>
          </w:tcPr>
          <w:p w:rsidR="00CE6BD6" w:rsidRPr="00D02D35" w:rsidRDefault="00CE6BD6" w:rsidP="00BD5F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E6BD6" w:rsidRPr="00D02D35" w:rsidTr="00BD5F4A">
        <w:trPr>
          <w:trHeight w:val="250"/>
          <w:tblCellSpacing w:w="5" w:type="nil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D02D35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Default="00CE6BD6" w:rsidP="00B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3 484,0</w:t>
            </w:r>
          </w:p>
        </w:tc>
        <w:tc>
          <w:tcPr>
            <w:tcW w:w="356" w:type="dxa"/>
            <w:tcBorders>
              <w:left w:val="single" w:sz="4" w:space="0" w:color="auto"/>
            </w:tcBorders>
          </w:tcPr>
          <w:p w:rsidR="00CE6BD6" w:rsidRPr="00D02D35" w:rsidRDefault="00CE6BD6" w:rsidP="00BD5F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E6BD6" w:rsidRPr="00D02D35" w:rsidTr="00BD5F4A">
        <w:trPr>
          <w:trHeight w:val="250"/>
          <w:tblCellSpacing w:w="5" w:type="nil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F73CC6" w:rsidRDefault="00CE6BD6" w:rsidP="00BD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по охране труда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73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Default="00CE6BD6" w:rsidP="00B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3 828,0</w:t>
            </w:r>
          </w:p>
        </w:tc>
        <w:tc>
          <w:tcPr>
            <w:tcW w:w="356" w:type="dxa"/>
            <w:tcBorders>
              <w:left w:val="single" w:sz="4" w:space="0" w:color="auto"/>
            </w:tcBorders>
          </w:tcPr>
          <w:p w:rsidR="00CE6BD6" w:rsidRPr="00D02D35" w:rsidRDefault="00CE6BD6" w:rsidP="00BD5F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E6BD6" w:rsidRPr="00D02D35" w:rsidTr="00BD5F4A">
        <w:trPr>
          <w:trHeight w:val="250"/>
          <w:tblCellSpacing w:w="5" w:type="nil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6" w:rsidRPr="00F73CC6" w:rsidRDefault="00CE6BD6" w:rsidP="001C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по охране труда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73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D6" w:rsidRDefault="00CE6BD6" w:rsidP="00B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4 202,0</w:t>
            </w:r>
          </w:p>
        </w:tc>
        <w:tc>
          <w:tcPr>
            <w:tcW w:w="356" w:type="dxa"/>
            <w:tcBorders>
              <w:left w:val="single" w:sz="4" w:space="0" w:color="auto"/>
            </w:tcBorders>
          </w:tcPr>
          <w:p w:rsidR="00CE6BD6" w:rsidRPr="00D02D35" w:rsidRDefault="00CE6BD6" w:rsidP="00BD5F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CE6BD6" w:rsidRDefault="00CE6BD6" w:rsidP="003A4A31">
      <w:pPr>
        <w:rPr>
          <w:rFonts w:ascii="Times New Roman" w:hAnsi="Times New Roman"/>
          <w:sz w:val="28"/>
          <w:szCs w:val="28"/>
        </w:rPr>
      </w:pPr>
    </w:p>
    <w:p w:rsidR="00CE6BD6" w:rsidRDefault="00CE6BD6" w:rsidP="003A4A31">
      <w:pPr>
        <w:rPr>
          <w:rFonts w:ascii="Times New Roman" w:hAnsi="Times New Roman"/>
          <w:sz w:val="28"/>
          <w:szCs w:val="28"/>
        </w:rPr>
      </w:pPr>
    </w:p>
    <w:p w:rsidR="00CE6BD6" w:rsidRDefault="00CE6BD6" w:rsidP="003A4A31">
      <w:pPr>
        <w:rPr>
          <w:rFonts w:ascii="Times New Roman" w:hAnsi="Times New Roman"/>
          <w:sz w:val="28"/>
          <w:szCs w:val="28"/>
        </w:rPr>
      </w:pPr>
    </w:p>
    <w:p w:rsidR="00CE6BD6" w:rsidRDefault="00CE6BD6" w:rsidP="003A4A31">
      <w:pPr>
        <w:rPr>
          <w:rFonts w:ascii="Times New Roman" w:hAnsi="Times New Roman"/>
          <w:sz w:val="28"/>
          <w:szCs w:val="28"/>
        </w:rPr>
      </w:pPr>
    </w:p>
    <w:p w:rsidR="00CE6BD6" w:rsidRDefault="00CE6BD6" w:rsidP="003A4A31">
      <w:pPr>
        <w:rPr>
          <w:rFonts w:ascii="Times New Roman" w:hAnsi="Times New Roman"/>
          <w:sz w:val="28"/>
          <w:szCs w:val="28"/>
        </w:rPr>
      </w:pPr>
    </w:p>
    <w:p w:rsidR="00CE6BD6" w:rsidRPr="003A2831" w:rsidRDefault="00CE6BD6" w:rsidP="003A4A31">
      <w:pPr>
        <w:rPr>
          <w:rFonts w:ascii="Times New Roman" w:hAnsi="Times New Roman"/>
          <w:sz w:val="28"/>
          <w:szCs w:val="28"/>
        </w:rPr>
      </w:pPr>
    </w:p>
    <w:sectPr w:rsidR="00CE6BD6" w:rsidRPr="003A2831" w:rsidSect="00E5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50BAC"/>
    <w:multiLevelType w:val="hybridMultilevel"/>
    <w:tmpl w:val="9BB636BE"/>
    <w:lvl w:ilvl="0" w:tplc="8594EC0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110"/>
    <w:rsid w:val="001C17CC"/>
    <w:rsid w:val="00277782"/>
    <w:rsid w:val="003A2831"/>
    <w:rsid w:val="003A4A31"/>
    <w:rsid w:val="003F4851"/>
    <w:rsid w:val="0050427C"/>
    <w:rsid w:val="005362F3"/>
    <w:rsid w:val="005F1D7F"/>
    <w:rsid w:val="006B6110"/>
    <w:rsid w:val="007C60F2"/>
    <w:rsid w:val="00A111E0"/>
    <w:rsid w:val="00AF42FE"/>
    <w:rsid w:val="00BD5F4A"/>
    <w:rsid w:val="00C757F6"/>
    <w:rsid w:val="00C84EE6"/>
    <w:rsid w:val="00CE6BD6"/>
    <w:rsid w:val="00D02D35"/>
    <w:rsid w:val="00E56D78"/>
    <w:rsid w:val="00F73CC6"/>
    <w:rsid w:val="00FC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831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A2831"/>
    <w:rPr>
      <w:lang w:eastAsia="en-US"/>
    </w:rPr>
  </w:style>
  <w:style w:type="paragraph" w:customStyle="1" w:styleId="ConsPlusTitle">
    <w:name w:val="ConsPlusTitle"/>
    <w:uiPriority w:val="99"/>
    <w:rsid w:val="00C757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C757F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E6BB1BD9795C2375176AE19AD2BD6B366B7DFF234FA5D0297DDE671A589EB631110C3DEDF3485FE637C31u1E6G" TargetMode="External"/><Relationship Id="rId5" Type="http://schemas.openxmlformats.org/officeDocument/2006/relationships/hyperlink" Target="http://www.admin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8</Pages>
  <Words>1793</Words>
  <Characters>10221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Астанина</dc:creator>
  <cp:keywords/>
  <dc:description/>
  <cp:lastModifiedBy>302-1s</cp:lastModifiedBy>
  <cp:revision>8</cp:revision>
  <dcterms:created xsi:type="dcterms:W3CDTF">2016-10-26T06:44:00Z</dcterms:created>
  <dcterms:modified xsi:type="dcterms:W3CDTF">2016-10-28T03:12:00Z</dcterms:modified>
</cp:coreProperties>
</file>