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7D" w:rsidRDefault="00E73A7D" w:rsidP="00A257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FA1303">
        <w:rPr>
          <w:sz w:val="28"/>
          <w:szCs w:val="28"/>
        </w:rPr>
        <w:t>Администрация Ермаковского района</w:t>
      </w:r>
    </w:p>
    <w:p w:rsidR="00E73A7D" w:rsidRDefault="00E73A7D" w:rsidP="00A257F0">
      <w:pPr>
        <w:jc w:val="both"/>
        <w:rPr>
          <w:sz w:val="28"/>
          <w:szCs w:val="28"/>
        </w:rPr>
      </w:pPr>
    </w:p>
    <w:p w:rsidR="00E73A7D" w:rsidRDefault="00E73A7D" w:rsidP="00A257F0">
      <w:pPr>
        <w:jc w:val="both"/>
        <w:rPr>
          <w:sz w:val="28"/>
          <w:szCs w:val="28"/>
        </w:rPr>
      </w:pPr>
    </w:p>
    <w:p w:rsidR="00E73A7D" w:rsidRDefault="00E73A7D" w:rsidP="00A257F0">
      <w:pPr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</w:t>
      </w:r>
      <w:r w:rsidRPr="00FA1303">
        <w:rPr>
          <w:b/>
          <w:sz w:val="40"/>
          <w:szCs w:val="40"/>
        </w:rPr>
        <w:t>ПОСТАНОВЛЕНИЕ</w:t>
      </w:r>
    </w:p>
    <w:p w:rsidR="00E73A7D" w:rsidRDefault="00E73A7D" w:rsidP="00A257F0">
      <w:pPr>
        <w:jc w:val="both"/>
        <w:rPr>
          <w:b/>
          <w:sz w:val="40"/>
          <w:szCs w:val="40"/>
        </w:rPr>
      </w:pPr>
    </w:p>
    <w:p w:rsidR="00E73A7D" w:rsidRDefault="00E73A7D" w:rsidP="00A257F0">
      <w:pPr>
        <w:jc w:val="both"/>
        <w:rPr>
          <w:sz w:val="28"/>
          <w:szCs w:val="28"/>
        </w:rPr>
      </w:pPr>
      <w:r w:rsidRPr="00FA1303">
        <w:rPr>
          <w:sz w:val="28"/>
          <w:szCs w:val="28"/>
        </w:rPr>
        <w:t>«</w:t>
      </w:r>
      <w:r>
        <w:rPr>
          <w:sz w:val="28"/>
          <w:szCs w:val="28"/>
        </w:rPr>
        <w:t xml:space="preserve">31» марта </w:t>
      </w:r>
      <w:r w:rsidRPr="00FA1303">
        <w:rPr>
          <w:sz w:val="28"/>
          <w:szCs w:val="28"/>
        </w:rPr>
        <w:t>2016</w:t>
      </w:r>
      <w:r>
        <w:rPr>
          <w:sz w:val="28"/>
          <w:szCs w:val="28"/>
        </w:rPr>
        <w:t xml:space="preserve">            с.Ермаковское                                   № 162-п</w:t>
      </w:r>
    </w:p>
    <w:p w:rsidR="00E73A7D" w:rsidRPr="00FA1303" w:rsidRDefault="00E73A7D" w:rsidP="00A257F0">
      <w:pPr>
        <w:jc w:val="both"/>
        <w:rPr>
          <w:sz w:val="28"/>
          <w:szCs w:val="28"/>
        </w:rPr>
      </w:pPr>
    </w:p>
    <w:p w:rsidR="00E73A7D" w:rsidRDefault="00E73A7D" w:rsidP="00A257F0">
      <w:pPr>
        <w:jc w:val="both"/>
        <w:rPr>
          <w:b/>
          <w:sz w:val="28"/>
          <w:szCs w:val="28"/>
        </w:rPr>
      </w:pPr>
    </w:p>
    <w:p w:rsidR="00E73A7D" w:rsidRDefault="00E73A7D" w:rsidP="00A257F0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0pt;margin-top:1.4pt;width:280.5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2tAsw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" filled="f" stroked="f">
            <v:textbox style="mso-next-textbox:#Text Box 2">
              <w:txbxContent>
                <w:p w:rsidR="00E73A7D" w:rsidRPr="004C5B1B" w:rsidRDefault="00E73A7D" w:rsidP="004C5B1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создании рабочей группы по реализации региональной программы по капитальному ремонту многоквартирных домов на этапах  формирования краткосрочного плана на 2017 год</w:t>
                  </w:r>
                </w:p>
              </w:txbxContent>
            </v:textbox>
          </v:shape>
        </w:pict>
      </w:r>
    </w:p>
    <w:p w:rsidR="00E73A7D" w:rsidRDefault="00E73A7D" w:rsidP="00A257F0">
      <w:pPr>
        <w:jc w:val="both"/>
        <w:rPr>
          <w:b/>
          <w:sz w:val="28"/>
          <w:szCs w:val="28"/>
        </w:rPr>
      </w:pPr>
    </w:p>
    <w:p w:rsidR="00E73A7D" w:rsidRDefault="00E73A7D" w:rsidP="00A257F0">
      <w:pPr>
        <w:jc w:val="both"/>
        <w:rPr>
          <w:b/>
          <w:sz w:val="28"/>
          <w:szCs w:val="28"/>
        </w:rPr>
      </w:pPr>
    </w:p>
    <w:p w:rsidR="00E73A7D" w:rsidRDefault="00E73A7D" w:rsidP="00A257F0">
      <w:pPr>
        <w:jc w:val="both"/>
        <w:rPr>
          <w:sz w:val="28"/>
          <w:szCs w:val="28"/>
        </w:rPr>
      </w:pPr>
    </w:p>
    <w:p w:rsidR="00E73A7D" w:rsidRDefault="00E73A7D" w:rsidP="00A257F0">
      <w:pPr>
        <w:jc w:val="both"/>
        <w:rPr>
          <w:sz w:val="28"/>
          <w:szCs w:val="28"/>
        </w:rPr>
      </w:pPr>
    </w:p>
    <w:p w:rsidR="00E73A7D" w:rsidRDefault="00E73A7D" w:rsidP="00EB09BB">
      <w:pPr>
        <w:jc w:val="both"/>
        <w:rPr>
          <w:sz w:val="28"/>
          <w:szCs w:val="28"/>
        </w:rPr>
      </w:pPr>
    </w:p>
    <w:p w:rsidR="00E73A7D" w:rsidRDefault="00E73A7D" w:rsidP="00EB09BB">
      <w:pPr>
        <w:jc w:val="both"/>
        <w:rPr>
          <w:sz w:val="28"/>
          <w:szCs w:val="28"/>
        </w:rPr>
      </w:pPr>
    </w:p>
    <w:p w:rsidR="00E73A7D" w:rsidRDefault="00E73A7D" w:rsidP="00E96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Постановлением Правительства Красноярского края от 27.12.2013 г.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края, на период с 2014 года  по 2043 год», Постановлением Правительства Красноярского края от 28.12.2015 г. № 725-п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Красноярского края», руководствуясь </w:t>
      </w:r>
      <w:r w:rsidRPr="002B07FF">
        <w:rPr>
          <w:rFonts w:ascii="Antiqua" w:hAnsi="Antiqua" w:cs="Antiqua"/>
          <w:sz w:val="28"/>
          <w:szCs w:val="28"/>
        </w:rPr>
        <w:t xml:space="preserve"> </w:t>
      </w:r>
      <w:r w:rsidRPr="002B07FF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2B07FF">
        <w:rPr>
          <w:sz w:val="28"/>
          <w:szCs w:val="28"/>
        </w:rPr>
        <w:t xml:space="preserve"> Ермаковского района, администрация района ПОСТАНОВЛЯЕТ:</w:t>
      </w:r>
    </w:p>
    <w:p w:rsidR="00E73A7D" w:rsidRPr="00253038" w:rsidRDefault="00E73A7D" w:rsidP="002D0F70">
      <w:pPr>
        <w:numPr>
          <w:ilvl w:val="0"/>
          <w:numId w:val="1"/>
        </w:numPr>
        <w:jc w:val="both"/>
        <w:rPr>
          <w:rFonts w:ascii="Antiqua" w:hAnsi="Antiqua" w:cs="Antiqua"/>
          <w:sz w:val="28"/>
          <w:szCs w:val="28"/>
        </w:rPr>
      </w:pPr>
      <w:r>
        <w:rPr>
          <w:rFonts w:cs="Antiqua"/>
          <w:sz w:val="28"/>
          <w:szCs w:val="28"/>
        </w:rPr>
        <w:t>Создать рабочую группу по реализации программы капитального ремонта общего имущества в многоквартирных домах, расположенных на территории МО «Ермаковский район».</w:t>
      </w:r>
    </w:p>
    <w:p w:rsidR="00E73A7D" w:rsidRPr="00253038" w:rsidRDefault="00E73A7D" w:rsidP="002D0F70">
      <w:pPr>
        <w:numPr>
          <w:ilvl w:val="0"/>
          <w:numId w:val="1"/>
        </w:numPr>
        <w:jc w:val="both"/>
        <w:rPr>
          <w:rFonts w:ascii="Antiqua" w:hAnsi="Antiqua" w:cs="Antiqua"/>
          <w:sz w:val="28"/>
          <w:szCs w:val="28"/>
        </w:rPr>
      </w:pPr>
      <w:r>
        <w:rPr>
          <w:rFonts w:cs="Antiqua"/>
          <w:sz w:val="28"/>
          <w:szCs w:val="28"/>
        </w:rPr>
        <w:t>Утвердить состав рабочей группы согласно приложению 2.</w:t>
      </w:r>
    </w:p>
    <w:p w:rsidR="00E73A7D" w:rsidRPr="00253038" w:rsidRDefault="00E73A7D" w:rsidP="002D0F70">
      <w:pPr>
        <w:numPr>
          <w:ilvl w:val="0"/>
          <w:numId w:val="1"/>
        </w:numPr>
        <w:jc w:val="both"/>
        <w:rPr>
          <w:rFonts w:ascii="Antiqua" w:hAnsi="Antiqua" w:cs="Antiqua"/>
          <w:sz w:val="28"/>
          <w:szCs w:val="28"/>
        </w:rPr>
      </w:pPr>
      <w:r>
        <w:rPr>
          <w:sz w:val="28"/>
          <w:szCs w:val="28"/>
        </w:rPr>
        <w:t>Утвердить положение об обеспечении рабочей группы на этапах формирования краткосрочного плана на 2017 год, проектировании работ по капитальному ремонту, подготовки многоквартирного дома к выполнению строительно-монтажных работ, приемки выполненных работ по капитальному ремонту общего имущества в многоквартирных домах, контроля качества выполненных работ в период гарантийного срока согласно приложению 1.</w:t>
      </w:r>
    </w:p>
    <w:p w:rsidR="00E73A7D" w:rsidRPr="00EB09BB" w:rsidRDefault="00E73A7D" w:rsidP="002D0F70">
      <w:pPr>
        <w:numPr>
          <w:ilvl w:val="0"/>
          <w:numId w:val="1"/>
        </w:numPr>
        <w:jc w:val="both"/>
        <w:rPr>
          <w:rFonts w:ascii="Antiqua" w:hAnsi="Antiqua" w:cs="Antiqua"/>
          <w:sz w:val="28"/>
          <w:szCs w:val="28"/>
        </w:rPr>
      </w:pPr>
      <w:r>
        <w:rPr>
          <w:sz w:val="28"/>
          <w:szCs w:val="28"/>
        </w:rPr>
        <w:t>Контроль по выполнению постановления возложить на первого заместителя главы администрации района Ю.В.Сарлина.</w:t>
      </w:r>
    </w:p>
    <w:p w:rsidR="00E73A7D" w:rsidRPr="0021325C" w:rsidRDefault="00E73A7D" w:rsidP="00EB09BB">
      <w:pPr>
        <w:numPr>
          <w:ilvl w:val="0"/>
          <w:numId w:val="1"/>
        </w:numPr>
        <w:jc w:val="both"/>
        <w:rPr>
          <w:rFonts w:ascii="Antiqua" w:hAnsi="Antiqua" w:cs="Antiqua"/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опубликования.</w:t>
      </w:r>
    </w:p>
    <w:p w:rsidR="00E73A7D" w:rsidRDefault="00E73A7D" w:rsidP="0021325C">
      <w:pPr>
        <w:jc w:val="both"/>
        <w:rPr>
          <w:sz w:val="28"/>
          <w:szCs w:val="28"/>
        </w:rPr>
      </w:pPr>
    </w:p>
    <w:p w:rsidR="00E73A7D" w:rsidRPr="00EB09BB" w:rsidRDefault="00E73A7D" w:rsidP="0021325C">
      <w:pPr>
        <w:jc w:val="both"/>
        <w:rPr>
          <w:rFonts w:ascii="Antiqua" w:hAnsi="Antiqua" w:cs="Antiqua"/>
          <w:sz w:val="28"/>
          <w:szCs w:val="28"/>
        </w:rPr>
      </w:pPr>
    </w:p>
    <w:p w:rsidR="00E73A7D" w:rsidRDefault="00E73A7D">
      <w:pPr>
        <w:rPr>
          <w:sz w:val="28"/>
          <w:szCs w:val="28"/>
        </w:rPr>
      </w:pPr>
    </w:p>
    <w:p w:rsidR="00E73A7D" w:rsidRDefault="00E73A7D">
      <w:pPr>
        <w:rPr>
          <w:sz w:val="28"/>
          <w:szCs w:val="28"/>
        </w:rPr>
      </w:pPr>
      <w:r>
        <w:rPr>
          <w:sz w:val="28"/>
          <w:szCs w:val="28"/>
        </w:rPr>
        <w:t>Глава  района                                                                                  М.А. Виговский</w:t>
      </w:r>
    </w:p>
    <w:p w:rsidR="00E73A7D" w:rsidRDefault="00E73A7D">
      <w:pPr>
        <w:rPr>
          <w:sz w:val="28"/>
          <w:szCs w:val="28"/>
        </w:rPr>
      </w:pPr>
    </w:p>
    <w:p w:rsidR="00E73A7D" w:rsidRDefault="00E73A7D">
      <w:pPr>
        <w:rPr>
          <w:sz w:val="28"/>
          <w:szCs w:val="28"/>
        </w:rPr>
      </w:pPr>
    </w:p>
    <w:p w:rsidR="00E73A7D" w:rsidRDefault="00E73A7D">
      <w:pPr>
        <w:rPr>
          <w:sz w:val="28"/>
          <w:szCs w:val="28"/>
        </w:rPr>
      </w:pPr>
    </w:p>
    <w:p w:rsidR="00E73A7D" w:rsidRPr="000179C3" w:rsidRDefault="00E73A7D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0179C3">
        <w:rPr>
          <w:sz w:val="18"/>
          <w:szCs w:val="18"/>
        </w:rPr>
        <w:t>Приложени</w:t>
      </w:r>
      <w:r>
        <w:rPr>
          <w:sz w:val="18"/>
          <w:szCs w:val="18"/>
        </w:rPr>
        <w:t>е</w:t>
      </w:r>
      <w:r w:rsidRPr="000179C3">
        <w:rPr>
          <w:sz w:val="18"/>
          <w:szCs w:val="18"/>
        </w:rPr>
        <w:t xml:space="preserve"> №1 </w:t>
      </w:r>
    </w:p>
    <w:p w:rsidR="00E73A7D" w:rsidRDefault="00E73A7D">
      <w:pPr>
        <w:rPr>
          <w:sz w:val="18"/>
          <w:szCs w:val="18"/>
        </w:rPr>
      </w:pPr>
      <w:r w:rsidRPr="000179C3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</w:t>
      </w:r>
      <w:r w:rsidRPr="000179C3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</w:t>
      </w:r>
      <w:r w:rsidRPr="000179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 162-п  </w:t>
      </w:r>
    </w:p>
    <w:p w:rsidR="00E73A7D" w:rsidRDefault="00E73A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от 31.03.2016г                             </w:t>
      </w:r>
    </w:p>
    <w:p w:rsidR="00E73A7D" w:rsidRDefault="00E73A7D">
      <w:pPr>
        <w:rPr>
          <w:sz w:val="18"/>
          <w:szCs w:val="18"/>
        </w:rPr>
      </w:pPr>
    </w:p>
    <w:p w:rsidR="00E73A7D" w:rsidRDefault="00E73A7D">
      <w:pPr>
        <w:rPr>
          <w:sz w:val="18"/>
          <w:szCs w:val="18"/>
        </w:rPr>
      </w:pPr>
    </w:p>
    <w:p w:rsidR="00E73A7D" w:rsidRPr="006150F5" w:rsidRDefault="00E73A7D">
      <w:pPr>
        <w:rPr>
          <w:sz w:val="28"/>
          <w:szCs w:val="28"/>
        </w:rPr>
      </w:pPr>
    </w:p>
    <w:p w:rsidR="00E73A7D" w:rsidRPr="006150F5" w:rsidRDefault="00E73A7D" w:rsidP="00FF37A8">
      <w:pPr>
        <w:jc w:val="both"/>
        <w:rPr>
          <w:sz w:val="28"/>
          <w:szCs w:val="28"/>
        </w:rPr>
      </w:pPr>
      <w:r w:rsidRPr="006150F5">
        <w:rPr>
          <w:sz w:val="28"/>
          <w:szCs w:val="28"/>
        </w:rPr>
        <w:t xml:space="preserve">    Положение  о рабочей группе по  реализации региональной программы  капитального ремонта общего имущества многоквартирных домов, расположенных на территории МО «Ермаковский район», в соответствии с краткосрочным планом на 2017 год. </w:t>
      </w:r>
    </w:p>
    <w:p w:rsidR="00E73A7D" w:rsidRPr="006150F5" w:rsidRDefault="00E73A7D" w:rsidP="00FF37A8">
      <w:pPr>
        <w:jc w:val="both"/>
        <w:rPr>
          <w:sz w:val="28"/>
          <w:szCs w:val="28"/>
        </w:rPr>
      </w:pPr>
    </w:p>
    <w:p w:rsidR="00E73A7D" w:rsidRPr="00D93442" w:rsidRDefault="00E73A7D" w:rsidP="000B016B">
      <w:pPr>
        <w:spacing w:line="360" w:lineRule="auto"/>
        <w:rPr>
          <w:b/>
        </w:rPr>
      </w:pPr>
      <w:r w:rsidRPr="00D93442">
        <w:rPr>
          <w:b/>
          <w:sz w:val="28"/>
          <w:szCs w:val="28"/>
        </w:rPr>
        <w:t xml:space="preserve">                                        </w:t>
      </w:r>
      <w:r w:rsidRPr="00D93442">
        <w:rPr>
          <w:b/>
        </w:rPr>
        <w:t xml:space="preserve"> </w:t>
      </w:r>
      <w:smartTag w:uri="urn:schemas-microsoft-com:office:smarttags" w:element="place">
        <w:r w:rsidRPr="00D93442">
          <w:rPr>
            <w:b/>
            <w:lang w:val="en-US"/>
          </w:rPr>
          <w:t>I</w:t>
        </w:r>
        <w:r w:rsidRPr="00D93442">
          <w:rPr>
            <w:b/>
          </w:rPr>
          <w:t>.</w:t>
        </w:r>
      </w:smartTag>
      <w:r w:rsidRPr="00D93442">
        <w:rPr>
          <w:b/>
        </w:rPr>
        <w:t xml:space="preserve"> ОБЩИЕ ПОЛОЖЕНИЯ </w:t>
      </w:r>
    </w:p>
    <w:p w:rsidR="00E73A7D" w:rsidRPr="000B016B" w:rsidRDefault="00E73A7D" w:rsidP="000B016B">
      <w:pPr>
        <w:spacing w:line="360" w:lineRule="auto"/>
        <w:jc w:val="both"/>
      </w:pPr>
      <w:r w:rsidRPr="003A1642">
        <w:rPr>
          <w:sz w:val="28"/>
          <w:szCs w:val="28"/>
        </w:rPr>
        <w:t>1</w:t>
      </w:r>
      <w:r w:rsidRPr="000B016B">
        <w:t>.</w:t>
      </w:r>
      <w:r>
        <w:t>1</w:t>
      </w:r>
      <w:r w:rsidRPr="000B016B">
        <w:t xml:space="preserve"> Настоящее Положение устанавливает порядок деятельности рабочей группы администрации Ермаковского района по </w:t>
      </w:r>
      <w:r>
        <w:t>контролю за проведением капитального ремонта многоквартирных домов, включенных в региональную программу капитального ремонта МКД, в период с 2014 по 2043, расположенных на территории МО «Ермаковский район». 1.</w:t>
      </w:r>
      <w:r w:rsidRPr="000B016B">
        <w:t xml:space="preserve">2.Рабочая группа  руководствуется </w:t>
      </w:r>
      <w:r>
        <w:t xml:space="preserve"> в своей деятельности нормативными правовыми актами Российской Федерации, Красноярского края, а также настоящим Положением</w:t>
      </w:r>
    </w:p>
    <w:p w:rsidR="00E73A7D" w:rsidRPr="000B016B" w:rsidRDefault="00E73A7D" w:rsidP="000B016B">
      <w:pPr>
        <w:spacing w:line="360" w:lineRule="auto"/>
        <w:jc w:val="both"/>
      </w:pPr>
      <w:r>
        <w:t>1.</w:t>
      </w:r>
      <w:r w:rsidRPr="000B016B">
        <w:t>3. Рабочая группа является коллегиальным и постоянно действующим органом.</w:t>
      </w:r>
    </w:p>
    <w:p w:rsidR="00E73A7D" w:rsidRPr="00C903FB" w:rsidRDefault="00E73A7D" w:rsidP="00C903FB">
      <w:pPr>
        <w:jc w:val="both"/>
      </w:pPr>
      <w:r>
        <w:t>1.</w:t>
      </w:r>
      <w:r w:rsidRPr="000B016B">
        <w:t>4. Рабочая группа осуществ</w:t>
      </w:r>
      <w:r>
        <w:t xml:space="preserve">ляет свою деятельность во взаимодействии с проектной организацией ООО «СГК», подрядными организациями, собственниками жилых помещений в многоквартирных домах, включенных в краткосрочные планы </w:t>
      </w:r>
      <w:r w:rsidRPr="00C903FB">
        <w:t>на этапах  формирования краткосрочного плана на 2017 год</w:t>
      </w:r>
      <w:r>
        <w:t>.</w:t>
      </w:r>
    </w:p>
    <w:p w:rsidR="00E73A7D" w:rsidRPr="00C903FB" w:rsidRDefault="00E73A7D" w:rsidP="000B016B">
      <w:pPr>
        <w:spacing w:line="360" w:lineRule="auto"/>
        <w:jc w:val="both"/>
      </w:pPr>
    </w:p>
    <w:p w:rsidR="00E73A7D" w:rsidRPr="00D93442" w:rsidRDefault="00E73A7D" w:rsidP="000B016B">
      <w:pPr>
        <w:spacing w:line="360" w:lineRule="auto"/>
        <w:rPr>
          <w:b/>
        </w:rPr>
      </w:pPr>
      <w:r w:rsidRPr="000B016B">
        <w:t xml:space="preserve">                      </w:t>
      </w:r>
      <w:r>
        <w:t xml:space="preserve">               </w:t>
      </w:r>
      <w:r w:rsidRPr="00D93442">
        <w:rPr>
          <w:b/>
        </w:rPr>
        <w:t xml:space="preserve">    </w:t>
      </w:r>
      <w:r w:rsidRPr="00D93442">
        <w:rPr>
          <w:b/>
          <w:lang w:val="en-US"/>
        </w:rPr>
        <w:t>II</w:t>
      </w:r>
      <w:r w:rsidRPr="00D93442">
        <w:rPr>
          <w:b/>
        </w:rPr>
        <w:t>. ЦЕЛЬ И ЗАДАЧИ РАБОЧЕЙ ГРУППЫ</w:t>
      </w:r>
    </w:p>
    <w:p w:rsidR="00E73A7D" w:rsidRPr="00107B72" w:rsidRDefault="00E73A7D" w:rsidP="000B016B">
      <w:pPr>
        <w:spacing w:line="360" w:lineRule="auto"/>
        <w:jc w:val="both"/>
        <w:rPr>
          <w:b/>
        </w:rPr>
      </w:pPr>
      <w:r w:rsidRPr="00107B72">
        <w:rPr>
          <w:b/>
        </w:rPr>
        <w:t>2.1. Целью работы рабочей группы является:</w:t>
      </w:r>
    </w:p>
    <w:p w:rsidR="00E73A7D" w:rsidRDefault="00E73A7D" w:rsidP="006D63E8">
      <w:pPr>
        <w:numPr>
          <w:ilvl w:val="0"/>
          <w:numId w:val="2"/>
        </w:numPr>
        <w:spacing w:line="360" w:lineRule="auto"/>
        <w:jc w:val="both"/>
      </w:pPr>
      <w:r>
        <w:t>Участие в формировании краткосрочного плана ремонта многоквартирных жилых домов, расположенных на территории МО «Ермаковский район» на 2017 год;</w:t>
      </w:r>
    </w:p>
    <w:p w:rsidR="00E73A7D" w:rsidRDefault="00E73A7D" w:rsidP="006D63E8">
      <w:pPr>
        <w:numPr>
          <w:ilvl w:val="0"/>
          <w:numId w:val="2"/>
        </w:numPr>
        <w:spacing w:line="360" w:lineRule="auto"/>
        <w:jc w:val="both"/>
      </w:pPr>
      <w:r>
        <w:t>Участие в проектировании работ по капитальному ремонту общего имущества в многоквартирных домах;</w:t>
      </w:r>
    </w:p>
    <w:p w:rsidR="00E73A7D" w:rsidRDefault="00E73A7D" w:rsidP="006D63E8">
      <w:pPr>
        <w:numPr>
          <w:ilvl w:val="0"/>
          <w:numId w:val="2"/>
        </w:numPr>
        <w:spacing w:line="360" w:lineRule="auto"/>
        <w:jc w:val="both"/>
      </w:pPr>
      <w:r>
        <w:t>Участие в организации подготовки многоквартирных жилых домов к выполнению капитального ремонта;</w:t>
      </w:r>
    </w:p>
    <w:p w:rsidR="00E73A7D" w:rsidRDefault="00E73A7D" w:rsidP="006D63E8">
      <w:pPr>
        <w:numPr>
          <w:ilvl w:val="0"/>
          <w:numId w:val="2"/>
        </w:numPr>
        <w:spacing w:line="360" w:lineRule="auto"/>
        <w:jc w:val="both"/>
      </w:pPr>
      <w:r>
        <w:t>Участие в контроле качества  выполнения строительно-монтажных работ;</w:t>
      </w:r>
    </w:p>
    <w:p w:rsidR="00E73A7D" w:rsidRDefault="00E73A7D" w:rsidP="006D63E8">
      <w:pPr>
        <w:numPr>
          <w:ilvl w:val="0"/>
          <w:numId w:val="2"/>
        </w:numPr>
        <w:spacing w:line="360" w:lineRule="auto"/>
        <w:jc w:val="both"/>
      </w:pPr>
      <w:r>
        <w:t>Участие в приемке выполненных работ по капитальному ремонту общего имущества в многоквартирных домах,</w:t>
      </w:r>
    </w:p>
    <w:p w:rsidR="00E73A7D" w:rsidRDefault="00E73A7D" w:rsidP="006D63E8">
      <w:pPr>
        <w:numPr>
          <w:ilvl w:val="0"/>
          <w:numId w:val="2"/>
        </w:numPr>
        <w:spacing w:line="360" w:lineRule="auto"/>
        <w:jc w:val="both"/>
      </w:pPr>
      <w:r>
        <w:t>Контроль качества выполненных работ в период гарантийного срока;</w:t>
      </w:r>
    </w:p>
    <w:p w:rsidR="00E73A7D" w:rsidRDefault="00E73A7D" w:rsidP="00D93442">
      <w:pPr>
        <w:spacing w:line="360" w:lineRule="auto"/>
        <w:jc w:val="both"/>
      </w:pPr>
    </w:p>
    <w:p w:rsidR="00E73A7D" w:rsidRDefault="00E73A7D" w:rsidP="00D93442">
      <w:pPr>
        <w:spacing w:line="360" w:lineRule="auto"/>
        <w:jc w:val="both"/>
      </w:pPr>
    </w:p>
    <w:p w:rsidR="00E73A7D" w:rsidRDefault="00E73A7D" w:rsidP="00D93442">
      <w:pPr>
        <w:spacing w:line="360" w:lineRule="auto"/>
        <w:jc w:val="both"/>
      </w:pPr>
    </w:p>
    <w:p w:rsidR="00E73A7D" w:rsidRDefault="00E73A7D" w:rsidP="000B016B">
      <w:pPr>
        <w:spacing w:line="360" w:lineRule="auto"/>
        <w:jc w:val="both"/>
        <w:rPr>
          <w:b/>
        </w:rPr>
      </w:pPr>
      <w:r w:rsidRPr="00107B72">
        <w:rPr>
          <w:b/>
        </w:rPr>
        <w:t>2.2 Основными задачами рабочей группы являются:</w:t>
      </w:r>
    </w:p>
    <w:p w:rsidR="00E73A7D" w:rsidRPr="00D93442" w:rsidRDefault="00E73A7D" w:rsidP="00D93442">
      <w:pPr>
        <w:numPr>
          <w:ilvl w:val="0"/>
          <w:numId w:val="3"/>
        </w:numPr>
        <w:spacing w:line="360" w:lineRule="auto"/>
        <w:jc w:val="both"/>
      </w:pPr>
      <w:r w:rsidRPr="00D93442">
        <w:t xml:space="preserve">Формирование  адресного перечня многоквартирных домов для включения в  план капитального ремонта на </w:t>
      </w:r>
      <w:r>
        <w:t>2017</w:t>
      </w:r>
      <w:r w:rsidRPr="00D93442">
        <w:t xml:space="preserve"> год</w:t>
      </w:r>
      <w:r>
        <w:t>;</w:t>
      </w:r>
    </w:p>
    <w:p w:rsidR="00E73A7D" w:rsidRPr="00D93442" w:rsidRDefault="00E73A7D" w:rsidP="00D93442">
      <w:pPr>
        <w:numPr>
          <w:ilvl w:val="0"/>
          <w:numId w:val="3"/>
        </w:numPr>
        <w:spacing w:line="360" w:lineRule="auto"/>
        <w:jc w:val="both"/>
      </w:pPr>
      <w:r w:rsidRPr="00D93442">
        <w:t>Проводить проверки технического состояния многоквартирных домов, включенных в краткосрочные планы ремонта МКД;</w:t>
      </w:r>
    </w:p>
    <w:p w:rsidR="00E73A7D" w:rsidRPr="00D93442" w:rsidRDefault="00E73A7D" w:rsidP="00D93442">
      <w:pPr>
        <w:numPr>
          <w:ilvl w:val="0"/>
          <w:numId w:val="3"/>
        </w:numPr>
        <w:spacing w:line="360" w:lineRule="auto"/>
        <w:jc w:val="both"/>
      </w:pPr>
      <w:r w:rsidRPr="00D93442">
        <w:t>Определять степень износа МКД;</w:t>
      </w:r>
    </w:p>
    <w:p w:rsidR="00E73A7D" w:rsidRPr="00D93442" w:rsidRDefault="00E73A7D" w:rsidP="00D93442">
      <w:pPr>
        <w:numPr>
          <w:ilvl w:val="0"/>
          <w:numId w:val="3"/>
        </w:numPr>
        <w:spacing w:line="360" w:lineRule="auto"/>
        <w:jc w:val="both"/>
      </w:pPr>
      <w:r w:rsidRPr="00D93442">
        <w:t>Определять необходимость проведения соответствующего вида работ;</w:t>
      </w:r>
    </w:p>
    <w:p w:rsidR="00E73A7D" w:rsidRPr="000B016B" w:rsidRDefault="00E73A7D" w:rsidP="000B016B">
      <w:pPr>
        <w:spacing w:line="360" w:lineRule="auto"/>
        <w:jc w:val="both"/>
      </w:pPr>
    </w:p>
    <w:p w:rsidR="00E73A7D" w:rsidRPr="00D93442" w:rsidRDefault="00E73A7D" w:rsidP="000B016B">
      <w:pPr>
        <w:spacing w:line="360" w:lineRule="auto"/>
        <w:rPr>
          <w:b/>
        </w:rPr>
      </w:pPr>
      <w:r>
        <w:rPr>
          <w:sz w:val="28"/>
          <w:szCs w:val="28"/>
        </w:rPr>
        <w:t xml:space="preserve">                          </w:t>
      </w:r>
      <w:r w:rsidRPr="00D93442">
        <w:rPr>
          <w:b/>
          <w:sz w:val="28"/>
          <w:szCs w:val="28"/>
        </w:rPr>
        <w:t xml:space="preserve"> </w:t>
      </w:r>
      <w:r w:rsidRPr="00D93442">
        <w:rPr>
          <w:b/>
          <w:lang w:val="en-US"/>
        </w:rPr>
        <w:t>III</w:t>
      </w:r>
      <w:r w:rsidRPr="00D93442">
        <w:rPr>
          <w:b/>
        </w:rPr>
        <w:t xml:space="preserve"> ПРАВА И ПОЛНОМОЧИЯ РАБОЧЕЙ ГРУППЫ </w:t>
      </w:r>
    </w:p>
    <w:p w:rsidR="00E73A7D" w:rsidRDefault="00E73A7D" w:rsidP="000B016B">
      <w:pPr>
        <w:spacing w:line="360" w:lineRule="auto"/>
        <w:jc w:val="both"/>
      </w:pPr>
      <w:r>
        <w:t>3.1. Рабочая группа имеет право:</w:t>
      </w:r>
    </w:p>
    <w:p w:rsidR="00E73A7D" w:rsidRDefault="00E73A7D" w:rsidP="000B016B">
      <w:pPr>
        <w:spacing w:line="360" w:lineRule="auto"/>
        <w:jc w:val="both"/>
      </w:pPr>
      <w:r>
        <w:t>3.1.1. Контролировать качество выполнения строительно-монтажных работ подрядными организациями, осуществляющими капитальный ремонт общего имущества в многоквартирных домах, включенных в краткосрочный план 2017 года;</w:t>
      </w:r>
    </w:p>
    <w:p w:rsidR="00E73A7D" w:rsidRPr="009301DE" w:rsidRDefault="00E73A7D" w:rsidP="000B016B">
      <w:pPr>
        <w:spacing w:line="360" w:lineRule="auto"/>
        <w:jc w:val="both"/>
        <w:rPr>
          <w:b/>
        </w:rPr>
      </w:pPr>
      <w:r w:rsidRPr="009301DE">
        <w:rPr>
          <w:b/>
        </w:rPr>
        <w:t>3.2. Для решения возложенных на нее задач рабочая группа :</w:t>
      </w:r>
    </w:p>
    <w:p w:rsidR="00E73A7D" w:rsidRDefault="00E73A7D" w:rsidP="000B016B">
      <w:pPr>
        <w:spacing w:line="360" w:lineRule="auto"/>
        <w:jc w:val="both"/>
      </w:pPr>
      <w:r>
        <w:t>3.2.1. Анализирует состояние платежной дисциплины граждан, проживающих в многоквартирных домах, в сфере  оплат за капитальный ремонт общего имущества;</w:t>
      </w:r>
    </w:p>
    <w:p w:rsidR="00E73A7D" w:rsidRDefault="00E73A7D" w:rsidP="000B016B">
      <w:pPr>
        <w:spacing w:line="360" w:lineRule="auto"/>
        <w:jc w:val="both"/>
      </w:pPr>
      <w:r>
        <w:t>3.2.2. Взаимодействует с руководителями организаций жилищно-коммунального хозяйства, ПАО «Красноярскэнергосбыт», а так же юридическими и физическими лицами, имеющими просроченную задолженность по оплате за капитальный ремонт МКД..</w:t>
      </w:r>
    </w:p>
    <w:p w:rsidR="00E73A7D" w:rsidRPr="000B016B" w:rsidRDefault="00E73A7D" w:rsidP="000B016B">
      <w:pPr>
        <w:spacing w:line="360" w:lineRule="auto"/>
        <w:jc w:val="both"/>
      </w:pPr>
      <w:r>
        <w:t xml:space="preserve">3.2.3. Информирует министерство строительства и ЖКХ, Региональный фонд капитального ремонта МКД на территории Красноярского края о выполненной работе рабочей группы по реализации региональной программы. </w:t>
      </w:r>
    </w:p>
    <w:p w:rsidR="00E73A7D" w:rsidRPr="00516FF4" w:rsidRDefault="00E73A7D" w:rsidP="000B016B">
      <w:pPr>
        <w:spacing w:line="360" w:lineRule="auto"/>
        <w:rPr>
          <w:b/>
        </w:rPr>
      </w:pPr>
    </w:p>
    <w:p w:rsidR="00E73A7D" w:rsidRPr="00516FF4" w:rsidRDefault="00E73A7D" w:rsidP="000B016B">
      <w:pPr>
        <w:spacing w:line="360" w:lineRule="auto"/>
        <w:rPr>
          <w:b/>
        </w:rPr>
      </w:pPr>
      <w:r w:rsidRPr="00516FF4">
        <w:rPr>
          <w:b/>
        </w:rPr>
        <w:t xml:space="preserve">        </w:t>
      </w:r>
      <w:r w:rsidRPr="00516FF4">
        <w:rPr>
          <w:b/>
          <w:lang w:val="en-US"/>
        </w:rPr>
        <w:t>IV</w:t>
      </w:r>
      <w:r w:rsidRPr="00516FF4">
        <w:rPr>
          <w:b/>
        </w:rPr>
        <w:t xml:space="preserve">. ПОРЯДОК ОРГАНИЗАЦИИ РАБОТЫ РАБОЧЕЙ ГРУППЫ </w:t>
      </w:r>
    </w:p>
    <w:p w:rsidR="00E73A7D" w:rsidRDefault="00E73A7D" w:rsidP="000B016B">
      <w:pPr>
        <w:spacing w:line="360" w:lineRule="auto"/>
        <w:jc w:val="both"/>
      </w:pPr>
      <w:r>
        <w:t>4.</w:t>
      </w:r>
      <w:r w:rsidRPr="000B016B">
        <w:t xml:space="preserve">1. Заседания рабочей группы проводится </w:t>
      </w:r>
      <w:r>
        <w:t>по мере необходимости;</w:t>
      </w:r>
    </w:p>
    <w:p w:rsidR="00E73A7D" w:rsidRDefault="00E73A7D" w:rsidP="000B016B">
      <w:pPr>
        <w:spacing w:line="360" w:lineRule="auto"/>
        <w:jc w:val="both"/>
      </w:pPr>
      <w:r>
        <w:t>4.</w:t>
      </w:r>
      <w:r w:rsidRPr="000B016B">
        <w:t xml:space="preserve">2. Заседание рабочей группы считается правомочным, если в ней принимает участие большинство от утвержденного состава рабочей группы </w:t>
      </w:r>
      <w:r>
        <w:t>;</w:t>
      </w:r>
    </w:p>
    <w:p w:rsidR="00E73A7D" w:rsidRPr="000B016B" w:rsidRDefault="00E73A7D" w:rsidP="000B016B">
      <w:pPr>
        <w:spacing w:line="360" w:lineRule="auto"/>
        <w:jc w:val="both"/>
      </w:pPr>
    </w:p>
    <w:p w:rsidR="00E73A7D" w:rsidRPr="0085498E" w:rsidRDefault="00E73A7D" w:rsidP="000B016B">
      <w:pPr>
        <w:spacing w:line="360" w:lineRule="auto"/>
        <w:jc w:val="both"/>
        <w:rPr>
          <w:b/>
        </w:rPr>
      </w:pPr>
      <w:r w:rsidRPr="0085498E">
        <w:rPr>
          <w:b/>
        </w:rPr>
        <w:t>4.3.  Председатель рабочей группы:</w:t>
      </w:r>
    </w:p>
    <w:p w:rsidR="00E73A7D" w:rsidRDefault="00E73A7D" w:rsidP="000B016B">
      <w:pPr>
        <w:spacing w:line="360" w:lineRule="auto"/>
        <w:jc w:val="both"/>
      </w:pPr>
      <w:r>
        <w:t xml:space="preserve">4.3.1. Осуществляет оперативное руководство деятельностью рабочей группы </w:t>
      </w:r>
    </w:p>
    <w:p w:rsidR="00E73A7D" w:rsidRDefault="00E73A7D" w:rsidP="000B016B">
      <w:pPr>
        <w:spacing w:line="360" w:lineRule="auto"/>
        <w:jc w:val="both"/>
      </w:pPr>
      <w:r>
        <w:t>4.3.2. Распределяет между членами рабочей группы обязанности по предварительной подготовке материалов к рассмотрению.</w:t>
      </w:r>
    </w:p>
    <w:p w:rsidR="00E73A7D" w:rsidRDefault="00E73A7D" w:rsidP="000B016B">
      <w:pPr>
        <w:spacing w:line="360" w:lineRule="auto"/>
        <w:jc w:val="both"/>
      </w:pPr>
      <w:r>
        <w:t>4.3.3. Организует выезды рабочей группы  с целью контроля ;</w:t>
      </w:r>
    </w:p>
    <w:p w:rsidR="00E73A7D" w:rsidRPr="00B904F4" w:rsidRDefault="00E73A7D" w:rsidP="007A467F">
      <w:pPr>
        <w:spacing w:line="360" w:lineRule="auto"/>
        <w:jc w:val="both"/>
        <w:rPr>
          <w:b/>
        </w:rPr>
      </w:pPr>
      <w:r w:rsidRPr="00B904F4">
        <w:rPr>
          <w:b/>
        </w:rPr>
        <w:t>5.4.Секретарь рабочей группы:</w:t>
      </w:r>
    </w:p>
    <w:p w:rsidR="00E73A7D" w:rsidRDefault="00E73A7D" w:rsidP="007A467F">
      <w:pPr>
        <w:spacing w:line="360" w:lineRule="auto"/>
        <w:jc w:val="both"/>
      </w:pPr>
      <w:r>
        <w:t>5.4.1. Обеспечивает подготовку запросов, проектов решений и других материалов, касающихся выполнения полномочий рабочей группы ;</w:t>
      </w:r>
    </w:p>
    <w:p w:rsidR="00E73A7D" w:rsidRDefault="00E73A7D" w:rsidP="007A467F">
      <w:pPr>
        <w:spacing w:line="360" w:lineRule="auto"/>
        <w:jc w:val="both"/>
      </w:pPr>
      <w:r>
        <w:t>5.4.2. Уведомляет членов рабочей группы о проведении заседаний;</w:t>
      </w:r>
    </w:p>
    <w:p w:rsidR="00E73A7D" w:rsidRDefault="00E73A7D" w:rsidP="007A467F">
      <w:pPr>
        <w:spacing w:line="360" w:lineRule="auto"/>
        <w:jc w:val="both"/>
      </w:pPr>
      <w:r>
        <w:t>5.4.3. Ведет протоколы рабочей группы;</w:t>
      </w:r>
    </w:p>
    <w:p w:rsidR="00E73A7D" w:rsidRDefault="00E73A7D" w:rsidP="007A467F">
      <w:pPr>
        <w:spacing w:line="360" w:lineRule="auto"/>
        <w:jc w:val="both"/>
      </w:pPr>
      <w:r>
        <w:t xml:space="preserve">5.4.4. Организует контроль и проверку исполнений решений рабочей группы; </w:t>
      </w:r>
    </w:p>
    <w:p w:rsidR="00E73A7D" w:rsidRDefault="00E73A7D" w:rsidP="007A467F">
      <w:pPr>
        <w:spacing w:line="360" w:lineRule="auto"/>
        <w:jc w:val="both"/>
      </w:pPr>
      <w:r>
        <w:t>5.6. Решения рабочей группы носят рекомендательный характер, оформляются протоколом.</w:t>
      </w:r>
    </w:p>
    <w:p w:rsidR="00E73A7D" w:rsidRDefault="00E73A7D" w:rsidP="007A467F">
      <w:pPr>
        <w:spacing w:line="360" w:lineRule="auto"/>
        <w:jc w:val="both"/>
      </w:pPr>
    </w:p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>
      <w:r>
        <w:t xml:space="preserve">                                                                                                                          </w:t>
      </w:r>
    </w:p>
    <w:p w:rsidR="00E73A7D" w:rsidRDefault="00E73A7D" w:rsidP="00BF14E9"/>
    <w:p w:rsidR="00E73A7D" w:rsidRDefault="00E73A7D" w:rsidP="00BF14E9">
      <w:r>
        <w:t xml:space="preserve">                                                                                                                        </w:t>
      </w:r>
    </w:p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Default="00E73A7D" w:rsidP="00BF14E9"/>
    <w:p w:rsidR="00E73A7D" w:rsidRPr="000179C3" w:rsidRDefault="00E73A7D" w:rsidP="00DA39B2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</w:t>
      </w:r>
      <w:r w:rsidRPr="000179C3">
        <w:rPr>
          <w:sz w:val="18"/>
          <w:szCs w:val="18"/>
        </w:rPr>
        <w:t>Приложени</w:t>
      </w:r>
      <w:r>
        <w:rPr>
          <w:sz w:val="18"/>
          <w:szCs w:val="18"/>
        </w:rPr>
        <w:t>е</w:t>
      </w:r>
      <w:r w:rsidRPr="000179C3">
        <w:rPr>
          <w:sz w:val="18"/>
          <w:szCs w:val="18"/>
        </w:rPr>
        <w:t xml:space="preserve"> №</w:t>
      </w:r>
      <w:r>
        <w:rPr>
          <w:sz w:val="18"/>
          <w:szCs w:val="18"/>
        </w:rPr>
        <w:t>2</w:t>
      </w:r>
      <w:r w:rsidRPr="000179C3">
        <w:rPr>
          <w:sz w:val="18"/>
          <w:szCs w:val="18"/>
        </w:rPr>
        <w:t xml:space="preserve"> </w:t>
      </w:r>
    </w:p>
    <w:p w:rsidR="00E73A7D" w:rsidRDefault="00E73A7D" w:rsidP="00DA39B2">
      <w:pPr>
        <w:rPr>
          <w:sz w:val="18"/>
          <w:szCs w:val="18"/>
        </w:rPr>
      </w:pPr>
      <w:r w:rsidRPr="000179C3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</w:t>
      </w:r>
      <w:r w:rsidRPr="000179C3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</w:t>
      </w:r>
      <w:r w:rsidRPr="000179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 162-п  </w:t>
      </w:r>
    </w:p>
    <w:p w:rsidR="00E73A7D" w:rsidRDefault="00E73A7D" w:rsidP="00DA39B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от 31.03.2016г                             </w:t>
      </w:r>
    </w:p>
    <w:p w:rsidR="00E73A7D" w:rsidRDefault="00E73A7D" w:rsidP="0029506D">
      <w:pPr>
        <w:spacing w:line="240" w:lineRule="atLeast"/>
        <w:rPr>
          <w:sz w:val="18"/>
          <w:szCs w:val="18"/>
        </w:rPr>
      </w:pPr>
      <w:r w:rsidRPr="00BF14E9">
        <w:rPr>
          <w:sz w:val="18"/>
          <w:szCs w:val="18"/>
        </w:rPr>
        <w:t>.</w:t>
      </w:r>
    </w:p>
    <w:p w:rsidR="00E73A7D" w:rsidRDefault="00E73A7D" w:rsidP="0029506D">
      <w:pPr>
        <w:spacing w:line="240" w:lineRule="atLeast"/>
        <w:rPr>
          <w:sz w:val="18"/>
          <w:szCs w:val="18"/>
        </w:rPr>
      </w:pPr>
    </w:p>
    <w:p w:rsidR="00E73A7D" w:rsidRDefault="00E73A7D" w:rsidP="00BF14E9">
      <w:pPr>
        <w:rPr>
          <w:sz w:val="18"/>
          <w:szCs w:val="18"/>
        </w:rPr>
      </w:pPr>
    </w:p>
    <w:p w:rsidR="00E73A7D" w:rsidRDefault="00E73A7D" w:rsidP="00BF14E9">
      <w:pPr>
        <w:rPr>
          <w:sz w:val="18"/>
          <w:szCs w:val="18"/>
        </w:rPr>
      </w:pPr>
    </w:p>
    <w:p w:rsidR="00E73A7D" w:rsidRDefault="00E73A7D" w:rsidP="00DA548F">
      <w:pPr>
        <w:jc w:val="center"/>
        <w:rPr>
          <w:sz w:val="28"/>
          <w:szCs w:val="28"/>
        </w:rPr>
      </w:pPr>
      <w:r w:rsidRPr="00BF14E9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  <w:r w:rsidRPr="00BF14E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Pr="00BF14E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Pr="00BF1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3A1642">
        <w:rPr>
          <w:sz w:val="28"/>
          <w:szCs w:val="28"/>
        </w:rPr>
        <w:t xml:space="preserve"> </w:t>
      </w:r>
      <w:r w:rsidRPr="00C47045">
        <w:rPr>
          <w:sz w:val="28"/>
          <w:szCs w:val="28"/>
        </w:rPr>
        <w:t>реализации региональной программы  капитального ремонта</w:t>
      </w:r>
      <w:r>
        <w:rPr>
          <w:sz w:val="28"/>
          <w:szCs w:val="28"/>
        </w:rPr>
        <w:t xml:space="preserve"> общего имущества многоквартирных домов, расположенных на территории МО «Ермаковский район», на 2017 год.</w:t>
      </w:r>
    </w:p>
    <w:p w:rsidR="00E73A7D" w:rsidRDefault="00E73A7D" w:rsidP="00516FF4">
      <w:pPr>
        <w:rPr>
          <w:sz w:val="28"/>
          <w:szCs w:val="28"/>
        </w:rPr>
      </w:pPr>
    </w:p>
    <w:p w:rsidR="00E73A7D" w:rsidRDefault="00E73A7D" w:rsidP="00BF14E9">
      <w:pPr>
        <w:rPr>
          <w:sz w:val="28"/>
          <w:szCs w:val="28"/>
        </w:rPr>
      </w:pPr>
      <w:r>
        <w:rPr>
          <w:sz w:val="28"/>
          <w:szCs w:val="28"/>
        </w:rPr>
        <w:t>1. Председатель рабочей  группы -  Бабанакова Наталья Владимировна, начальник отдела АС и КХ администрации района;</w:t>
      </w:r>
    </w:p>
    <w:p w:rsidR="00E73A7D" w:rsidRDefault="00E73A7D" w:rsidP="00BF14E9">
      <w:pPr>
        <w:rPr>
          <w:sz w:val="28"/>
          <w:szCs w:val="28"/>
        </w:rPr>
      </w:pPr>
      <w:r>
        <w:rPr>
          <w:sz w:val="28"/>
          <w:szCs w:val="28"/>
        </w:rPr>
        <w:t>2.  Секретарь рабочей группы - Суханова Елена Владимировна – начальник по управлению МКД ООО «Жилкомхоз»;</w:t>
      </w:r>
    </w:p>
    <w:p w:rsidR="00E73A7D" w:rsidRDefault="00E73A7D" w:rsidP="00BF14E9">
      <w:pPr>
        <w:rPr>
          <w:sz w:val="28"/>
          <w:szCs w:val="28"/>
        </w:rPr>
      </w:pPr>
      <w:r>
        <w:rPr>
          <w:sz w:val="28"/>
          <w:szCs w:val="28"/>
        </w:rPr>
        <w:t xml:space="preserve">4. Члены </w:t>
      </w:r>
      <w:r w:rsidRPr="002D2B67">
        <w:rPr>
          <w:sz w:val="28"/>
          <w:szCs w:val="28"/>
        </w:rPr>
        <w:t>рабочей  группы</w:t>
      </w:r>
      <w:r>
        <w:rPr>
          <w:sz w:val="28"/>
          <w:szCs w:val="28"/>
        </w:rPr>
        <w:t>:</w:t>
      </w:r>
      <w:r w:rsidRPr="002D2B67">
        <w:rPr>
          <w:sz w:val="28"/>
          <w:szCs w:val="28"/>
        </w:rPr>
        <w:t xml:space="preserve"> </w:t>
      </w:r>
    </w:p>
    <w:p w:rsidR="00E73A7D" w:rsidRDefault="00E73A7D" w:rsidP="00E604B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Абрамов Сергей Михайлович – заместитель главы администрации Ермаковского сельского совета;</w:t>
      </w:r>
    </w:p>
    <w:p w:rsidR="00E73A7D" w:rsidRDefault="00E73A7D" w:rsidP="00E604B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Загорец Александр Ульянович – инженер МКУ «Ермаковский центр капитального строительства»;</w:t>
      </w:r>
    </w:p>
    <w:p w:rsidR="00E73A7D" w:rsidRDefault="00E73A7D" w:rsidP="00E604B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Видяев Владимир Александрович-мастер ООО «Жилкомхоз»;</w:t>
      </w:r>
    </w:p>
    <w:p w:rsidR="00E73A7D" w:rsidRDefault="00E73A7D" w:rsidP="00E604B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Крапивин Юрий Кузьмич-уполномоченный в установленном порядке -собственник жилого помещения в многоквартирном доме по адресу: с.Ермаковское, ул.Карла Маркса, дом № 137:</w:t>
      </w:r>
    </w:p>
    <w:p w:rsidR="00E73A7D" w:rsidRDefault="00E73A7D" w:rsidP="00516FF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Волошин Владимир Васильевич - уполномоченный в установленном порядке - собственник жилого помещения в многоквартирном доме по адресу: с.Ермаковское, ул. Курнатовского, дом № 46:</w:t>
      </w:r>
    </w:p>
    <w:p w:rsidR="00E73A7D" w:rsidRDefault="00E73A7D" w:rsidP="00516FF4">
      <w:pPr>
        <w:ind w:left="360"/>
        <w:rPr>
          <w:sz w:val="28"/>
          <w:szCs w:val="28"/>
        </w:rPr>
      </w:pPr>
    </w:p>
    <w:p w:rsidR="00E73A7D" w:rsidRDefault="00E73A7D" w:rsidP="00BF14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Default="00E73A7D" w:rsidP="00BF14E9">
      <w:pPr>
        <w:jc w:val="center"/>
        <w:rPr>
          <w:sz w:val="28"/>
          <w:szCs w:val="28"/>
        </w:rPr>
      </w:pPr>
    </w:p>
    <w:p w:rsidR="00E73A7D" w:rsidRPr="00BF14E9" w:rsidRDefault="00E73A7D" w:rsidP="00BF14E9">
      <w:pPr>
        <w:jc w:val="center"/>
        <w:rPr>
          <w:sz w:val="28"/>
          <w:szCs w:val="28"/>
        </w:rPr>
      </w:pPr>
    </w:p>
    <w:sectPr w:rsidR="00E73A7D" w:rsidRPr="00BF14E9" w:rsidSect="00286176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7D" w:rsidRDefault="00E73A7D" w:rsidP="000179C3">
      <w:r>
        <w:separator/>
      </w:r>
    </w:p>
  </w:endnote>
  <w:endnote w:type="continuationSeparator" w:id="0">
    <w:p w:rsidR="00E73A7D" w:rsidRDefault="00E73A7D" w:rsidP="0001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7D" w:rsidRDefault="00E73A7D" w:rsidP="000179C3">
      <w:r>
        <w:separator/>
      </w:r>
    </w:p>
  </w:footnote>
  <w:footnote w:type="continuationSeparator" w:id="0">
    <w:p w:rsidR="00E73A7D" w:rsidRDefault="00E73A7D" w:rsidP="00017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B29"/>
    <w:multiLevelType w:val="hybridMultilevel"/>
    <w:tmpl w:val="1708E27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F1A7EDE"/>
    <w:multiLevelType w:val="hybridMultilevel"/>
    <w:tmpl w:val="C2D635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7E0566E0"/>
    <w:multiLevelType w:val="hybridMultilevel"/>
    <w:tmpl w:val="D1B4A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9861C5"/>
    <w:multiLevelType w:val="hybridMultilevel"/>
    <w:tmpl w:val="AB44F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7F0"/>
    <w:rsid w:val="0000566C"/>
    <w:rsid w:val="00006FF7"/>
    <w:rsid w:val="00010620"/>
    <w:rsid w:val="00012F15"/>
    <w:rsid w:val="00015943"/>
    <w:rsid w:val="0001698F"/>
    <w:rsid w:val="0001721D"/>
    <w:rsid w:val="000179C3"/>
    <w:rsid w:val="00024A47"/>
    <w:rsid w:val="00024DA1"/>
    <w:rsid w:val="00030823"/>
    <w:rsid w:val="00035130"/>
    <w:rsid w:val="00036F88"/>
    <w:rsid w:val="00037A35"/>
    <w:rsid w:val="0004041C"/>
    <w:rsid w:val="0004069A"/>
    <w:rsid w:val="00041579"/>
    <w:rsid w:val="000431B1"/>
    <w:rsid w:val="000466C7"/>
    <w:rsid w:val="00047BCE"/>
    <w:rsid w:val="00051E5F"/>
    <w:rsid w:val="00053D75"/>
    <w:rsid w:val="000541CB"/>
    <w:rsid w:val="00055BDF"/>
    <w:rsid w:val="00061090"/>
    <w:rsid w:val="00064155"/>
    <w:rsid w:val="00067236"/>
    <w:rsid w:val="00067C02"/>
    <w:rsid w:val="000704FE"/>
    <w:rsid w:val="00071958"/>
    <w:rsid w:val="000760AA"/>
    <w:rsid w:val="0007666D"/>
    <w:rsid w:val="00080A99"/>
    <w:rsid w:val="000811FE"/>
    <w:rsid w:val="000859FD"/>
    <w:rsid w:val="00092F83"/>
    <w:rsid w:val="000A0B55"/>
    <w:rsid w:val="000A21E0"/>
    <w:rsid w:val="000A3B15"/>
    <w:rsid w:val="000A5409"/>
    <w:rsid w:val="000A5EF2"/>
    <w:rsid w:val="000A7467"/>
    <w:rsid w:val="000A77CD"/>
    <w:rsid w:val="000B0059"/>
    <w:rsid w:val="000B016B"/>
    <w:rsid w:val="000B4AB7"/>
    <w:rsid w:val="000B5668"/>
    <w:rsid w:val="000B57E0"/>
    <w:rsid w:val="000B7DAB"/>
    <w:rsid w:val="000C374E"/>
    <w:rsid w:val="000C3778"/>
    <w:rsid w:val="000C4634"/>
    <w:rsid w:val="000C56BE"/>
    <w:rsid w:val="000C61A0"/>
    <w:rsid w:val="000D0DA3"/>
    <w:rsid w:val="000D2862"/>
    <w:rsid w:val="000D3394"/>
    <w:rsid w:val="000D4273"/>
    <w:rsid w:val="000D5ED9"/>
    <w:rsid w:val="000D6B47"/>
    <w:rsid w:val="000E1F9D"/>
    <w:rsid w:val="000F2CF6"/>
    <w:rsid w:val="000F2DC0"/>
    <w:rsid w:val="00103C4B"/>
    <w:rsid w:val="001057CB"/>
    <w:rsid w:val="00105ED9"/>
    <w:rsid w:val="00107B72"/>
    <w:rsid w:val="00110B20"/>
    <w:rsid w:val="001119BC"/>
    <w:rsid w:val="001213F7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506A8"/>
    <w:rsid w:val="0015079C"/>
    <w:rsid w:val="00150CE4"/>
    <w:rsid w:val="00153FAF"/>
    <w:rsid w:val="00157361"/>
    <w:rsid w:val="0016131C"/>
    <w:rsid w:val="00163F95"/>
    <w:rsid w:val="001652D3"/>
    <w:rsid w:val="001734BB"/>
    <w:rsid w:val="00173688"/>
    <w:rsid w:val="00174004"/>
    <w:rsid w:val="00175296"/>
    <w:rsid w:val="0017597F"/>
    <w:rsid w:val="001776C9"/>
    <w:rsid w:val="00181692"/>
    <w:rsid w:val="00186ECE"/>
    <w:rsid w:val="0018773C"/>
    <w:rsid w:val="001931D7"/>
    <w:rsid w:val="001949DF"/>
    <w:rsid w:val="001967B3"/>
    <w:rsid w:val="00196AF4"/>
    <w:rsid w:val="001A114C"/>
    <w:rsid w:val="001A12D5"/>
    <w:rsid w:val="001A18BC"/>
    <w:rsid w:val="001A20E4"/>
    <w:rsid w:val="001A292C"/>
    <w:rsid w:val="001A3B66"/>
    <w:rsid w:val="001A3EA1"/>
    <w:rsid w:val="001A413A"/>
    <w:rsid w:val="001A6EF5"/>
    <w:rsid w:val="001B060B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D7B05"/>
    <w:rsid w:val="001E056E"/>
    <w:rsid w:val="001E0A49"/>
    <w:rsid w:val="001E600D"/>
    <w:rsid w:val="001E7C00"/>
    <w:rsid w:val="001F2490"/>
    <w:rsid w:val="001F2621"/>
    <w:rsid w:val="001F66E6"/>
    <w:rsid w:val="002000D0"/>
    <w:rsid w:val="00200139"/>
    <w:rsid w:val="00201991"/>
    <w:rsid w:val="0020439D"/>
    <w:rsid w:val="0020440E"/>
    <w:rsid w:val="0021119E"/>
    <w:rsid w:val="00211F04"/>
    <w:rsid w:val="0021325C"/>
    <w:rsid w:val="00213588"/>
    <w:rsid w:val="00215D9E"/>
    <w:rsid w:val="00217330"/>
    <w:rsid w:val="0022059B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641A"/>
    <w:rsid w:val="00253038"/>
    <w:rsid w:val="00253A14"/>
    <w:rsid w:val="00255818"/>
    <w:rsid w:val="00263EE0"/>
    <w:rsid w:val="002712D9"/>
    <w:rsid w:val="002724DF"/>
    <w:rsid w:val="00275EA8"/>
    <w:rsid w:val="00277060"/>
    <w:rsid w:val="00281140"/>
    <w:rsid w:val="00286176"/>
    <w:rsid w:val="002868BD"/>
    <w:rsid w:val="002908AC"/>
    <w:rsid w:val="002942B7"/>
    <w:rsid w:val="0029506D"/>
    <w:rsid w:val="00296E42"/>
    <w:rsid w:val="002A70D6"/>
    <w:rsid w:val="002B07FF"/>
    <w:rsid w:val="002B3705"/>
    <w:rsid w:val="002B4B03"/>
    <w:rsid w:val="002B4BD8"/>
    <w:rsid w:val="002B544E"/>
    <w:rsid w:val="002C0BF8"/>
    <w:rsid w:val="002C36E8"/>
    <w:rsid w:val="002C7A2F"/>
    <w:rsid w:val="002D0F70"/>
    <w:rsid w:val="002D2183"/>
    <w:rsid w:val="002D2B67"/>
    <w:rsid w:val="002D3385"/>
    <w:rsid w:val="002D3690"/>
    <w:rsid w:val="002D44A8"/>
    <w:rsid w:val="002D49D7"/>
    <w:rsid w:val="002D5D46"/>
    <w:rsid w:val="002D66E7"/>
    <w:rsid w:val="002D76E1"/>
    <w:rsid w:val="002E593A"/>
    <w:rsid w:val="002E5C5F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3114B"/>
    <w:rsid w:val="00331EE9"/>
    <w:rsid w:val="00332B95"/>
    <w:rsid w:val="0033386C"/>
    <w:rsid w:val="00335312"/>
    <w:rsid w:val="0033705C"/>
    <w:rsid w:val="003418C1"/>
    <w:rsid w:val="003447E7"/>
    <w:rsid w:val="00345714"/>
    <w:rsid w:val="0035368A"/>
    <w:rsid w:val="00353BBF"/>
    <w:rsid w:val="0035475D"/>
    <w:rsid w:val="003558C2"/>
    <w:rsid w:val="00356BC9"/>
    <w:rsid w:val="00360304"/>
    <w:rsid w:val="00360CEE"/>
    <w:rsid w:val="00365E50"/>
    <w:rsid w:val="00367359"/>
    <w:rsid w:val="00371712"/>
    <w:rsid w:val="003841FF"/>
    <w:rsid w:val="003866E5"/>
    <w:rsid w:val="00387E52"/>
    <w:rsid w:val="0039428E"/>
    <w:rsid w:val="00396162"/>
    <w:rsid w:val="003A0E4A"/>
    <w:rsid w:val="003A1642"/>
    <w:rsid w:val="003A1821"/>
    <w:rsid w:val="003A2776"/>
    <w:rsid w:val="003A65D4"/>
    <w:rsid w:val="003B382B"/>
    <w:rsid w:val="003B427D"/>
    <w:rsid w:val="003B7472"/>
    <w:rsid w:val="003C2923"/>
    <w:rsid w:val="003C3A11"/>
    <w:rsid w:val="003C51F8"/>
    <w:rsid w:val="003D090B"/>
    <w:rsid w:val="003D1991"/>
    <w:rsid w:val="003D2D61"/>
    <w:rsid w:val="003D305C"/>
    <w:rsid w:val="003D517C"/>
    <w:rsid w:val="003D6933"/>
    <w:rsid w:val="003D763E"/>
    <w:rsid w:val="003E0837"/>
    <w:rsid w:val="003F3452"/>
    <w:rsid w:val="003F45C5"/>
    <w:rsid w:val="00402617"/>
    <w:rsid w:val="00402670"/>
    <w:rsid w:val="00406544"/>
    <w:rsid w:val="004124D6"/>
    <w:rsid w:val="00413EFA"/>
    <w:rsid w:val="00417F02"/>
    <w:rsid w:val="00431BCF"/>
    <w:rsid w:val="00435A7A"/>
    <w:rsid w:val="00435E53"/>
    <w:rsid w:val="004379EC"/>
    <w:rsid w:val="00440D86"/>
    <w:rsid w:val="00441C68"/>
    <w:rsid w:val="00442C3D"/>
    <w:rsid w:val="004431AA"/>
    <w:rsid w:val="004436B6"/>
    <w:rsid w:val="00457971"/>
    <w:rsid w:val="00457A97"/>
    <w:rsid w:val="00464E6C"/>
    <w:rsid w:val="00467A4D"/>
    <w:rsid w:val="00471449"/>
    <w:rsid w:val="00473A96"/>
    <w:rsid w:val="00490B06"/>
    <w:rsid w:val="00493583"/>
    <w:rsid w:val="00495AE5"/>
    <w:rsid w:val="004A00CB"/>
    <w:rsid w:val="004A049F"/>
    <w:rsid w:val="004A2650"/>
    <w:rsid w:val="004A4AA4"/>
    <w:rsid w:val="004B0BED"/>
    <w:rsid w:val="004B13F1"/>
    <w:rsid w:val="004B1759"/>
    <w:rsid w:val="004B1BFF"/>
    <w:rsid w:val="004B2806"/>
    <w:rsid w:val="004B334C"/>
    <w:rsid w:val="004B47E8"/>
    <w:rsid w:val="004B6F01"/>
    <w:rsid w:val="004B796F"/>
    <w:rsid w:val="004C22E1"/>
    <w:rsid w:val="004C3733"/>
    <w:rsid w:val="004C4D47"/>
    <w:rsid w:val="004C5B1B"/>
    <w:rsid w:val="004C76E3"/>
    <w:rsid w:val="004C7CB4"/>
    <w:rsid w:val="004D16DF"/>
    <w:rsid w:val="004E172C"/>
    <w:rsid w:val="004E2902"/>
    <w:rsid w:val="004E535B"/>
    <w:rsid w:val="004E6193"/>
    <w:rsid w:val="004E7416"/>
    <w:rsid w:val="004F38E7"/>
    <w:rsid w:val="004F582B"/>
    <w:rsid w:val="0050054A"/>
    <w:rsid w:val="00500A14"/>
    <w:rsid w:val="005034E9"/>
    <w:rsid w:val="005058BA"/>
    <w:rsid w:val="005058EE"/>
    <w:rsid w:val="005066CB"/>
    <w:rsid w:val="00515F55"/>
    <w:rsid w:val="005166D1"/>
    <w:rsid w:val="00516AA0"/>
    <w:rsid w:val="00516FF4"/>
    <w:rsid w:val="0052015C"/>
    <w:rsid w:val="00520A68"/>
    <w:rsid w:val="00524431"/>
    <w:rsid w:val="00530CB5"/>
    <w:rsid w:val="005320B5"/>
    <w:rsid w:val="0053648F"/>
    <w:rsid w:val="005371D7"/>
    <w:rsid w:val="00543516"/>
    <w:rsid w:val="00556B4C"/>
    <w:rsid w:val="00557207"/>
    <w:rsid w:val="005613FE"/>
    <w:rsid w:val="00561B34"/>
    <w:rsid w:val="00564F6F"/>
    <w:rsid w:val="00573626"/>
    <w:rsid w:val="005800C5"/>
    <w:rsid w:val="00581925"/>
    <w:rsid w:val="005825DB"/>
    <w:rsid w:val="00586A80"/>
    <w:rsid w:val="005877FC"/>
    <w:rsid w:val="00597D1B"/>
    <w:rsid w:val="005A7998"/>
    <w:rsid w:val="005B04B6"/>
    <w:rsid w:val="005B1C76"/>
    <w:rsid w:val="005B5ACE"/>
    <w:rsid w:val="005B661E"/>
    <w:rsid w:val="005B670E"/>
    <w:rsid w:val="005C0144"/>
    <w:rsid w:val="005C0A2E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B3C"/>
    <w:rsid w:val="005D7812"/>
    <w:rsid w:val="005E120C"/>
    <w:rsid w:val="005E27E0"/>
    <w:rsid w:val="005E4979"/>
    <w:rsid w:val="005E4A06"/>
    <w:rsid w:val="005E66A3"/>
    <w:rsid w:val="005F149B"/>
    <w:rsid w:val="005F473B"/>
    <w:rsid w:val="00602ECB"/>
    <w:rsid w:val="006150F5"/>
    <w:rsid w:val="00620A7F"/>
    <w:rsid w:val="00623E4B"/>
    <w:rsid w:val="00624E2F"/>
    <w:rsid w:val="00625738"/>
    <w:rsid w:val="00627973"/>
    <w:rsid w:val="00633EC8"/>
    <w:rsid w:val="00634FD5"/>
    <w:rsid w:val="0063714F"/>
    <w:rsid w:val="006376AA"/>
    <w:rsid w:val="00641930"/>
    <w:rsid w:val="00647DE4"/>
    <w:rsid w:val="006503AF"/>
    <w:rsid w:val="00651DEB"/>
    <w:rsid w:val="00653DCB"/>
    <w:rsid w:val="006558E4"/>
    <w:rsid w:val="006561D1"/>
    <w:rsid w:val="006569E4"/>
    <w:rsid w:val="0066072D"/>
    <w:rsid w:val="006661B9"/>
    <w:rsid w:val="00666E58"/>
    <w:rsid w:val="00666F65"/>
    <w:rsid w:val="00670DCA"/>
    <w:rsid w:val="00671371"/>
    <w:rsid w:val="00671E49"/>
    <w:rsid w:val="00672408"/>
    <w:rsid w:val="00672506"/>
    <w:rsid w:val="006731A7"/>
    <w:rsid w:val="00673C3D"/>
    <w:rsid w:val="00676F3E"/>
    <w:rsid w:val="00681536"/>
    <w:rsid w:val="0068242E"/>
    <w:rsid w:val="00692171"/>
    <w:rsid w:val="00693BFC"/>
    <w:rsid w:val="00694EDF"/>
    <w:rsid w:val="006966F3"/>
    <w:rsid w:val="006A26CC"/>
    <w:rsid w:val="006A5756"/>
    <w:rsid w:val="006B0308"/>
    <w:rsid w:val="006B168A"/>
    <w:rsid w:val="006B3679"/>
    <w:rsid w:val="006B37CB"/>
    <w:rsid w:val="006B6165"/>
    <w:rsid w:val="006C1143"/>
    <w:rsid w:val="006C3D94"/>
    <w:rsid w:val="006D0A07"/>
    <w:rsid w:val="006D4034"/>
    <w:rsid w:val="006D63E8"/>
    <w:rsid w:val="006D72DA"/>
    <w:rsid w:val="006D741A"/>
    <w:rsid w:val="006D77B4"/>
    <w:rsid w:val="006F09D1"/>
    <w:rsid w:val="006F0F2B"/>
    <w:rsid w:val="006F5043"/>
    <w:rsid w:val="006F6CFC"/>
    <w:rsid w:val="006F7178"/>
    <w:rsid w:val="007004B2"/>
    <w:rsid w:val="007033BB"/>
    <w:rsid w:val="00704DBE"/>
    <w:rsid w:val="00714792"/>
    <w:rsid w:val="007227AE"/>
    <w:rsid w:val="00723717"/>
    <w:rsid w:val="007312B1"/>
    <w:rsid w:val="00732957"/>
    <w:rsid w:val="00747A78"/>
    <w:rsid w:val="007627DF"/>
    <w:rsid w:val="00765ABC"/>
    <w:rsid w:val="00766C1A"/>
    <w:rsid w:val="007779F2"/>
    <w:rsid w:val="007829BC"/>
    <w:rsid w:val="007871B9"/>
    <w:rsid w:val="00787E74"/>
    <w:rsid w:val="0079618A"/>
    <w:rsid w:val="007A0DD4"/>
    <w:rsid w:val="007A178E"/>
    <w:rsid w:val="007A1849"/>
    <w:rsid w:val="007A3D60"/>
    <w:rsid w:val="007A467F"/>
    <w:rsid w:val="007A59FB"/>
    <w:rsid w:val="007A5C7F"/>
    <w:rsid w:val="007A663D"/>
    <w:rsid w:val="007B0A31"/>
    <w:rsid w:val="007B55D8"/>
    <w:rsid w:val="007B5B1A"/>
    <w:rsid w:val="007C410B"/>
    <w:rsid w:val="007D1636"/>
    <w:rsid w:val="007D1AA4"/>
    <w:rsid w:val="007D255D"/>
    <w:rsid w:val="007D2E91"/>
    <w:rsid w:val="007D5218"/>
    <w:rsid w:val="007D7024"/>
    <w:rsid w:val="007D73BA"/>
    <w:rsid w:val="007F02F1"/>
    <w:rsid w:val="007F3985"/>
    <w:rsid w:val="0080036E"/>
    <w:rsid w:val="00802F9E"/>
    <w:rsid w:val="008030F5"/>
    <w:rsid w:val="0080383D"/>
    <w:rsid w:val="00804BE0"/>
    <w:rsid w:val="0080546A"/>
    <w:rsid w:val="00806C24"/>
    <w:rsid w:val="00807E21"/>
    <w:rsid w:val="00810FC7"/>
    <w:rsid w:val="0082136D"/>
    <w:rsid w:val="00826A72"/>
    <w:rsid w:val="00833F74"/>
    <w:rsid w:val="00834DAE"/>
    <w:rsid w:val="00843235"/>
    <w:rsid w:val="0084399E"/>
    <w:rsid w:val="00846372"/>
    <w:rsid w:val="00846AF7"/>
    <w:rsid w:val="00850361"/>
    <w:rsid w:val="008517A8"/>
    <w:rsid w:val="0085498E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A65E4"/>
    <w:rsid w:val="008B0873"/>
    <w:rsid w:val="008B0D64"/>
    <w:rsid w:val="008B33A7"/>
    <w:rsid w:val="008B3645"/>
    <w:rsid w:val="008B484F"/>
    <w:rsid w:val="008B4FE7"/>
    <w:rsid w:val="008C1819"/>
    <w:rsid w:val="008C1E6D"/>
    <w:rsid w:val="008C4A2C"/>
    <w:rsid w:val="008C7FE7"/>
    <w:rsid w:val="008D3025"/>
    <w:rsid w:val="008E0812"/>
    <w:rsid w:val="008E109F"/>
    <w:rsid w:val="008E4642"/>
    <w:rsid w:val="008E5DB4"/>
    <w:rsid w:val="008E5E73"/>
    <w:rsid w:val="008E662E"/>
    <w:rsid w:val="008E7C88"/>
    <w:rsid w:val="008F5830"/>
    <w:rsid w:val="008F5A83"/>
    <w:rsid w:val="0091126C"/>
    <w:rsid w:val="00914C04"/>
    <w:rsid w:val="00922716"/>
    <w:rsid w:val="0092300A"/>
    <w:rsid w:val="009301DE"/>
    <w:rsid w:val="0093203A"/>
    <w:rsid w:val="0093338A"/>
    <w:rsid w:val="009333BB"/>
    <w:rsid w:val="00950164"/>
    <w:rsid w:val="00950FF3"/>
    <w:rsid w:val="009516F4"/>
    <w:rsid w:val="00955AE4"/>
    <w:rsid w:val="00955CBB"/>
    <w:rsid w:val="00957828"/>
    <w:rsid w:val="009627A7"/>
    <w:rsid w:val="00963F82"/>
    <w:rsid w:val="00966133"/>
    <w:rsid w:val="0097364C"/>
    <w:rsid w:val="00973B59"/>
    <w:rsid w:val="00974AE7"/>
    <w:rsid w:val="00981C4F"/>
    <w:rsid w:val="00982E2F"/>
    <w:rsid w:val="00983893"/>
    <w:rsid w:val="0098672E"/>
    <w:rsid w:val="00987DFE"/>
    <w:rsid w:val="009935A0"/>
    <w:rsid w:val="00994B34"/>
    <w:rsid w:val="0099549B"/>
    <w:rsid w:val="00995A49"/>
    <w:rsid w:val="00995D43"/>
    <w:rsid w:val="0099694A"/>
    <w:rsid w:val="009B121F"/>
    <w:rsid w:val="009B3331"/>
    <w:rsid w:val="009B4A85"/>
    <w:rsid w:val="009B6487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D7D"/>
    <w:rsid w:val="009F2BFD"/>
    <w:rsid w:val="009F34EC"/>
    <w:rsid w:val="009F5616"/>
    <w:rsid w:val="00A009C4"/>
    <w:rsid w:val="00A01F25"/>
    <w:rsid w:val="00A03360"/>
    <w:rsid w:val="00A06127"/>
    <w:rsid w:val="00A07324"/>
    <w:rsid w:val="00A07AC1"/>
    <w:rsid w:val="00A07C79"/>
    <w:rsid w:val="00A07CC0"/>
    <w:rsid w:val="00A10731"/>
    <w:rsid w:val="00A12629"/>
    <w:rsid w:val="00A17E90"/>
    <w:rsid w:val="00A2063D"/>
    <w:rsid w:val="00A2195E"/>
    <w:rsid w:val="00A21ED8"/>
    <w:rsid w:val="00A23790"/>
    <w:rsid w:val="00A2555E"/>
    <w:rsid w:val="00A257F0"/>
    <w:rsid w:val="00A258A9"/>
    <w:rsid w:val="00A30805"/>
    <w:rsid w:val="00A32663"/>
    <w:rsid w:val="00A35E73"/>
    <w:rsid w:val="00A3663B"/>
    <w:rsid w:val="00A41E25"/>
    <w:rsid w:val="00A42140"/>
    <w:rsid w:val="00A424E5"/>
    <w:rsid w:val="00A438E5"/>
    <w:rsid w:val="00A530B5"/>
    <w:rsid w:val="00A53400"/>
    <w:rsid w:val="00A54DCE"/>
    <w:rsid w:val="00A5598C"/>
    <w:rsid w:val="00A56359"/>
    <w:rsid w:val="00A61099"/>
    <w:rsid w:val="00A62C86"/>
    <w:rsid w:val="00A722B5"/>
    <w:rsid w:val="00A72354"/>
    <w:rsid w:val="00A738DE"/>
    <w:rsid w:val="00A774DD"/>
    <w:rsid w:val="00A82826"/>
    <w:rsid w:val="00A92212"/>
    <w:rsid w:val="00A93D6A"/>
    <w:rsid w:val="00AA48A2"/>
    <w:rsid w:val="00AA7A70"/>
    <w:rsid w:val="00AB32F2"/>
    <w:rsid w:val="00AB51A3"/>
    <w:rsid w:val="00AC0C92"/>
    <w:rsid w:val="00AC2E6B"/>
    <w:rsid w:val="00AC62A8"/>
    <w:rsid w:val="00AD0C12"/>
    <w:rsid w:val="00AD2698"/>
    <w:rsid w:val="00AD6C6D"/>
    <w:rsid w:val="00AD7531"/>
    <w:rsid w:val="00AD7F85"/>
    <w:rsid w:val="00AE558B"/>
    <w:rsid w:val="00AF1672"/>
    <w:rsid w:val="00AF1D68"/>
    <w:rsid w:val="00AF6FE5"/>
    <w:rsid w:val="00B02631"/>
    <w:rsid w:val="00B03B0B"/>
    <w:rsid w:val="00B03F84"/>
    <w:rsid w:val="00B054C8"/>
    <w:rsid w:val="00B10BEB"/>
    <w:rsid w:val="00B12D22"/>
    <w:rsid w:val="00B138B7"/>
    <w:rsid w:val="00B13974"/>
    <w:rsid w:val="00B268DA"/>
    <w:rsid w:val="00B30AD6"/>
    <w:rsid w:val="00B33D18"/>
    <w:rsid w:val="00B34CA5"/>
    <w:rsid w:val="00B36A73"/>
    <w:rsid w:val="00B40ED8"/>
    <w:rsid w:val="00B43EA4"/>
    <w:rsid w:val="00B446EA"/>
    <w:rsid w:val="00B456BB"/>
    <w:rsid w:val="00B46834"/>
    <w:rsid w:val="00B47385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860E9"/>
    <w:rsid w:val="00B904F4"/>
    <w:rsid w:val="00B9327C"/>
    <w:rsid w:val="00BB2B3B"/>
    <w:rsid w:val="00BB428A"/>
    <w:rsid w:val="00BB4703"/>
    <w:rsid w:val="00BB60FA"/>
    <w:rsid w:val="00BC2DF3"/>
    <w:rsid w:val="00BC5C7E"/>
    <w:rsid w:val="00BC7994"/>
    <w:rsid w:val="00BD471C"/>
    <w:rsid w:val="00BD51A2"/>
    <w:rsid w:val="00BD720C"/>
    <w:rsid w:val="00BD7D04"/>
    <w:rsid w:val="00BE3B85"/>
    <w:rsid w:val="00BE426F"/>
    <w:rsid w:val="00BE48A2"/>
    <w:rsid w:val="00BE52A6"/>
    <w:rsid w:val="00BE58BD"/>
    <w:rsid w:val="00BF1011"/>
    <w:rsid w:val="00BF14E9"/>
    <w:rsid w:val="00C12C53"/>
    <w:rsid w:val="00C1602E"/>
    <w:rsid w:val="00C24E33"/>
    <w:rsid w:val="00C40782"/>
    <w:rsid w:val="00C4139F"/>
    <w:rsid w:val="00C41546"/>
    <w:rsid w:val="00C43986"/>
    <w:rsid w:val="00C4507F"/>
    <w:rsid w:val="00C47045"/>
    <w:rsid w:val="00C50C72"/>
    <w:rsid w:val="00C538F2"/>
    <w:rsid w:val="00C53C30"/>
    <w:rsid w:val="00C60318"/>
    <w:rsid w:val="00C612C5"/>
    <w:rsid w:val="00C63536"/>
    <w:rsid w:val="00C64000"/>
    <w:rsid w:val="00C65740"/>
    <w:rsid w:val="00C71B76"/>
    <w:rsid w:val="00C72619"/>
    <w:rsid w:val="00C733BD"/>
    <w:rsid w:val="00C7655E"/>
    <w:rsid w:val="00C81593"/>
    <w:rsid w:val="00C81C63"/>
    <w:rsid w:val="00C84969"/>
    <w:rsid w:val="00C903FB"/>
    <w:rsid w:val="00C908F3"/>
    <w:rsid w:val="00C931FE"/>
    <w:rsid w:val="00C94F0C"/>
    <w:rsid w:val="00C95835"/>
    <w:rsid w:val="00C97A25"/>
    <w:rsid w:val="00CC2CB6"/>
    <w:rsid w:val="00CC6CBF"/>
    <w:rsid w:val="00CD5A9C"/>
    <w:rsid w:val="00CD65D7"/>
    <w:rsid w:val="00CE3C13"/>
    <w:rsid w:val="00CE3C59"/>
    <w:rsid w:val="00CF0ACE"/>
    <w:rsid w:val="00CF14E1"/>
    <w:rsid w:val="00CF25B7"/>
    <w:rsid w:val="00CF2E03"/>
    <w:rsid w:val="00CF4733"/>
    <w:rsid w:val="00CF6411"/>
    <w:rsid w:val="00CF7F5D"/>
    <w:rsid w:val="00D00622"/>
    <w:rsid w:val="00D01117"/>
    <w:rsid w:val="00D04E7C"/>
    <w:rsid w:val="00D07A46"/>
    <w:rsid w:val="00D10F3A"/>
    <w:rsid w:val="00D13527"/>
    <w:rsid w:val="00D1388B"/>
    <w:rsid w:val="00D15667"/>
    <w:rsid w:val="00D17E2C"/>
    <w:rsid w:val="00D21DF9"/>
    <w:rsid w:val="00D227B1"/>
    <w:rsid w:val="00D23890"/>
    <w:rsid w:val="00D260E4"/>
    <w:rsid w:val="00D32F2A"/>
    <w:rsid w:val="00D349AD"/>
    <w:rsid w:val="00D43E8A"/>
    <w:rsid w:val="00D43EB3"/>
    <w:rsid w:val="00D45420"/>
    <w:rsid w:val="00D473BD"/>
    <w:rsid w:val="00D47685"/>
    <w:rsid w:val="00D517DA"/>
    <w:rsid w:val="00D52722"/>
    <w:rsid w:val="00D56660"/>
    <w:rsid w:val="00D60CDD"/>
    <w:rsid w:val="00D62307"/>
    <w:rsid w:val="00D62C72"/>
    <w:rsid w:val="00D62E98"/>
    <w:rsid w:val="00D731DF"/>
    <w:rsid w:val="00D74DEE"/>
    <w:rsid w:val="00D762BE"/>
    <w:rsid w:val="00D7643E"/>
    <w:rsid w:val="00D77A7A"/>
    <w:rsid w:val="00D84654"/>
    <w:rsid w:val="00D86EC3"/>
    <w:rsid w:val="00D91A9E"/>
    <w:rsid w:val="00D92C88"/>
    <w:rsid w:val="00D93442"/>
    <w:rsid w:val="00DA2726"/>
    <w:rsid w:val="00DA38DA"/>
    <w:rsid w:val="00DA39B2"/>
    <w:rsid w:val="00DA548F"/>
    <w:rsid w:val="00DA6154"/>
    <w:rsid w:val="00DB472D"/>
    <w:rsid w:val="00DB7537"/>
    <w:rsid w:val="00DC3ECD"/>
    <w:rsid w:val="00DC5972"/>
    <w:rsid w:val="00DC6619"/>
    <w:rsid w:val="00DD0B7E"/>
    <w:rsid w:val="00DD2934"/>
    <w:rsid w:val="00DD42D7"/>
    <w:rsid w:val="00DE0D04"/>
    <w:rsid w:val="00DE3B40"/>
    <w:rsid w:val="00DE68B9"/>
    <w:rsid w:val="00DF6874"/>
    <w:rsid w:val="00E01E74"/>
    <w:rsid w:val="00E052F5"/>
    <w:rsid w:val="00E105A6"/>
    <w:rsid w:val="00E232C4"/>
    <w:rsid w:val="00E30341"/>
    <w:rsid w:val="00E31292"/>
    <w:rsid w:val="00E33C9F"/>
    <w:rsid w:val="00E33E61"/>
    <w:rsid w:val="00E35838"/>
    <w:rsid w:val="00E37AE2"/>
    <w:rsid w:val="00E41DEA"/>
    <w:rsid w:val="00E420FD"/>
    <w:rsid w:val="00E50F07"/>
    <w:rsid w:val="00E52204"/>
    <w:rsid w:val="00E54D50"/>
    <w:rsid w:val="00E604B4"/>
    <w:rsid w:val="00E6227B"/>
    <w:rsid w:val="00E62F77"/>
    <w:rsid w:val="00E65997"/>
    <w:rsid w:val="00E66B88"/>
    <w:rsid w:val="00E70A1C"/>
    <w:rsid w:val="00E720A5"/>
    <w:rsid w:val="00E72D58"/>
    <w:rsid w:val="00E73A7D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6251"/>
    <w:rsid w:val="00E9704D"/>
    <w:rsid w:val="00E973A5"/>
    <w:rsid w:val="00EA2E0D"/>
    <w:rsid w:val="00EA545D"/>
    <w:rsid w:val="00EB09BB"/>
    <w:rsid w:val="00EB264C"/>
    <w:rsid w:val="00EB2E80"/>
    <w:rsid w:val="00EB2F68"/>
    <w:rsid w:val="00EC4D7D"/>
    <w:rsid w:val="00ED2EFD"/>
    <w:rsid w:val="00ED67BD"/>
    <w:rsid w:val="00ED74CB"/>
    <w:rsid w:val="00EE0955"/>
    <w:rsid w:val="00EE2D31"/>
    <w:rsid w:val="00EE5E4E"/>
    <w:rsid w:val="00EE7E74"/>
    <w:rsid w:val="00EF4E37"/>
    <w:rsid w:val="00EF5BA1"/>
    <w:rsid w:val="00EF6A61"/>
    <w:rsid w:val="00EF6C5F"/>
    <w:rsid w:val="00EF6C9D"/>
    <w:rsid w:val="00EF7592"/>
    <w:rsid w:val="00F0103E"/>
    <w:rsid w:val="00F02EFB"/>
    <w:rsid w:val="00F03AA5"/>
    <w:rsid w:val="00F04E35"/>
    <w:rsid w:val="00F112A9"/>
    <w:rsid w:val="00F13D49"/>
    <w:rsid w:val="00F16529"/>
    <w:rsid w:val="00F21367"/>
    <w:rsid w:val="00F215D0"/>
    <w:rsid w:val="00F228EF"/>
    <w:rsid w:val="00F24938"/>
    <w:rsid w:val="00F24BC0"/>
    <w:rsid w:val="00F27966"/>
    <w:rsid w:val="00F32416"/>
    <w:rsid w:val="00F4762C"/>
    <w:rsid w:val="00F50A50"/>
    <w:rsid w:val="00F5351F"/>
    <w:rsid w:val="00F53F73"/>
    <w:rsid w:val="00F565DD"/>
    <w:rsid w:val="00F5793C"/>
    <w:rsid w:val="00F60506"/>
    <w:rsid w:val="00F62555"/>
    <w:rsid w:val="00F62887"/>
    <w:rsid w:val="00F6364D"/>
    <w:rsid w:val="00F67520"/>
    <w:rsid w:val="00F67D7A"/>
    <w:rsid w:val="00F67ECA"/>
    <w:rsid w:val="00F7336C"/>
    <w:rsid w:val="00F838A9"/>
    <w:rsid w:val="00F87CE8"/>
    <w:rsid w:val="00F90CB4"/>
    <w:rsid w:val="00F9564A"/>
    <w:rsid w:val="00F97A2B"/>
    <w:rsid w:val="00FA1303"/>
    <w:rsid w:val="00FA1BB4"/>
    <w:rsid w:val="00FA417C"/>
    <w:rsid w:val="00FA5CA0"/>
    <w:rsid w:val="00FA5F39"/>
    <w:rsid w:val="00FB19D3"/>
    <w:rsid w:val="00FB3D4C"/>
    <w:rsid w:val="00FB56E1"/>
    <w:rsid w:val="00FB6174"/>
    <w:rsid w:val="00FB744A"/>
    <w:rsid w:val="00FC26E7"/>
    <w:rsid w:val="00FC2BF9"/>
    <w:rsid w:val="00FD2D72"/>
    <w:rsid w:val="00FE18E0"/>
    <w:rsid w:val="00FE1A9C"/>
    <w:rsid w:val="00FE4289"/>
    <w:rsid w:val="00FE4A36"/>
    <w:rsid w:val="00FE5815"/>
    <w:rsid w:val="00FF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Normal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9B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0179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9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79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9C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5</Pages>
  <Words>1222</Words>
  <Characters>6966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302-1s</cp:lastModifiedBy>
  <cp:revision>13</cp:revision>
  <cp:lastPrinted>2016-03-31T01:48:00Z</cp:lastPrinted>
  <dcterms:created xsi:type="dcterms:W3CDTF">2016-03-24T05:57:00Z</dcterms:created>
  <dcterms:modified xsi:type="dcterms:W3CDTF">2016-03-31T06:22:00Z</dcterms:modified>
</cp:coreProperties>
</file>