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0F" w:rsidRDefault="00AD3C0F" w:rsidP="00124498">
      <w:pPr>
        <w:jc w:val="center"/>
        <w:rPr>
          <w:lang w:eastAsia="zh-CN"/>
        </w:rPr>
      </w:pPr>
      <w:r>
        <w:rPr>
          <w:sz w:val="32"/>
          <w:szCs w:val="32"/>
          <w:lang w:eastAsia="zh-CN"/>
        </w:rPr>
        <w:t>Администрация Ермаковского района</w:t>
      </w:r>
    </w:p>
    <w:p w:rsidR="00AD3C0F" w:rsidRDefault="00AD3C0F" w:rsidP="00124498">
      <w:pPr>
        <w:suppressAutoHyphens/>
        <w:jc w:val="center"/>
        <w:rPr>
          <w:lang w:eastAsia="zh-CN"/>
        </w:rPr>
      </w:pPr>
    </w:p>
    <w:p w:rsidR="00AD3C0F" w:rsidRDefault="00AD3C0F" w:rsidP="00124498">
      <w:pPr>
        <w:suppressAutoHyphens/>
        <w:jc w:val="center"/>
        <w:rPr>
          <w:lang w:eastAsia="zh-CN"/>
        </w:rPr>
      </w:pPr>
    </w:p>
    <w:p w:rsidR="00AD3C0F" w:rsidRDefault="00AD3C0F" w:rsidP="00124498">
      <w:pPr>
        <w:suppressAutoHyphens/>
        <w:jc w:val="center"/>
        <w:rPr>
          <w:b/>
          <w:sz w:val="40"/>
          <w:szCs w:val="40"/>
          <w:lang w:eastAsia="zh-CN"/>
        </w:rPr>
      </w:pPr>
      <w:r>
        <w:rPr>
          <w:b/>
          <w:spacing w:val="40"/>
          <w:sz w:val="40"/>
          <w:szCs w:val="40"/>
          <w:lang w:eastAsia="zh-CN"/>
        </w:rPr>
        <w:t>ПОСТАНОВЛЕНИЕ</w:t>
      </w:r>
    </w:p>
    <w:p w:rsidR="00AD3C0F" w:rsidRDefault="00AD3C0F" w:rsidP="00124498">
      <w:pPr>
        <w:suppressAutoHyphens/>
        <w:jc w:val="center"/>
        <w:rPr>
          <w:b/>
          <w:sz w:val="40"/>
          <w:szCs w:val="40"/>
          <w:lang w:eastAsia="zh-CN"/>
        </w:rPr>
      </w:pPr>
    </w:p>
    <w:p w:rsidR="00AD3C0F" w:rsidRDefault="00AD3C0F" w:rsidP="00124498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«21» марта </w:t>
      </w:r>
      <w:smartTag w:uri="urn:schemas-microsoft-com:office:smarttags" w:element="metricconverter">
        <w:smartTagPr>
          <w:attr w:name="ProductID" w:val="2016 г"/>
        </w:smartTagPr>
        <w:r>
          <w:rPr>
            <w:lang w:eastAsia="zh-CN"/>
          </w:rPr>
          <w:t>2016 г</w:t>
        </w:r>
      </w:smartTag>
      <w:r>
        <w:rPr>
          <w:lang w:eastAsia="zh-CN"/>
        </w:rPr>
        <w:t>.              с. Ермаковское                      № 148-п</w:t>
      </w:r>
    </w:p>
    <w:p w:rsidR="00AD3C0F" w:rsidRDefault="00AD3C0F" w:rsidP="00A257F0">
      <w:pPr>
        <w:jc w:val="both"/>
        <w:rPr>
          <w:b/>
          <w:sz w:val="28"/>
          <w:szCs w:val="28"/>
        </w:rPr>
      </w:pPr>
    </w:p>
    <w:p w:rsidR="00AD3C0F" w:rsidRDefault="00AD3C0F" w:rsidP="00A257F0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05pt;margin-top:2.05pt;width:360.75pt;height:15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kKswIAALo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" filled="f" stroked="f">
            <v:textbox>
              <w:txbxContent>
                <w:p w:rsidR="00AD3C0F" w:rsidRDefault="00AD3C0F" w:rsidP="00E97A84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Ермаковского района от 20.02.2016г. №  99-п «О представлении субсидии на компенсацию выпадающих доходов</w:t>
                  </w:r>
                  <w:r w:rsidRPr="00DC2616">
                    <w:rPr>
                      <w:sz w:val="28"/>
                      <w:szCs w:val="28"/>
                    </w:rPr>
                    <w:t xml:space="preserve"> энергоснабжающи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DC2616">
                    <w:rPr>
                      <w:sz w:val="28"/>
                      <w:szCs w:val="28"/>
                    </w:rPr>
                    <w:t xml:space="preserve"> организаци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DC2616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связанных с применением государственных регулируемых цен (тарифов) на электрическую энергию, вырабатываемую </w:t>
                  </w:r>
                  <w:r w:rsidRPr="00DC2616">
                    <w:rPr>
                      <w:sz w:val="28"/>
                      <w:szCs w:val="28"/>
                    </w:rPr>
                    <w:t>дизельными электростанциями на территории Ермаковского района</w:t>
                  </w:r>
                  <w:r>
                    <w:rPr>
                      <w:sz w:val="28"/>
                      <w:szCs w:val="28"/>
                    </w:rPr>
                    <w:t xml:space="preserve"> для населения </w:t>
                  </w:r>
                  <w:r w:rsidRPr="00DC26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 январь-февраль 2016 года.</w:t>
                  </w:r>
                </w:p>
              </w:txbxContent>
            </v:textbox>
          </v:shape>
        </w:pict>
      </w:r>
    </w:p>
    <w:p w:rsidR="00AD3C0F" w:rsidRDefault="00AD3C0F" w:rsidP="00A257F0">
      <w:pPr>
        <w:jc w:val="both"/>
        <w:rPr>
          <w:b/>
          <w:sz w:val="28"/>
          <w:szCs w:val="28"/>
        </w:rPr>
      </w:pPr>
    </w:p>
    <w:p w:rsidR="00AD3C0F" w:rsidRDefault="00AD3C0F" w:rsidP="00A257F0">
      <w:pPr>
        <w:jc w:val="both"/>
        <w:rPr>
          <w:b/>
          <w:sz w:val="28"/>
          <w:szCs w:val="28"/>
        </w:rPr>
      </w:pPr>
    </w:p>
    <w:p w:rsidR="00AD3C0F" w:rsidRDefault="00AD3C0F" w:rsidP="00A257F0">
      <w:pPr>
        <w:jc w:val="both"/>
        <w:rPr>
          <w:b/>
          <w:sz w:val="28"/>
          <w:szCs w:val="28"/>
        </w:rPr>
      </w:pPr>
    </w:p>
    <w:p w:rsidR="00AD3C0F" w:rsidRDefault="00AD3C0F" w:rsidP="00A257F0">
      <w:pPr>
        <w:jc w:val="both"/>
        <w:rPr>
          <w:sz w:val="28"/>
          <w:szCs w:val="28"/>
        </w:rPr>
      </w:pPr>
    </w:p>
    <w:p w:rsidR="00AD3C0F" w:rsidRDefault="00AD3C0F" w:rsidP="00A257F0">
      <w:pPr>
        <w:jc w:val="both"/>
        <w:rPr>
          <w:sz w:val="28"/>
          <w:szCs w:val="28"/>
        </w:rPr>
      </w:pPr>
    </w:p>
    <w:p w:rsidR="00AD3C0F" w:rsidRDefault="00AD3C0F" w:rsidP="00A21ED8">
      <w:pPr>
        <w:ind w:firstLine="709"/>
        <w:jc w:val="both"/>
        <w:rPr>
          <w:sz w:val="28"/>
          <w:szCs w:val="28"/>
        </w:rPr>
      </w:pPr>
    </w:p>
    <w:p w:rsidR="00AD3C0F" w:rsidRDefault="00AD3C0F" w:rsidP="00A21ED8">
      <w:pPr>
        <w:ind w:firstLine="709"/>
        <w:jc w:val="both"/>
        <w:rPr>
          <w:sz w:val="28"/>
          <w:szCs w:val="28"/>
        </w:rPr>
      </w:pPr>
    </w:p>
    <w:p w:rsidR="00AD3C0F" w:rsidRDefault="00AD3C0F" w:rsidP="00A21ED8">
      <w:pPr>
        <w:ind w:firstLine="709"/>
        <w:jc w:val="both"/>
        <w:rPr>
          <w:sz w:val="28"/>
          <w:szCs w:val="28"/>
        </w:rPr>
      </w:pPr>
    </w:p>
    <w:p w:rsidR="00AD3C0F" w:rsidRDefault="00AD3C0F" w:rsidP="00A21ED8">
      <w:pPr>
        <w:ind w:firstLine="709"/>
        <w:jc w:val="both"/>
        <w:rPr>
          <w:sz w:val="28"/>
          <w:szCs w:val="28"/>
        </w:rPr>
      </w:pPr>
    </w:p>
    <w:p w:rsidR="00AD3C0F" w:rsidRDefault="00AD3C0F" w:rsidP="00E96251">
      <w:pPr>
        <w:ind w:firstLine="709"/>
        <w:jc w:val="both"/>
        <w:rPr>
          <w:sz w:val="28"/>
          <w:szCs w:val="28"/>
        </w:rPr>
      </w:pPr>
    </w:p>
    <w:p w:rsidR="00AD3C0F" w:rsidRPr="00E96251" w:rsidRDefault="00AD3C0F" w:rsidP="00E96251">
      <w:pPr>
        <w:ind w:firstLine="709"/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На основании р</w:t>
      </w:r>
      <w:r w:rsidRPr="008C1673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8C1673">
        <w:rPr>
          <w:sz w:val="28"/>
          <w:szCs w:val="28"/>
        </w:rPr>
        <w:t xml:space="preserve"> размера компенсации выпадающих доходов энергоснабжающих организаций,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</w:t>
      </w:r>
      <w:r w:rsidRPr="008C1673">
        <w:rPr>
          <w:sz w:val="28"/>
          <w:szCs w:val="28"/>
        </w:rPr>
        <w:t xml:space="preserve">, представленные энергоснабжающей организацией </w:t>
      </w:r>
      <w:r>
        <w:rPr>
          <w:sz w:val="28"/>
          <w:szCs w:val="28"/>
        </w:rPr>
        <w:t xml:space="preserve">ООО «Теплосеть» </w:t>
      </w:r>
      <w:r w:rsidRPr="008C1673">
        <w:rPr>
          <w:sz w:val="28"/>
          <w:szCs w:val="28"/>
        </w:rPr>
        <w:t>для получения компенсации выпадающих доходов</w:t>
      </w:r>
      <w:r>
        <w:rPr>
          <w:sz w:val="28"/>
          <w:szCs w:val="28"/>
        </w:rPr>
        <w:t xml:space="preserve"> </w:t>
      </w:r>
      <w:r w:rsidRPr="008C1673">
        <w:rPr>
          <w:sz w:val="28"/>
          <w:szCs w:val="28"/>
        </w:rPr>
        <w:t xml:space="preserve"> </w:t>
      </w:r>
      <w:r w:rsidRPr="00DC2616">
        <w:rPr>
          <w:sz w:val="28"/>
          <w:szCs w:val="28"/>
        </w:rPr>
        <w:t>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населения, в  соответствии с пунктом 4 статьи 4 Закона Красноярского края от 20.12.2012 № 3-961 «</w:t>
      </w:r>
      <w:r w:rsidRPr="00113C06">
        <w:rPr>
          <w:sz w:val="28"/>
          <w:szCs w:val="28"/>
        </w:rPr>
        <w:t>О компенсации выпадающих доходов энергоснабжающих организаций, связанных с</w:t>
      </w:r>
      <w:r>
        <w:rPr>
          <w:sz w:val="28"/>
          <w:szCs w:val="28"/>
        </w:rPr>
        <w:t> </w:t>
      </w:r>
      <w:r w:rsidRPr="00113C06">
        <w:rPr>
          <w:sz w:val="28"/>
          <w:szCs w:val="28"/>
        </w:rPr>
        <w:t>применением государственных регулируемых цен (тарифов) на электрическую энергию, вырабатываемую дизельными электростанциями на территории Красноярского края для населения»</w:t>
      </w:r>
      <w:r>
        <w:rPr>
          <w:sz w:val="28"/>
          <w:szCs w:val="28"/>
        </w:rPr>
        <w:t>, постановлением Правительства края от 20.02.2013 № 43-п «О р</w:t>
      </w:r>
      <w:r w:rsidRPr="00092FB1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>з</w:t>
      </w:r>
      <w:r w:rsidRPr="00092FB1">
        <w:rPr>
          <w:sz w:val="28"/>
          <w:szCs w:val="28"/>
        </w:rPr>
        <w:t xml:space="preserve">акона Красноярского края «О компенсации выпадающих доходов энергоснабжающих организаций, </w:t>
      </w:r>
      <w:r w:rsidRPr="00092FB1">
        <w:rPr>
          <w:rFonts w:ascii="Antiqua Cyr" w:hAnsi="Antiqua Cyr" w:cs="Antiqua Cyr"/>
          <w:sz w:val="28"/>
          <w:szCs w:val="28"/>
        </w:rPr>
        <w:t>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r>
        <w:rPr>
          <w:rFonts w:ascii="Antiqua" w:hAnsi="Antiqua" w:cs="Antiqua"/>
          <w:sz w:val="28"/>
          <w:szCs w:val="28"/>
        </w:rPr>
        <w:t>»</w:t>
      </w:r>
      <w:r>
        <w:rPr>
          <w:rFonts w:ascii="Antiqua Cyr" w:hAnsi="Antiqua Cyr" w:cs="Antiqua Cyr"/>
          <w:sz w:val="28"/>
          <w:szCs w:val="28"/>
        </w:rPr>
        <w:t xml:space="preserve">, Положением о бюджетном процессе в Ермаковском районе, Бюджетным кодексом Российской Федерации и со ст. 53, 54, 55, 56 </w:t>
      </w:r>
      <w:r>
        <w:rPr>
          <w:sz w:val="28"/>
          <w:szCs w:val="28"/>
        </w:rPr>
        <w:t>Устава Ермаковского района, администрация района ПОСТАНОВЛЯЕТ:</w:t>
      </w:r>
    </w:p>
    <w:p w:rsidR="00AD3C0F" w:rsidRDefault="00AD3C0F" w:rsidP="00E97A84">
      <w:pPr>
        <w:jc w:val="both"/>
        <w:rPr>
          <w:sz w:val="28"/>
          <w:szCs w:val="28"/>
        </w:rPr>
      </w:pPr>
    </w:p>
    <w:p w:rsidR="00AD3C0F" w:rsidRDefault="00AD3C0F" w:rsidP="00A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Ермаковского района от 20.02.2016г. №  99-п «О представлении субсидии 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>на январь-февраль 2016 года » в название  пункт 1 и читать в следующей редакции:</w:t>
      </w:r>
    </w:p>
    <w:p w:rsidR="00AD3C0F" w:rsidRPr="00B91D46" w:rsidRDefault="00AD3C0F" w:rsidP="00AE182A">
      <w:pPr>
        <w:ind w:firstLine="709"/>
        <w:jc w:val="both"/>
      </w:pPr>
      <w:r>
        <w:rPr>
          <w:sz w:val="28"/>
          <w:szCs w:val="28"/>
        </w:rPr>
        <w:t xml:space="preserve">1.1 </w:t>
      </w:r>
      <w:r w:rsidRPr="00360922">
        <w:rPr>
          <w:sz w:val="28"/>
          <w:szCs w:val="28"/>
        </w:rPr>
        <w:t>«О представлении субсидии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Ермаковского района для населения  на январь-</w:t>
      </w:r>
      <w:r>
        <w:rPr>
          <w:sz w:val="28"/>
          <w:szCs w:val="28"/>
        </w:rPr>
        <w:t>декабрь</w:t>
      </w:r>
      <w:r w:rsidRPr="00360922">
        <w:rPr>
          <w:sz w:val="28"/>
          <w:szCs w:val="28"/>
        </w:rPr>
        <w:t xml:space="preserve"> 2016 года.</w:t>
      </w:r>
    </w:p>
    <w:p w:rsidR="00AD3C0F" w:rsidRDefault="00AD3C0F" w:rsidP="00AE182A">
      <w:pPr>
        <w:ind w:firstLine="709"/>
        <w:jc w:val="both"/>
        <w:rPr>
          <w:sz w:val="28"/>
          <w:szCs w:val="28"/>
        </w:rPr>
      </w:pPr>
      <w:r w:rsidRPr="00C84969">
        <w:rPr>
          <w:sz w:val="28"/>
          <w:szCs w:val="28"/>
        </w:rPr>
        <w:t xml:space="preserve">1. Предоставить </w:t>
      </w:r>
      <w:r>
        <w:rPr>
          <w:sz w:val="28"/>
          <w:szCs w:val="28"/>
        </w:rPr>
        <w:t>субсидию 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>на февраль 2016 года , обществу с ограниченной ответственностью «Теплосеть»</w:t>
      </w:r>
      <w:r w:rsidRPr="00C84969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84969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 6218200 </w:t>
      </w:r>
      <w:r w:rsidRPr="00C84969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Pr="00C84969">
        <w:rPr>
          <w:sz w:val="28"/>
          <w:szCs w:val="28"/>
        </w:rPr>
        <w:t xml:space="preserve"> в соответствии с </w:t>
      </w:r>
      <w:r w:rsidRPr="0058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дополнительным </w:t>
      </w:r>
      <w:r w:rsidRPr="005831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31DC">
        <w:rPr>
          <w:sz w:val="28"/>
          <w:szCs w:val="28"/>
        </w:rPr>
        <w:t>оглашение</w:t>
      </w:r>
      <w:r>
        <w:rPr>
          <w:sz w:val="28"/>
          <w:szCs w:val="28"/>
        </w:rPr>
        <w:t xml:space="preserve">м к соглашению от 20.02.2016г. № 1 </w:t>
      </w:r>
      <w:r w:rsidRPr="005831DC">
        <w:rPr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>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>на   январь-декабрь 2016 года.</w:t>
      </w:r>
    </w:p>
    <w:p w:rsidR="00AD3C0F" w:rsidRDefault="00AD3C0F" w:rsidP="00A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D3C0F" w:rsidRPr="004436B6" w:rsidRDefault="00AD3C0F" w:rsidP="00AE18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33114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 его официального о</w:t>
      </w:r>
      <w:r w:rsidRPr="004436B6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и применяется к правоотношениям 01.01.2016</w:t>
      </w:r>
      <w:bookmarkStart w:id="0" w:name="_GoBack"/>
      <w:bookmarkEnd w:id="0"/>
      <w:r>
        <w:rPr>
          <w:sz w:val="28"/>
          <w:szCs w:val="28"/>
        </w:rPr>
        <w:t>г.</w:t>
      </w:r>
      <w:r w:rsidRPr="004436B6">
        <w:rPr>
          <w:sz w:val="28"/>
          <w:szCs w:val="28"/>
        </w:rPr>
        <w:t xml:space="preserve"> </w:t>
      </w:r>
    </w:p>
    <w:p w:rsidR="00AD3C0F" w:rsidRDefault="00AD3C0F">
      <w:pPr>
        <w:rPr>
          <w:sz w:val="28"/>
          <w:szCs w:val="28"/>
        </w:rPr>
      </w:pPr>
    </w:p>
    <w:p w:rsidR="00AD3C0F" w:rsidRDefault="00AD3C0F">
      <w:pPr>
        <w:rPr>
          <w:sz w:val="28"/>
          <w:szCs w:val="28"/>
        </w:rPr>
      </w:pPr>
    </w:p>
    <w:p w:rsidR="00AD3C0F" w:rsidRPr="009C1E45" w:rsidRDefault="00AD3C0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М. А. Виговский</w:t>
      </w:r>
    </w:p>
    <w:sectPr w:rsidR="00AD3C0F" w:rsidRPr="009C1E45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92FB1"/>
    <w:rsid w:val="000A0B55"/>
    <w:rsid w:val="000A21E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57CB"/>
    <w:rsid w:val="00105ED9"/>
    <w:rsid w:val="00110B20"/>
    <w:rsid w:val="001119BC"/>
    <w:rsid w:val="00113C06"/>
    <w:rsid w:val="00117465"/>
    <w:rsid w:val="001213F7"/>
    <w:rsid w:val="00124498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734BB"/>
    <w:rsid w:val="00173688"/>
    <w:rsid w:val="00174004"/>
    <w:rsid w:val="0017597F"/>
    <w:rsid w:val="00181692"/>
    <w:rsid w:val="00186ECE"/>
    <w:rsid w:val="0018773C"/>
    <w:rsid w:val="001931D7"/>
    <w:rsid w:val="001949DF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A14"/>
    <w:rsid w:val="00255818"/>
    <w:rsid w:val="00263EE0"/>
    <w:rsid w:val="002712D9"/>
    <w:rsid w:val="00274B66"/>
    <w:rsid w:val="00275EA8"/>
    <w:rsid w:val="00277060"/>
    <w:rsid w:val="00281140"/>
    <w:rsid w:val="00286176"/>
    <w:rsid w:val="002868BD"/>
    <w:rsid w:val="002908AC"/>
    <w:rsid w:val="002942B7"/>
    <w:rsid w:val="00296E42"/>
    <w:rsid w:val="002A70D6"/>
    <w:rsid w:val="002B3705"/>
    <w:rsid w:val="002B4B03"/>
    <w:rsid w:val="002B544E"/>
    <w:rsid w:val="002C0BF8"/>
    <w:rsid w:val="002C36E8"/>
    <w:rsid w:val="002C7A2F"/>
    <w:rsid w:val="002D2183"/>
    <w:rsid w:val="002D3385"/>
    <w:rsid w:val="002D3690"/>
    <w:rsid w:val="002D44A8"/>
    <w:rsid w:val="002D49D7"/>
    <w:rsid w:val="002D5D46"/>
    <w:rsid w:val="002D66E7"/>
    <w:rsid w:val="002D76E1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14B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922"/>
    <w:rsid w:val="00360CEE"/>
    <w:rsid w:val="00367359"/>
    <w:rsid w:val="00371712"/>
    <w:rsid w:val="003841FF"/>
    <w:rsid w:val="00387E52"/>
    <w:rsid w:val="0039428E"/>
    <w:rsid w:val="00396162"/>
    <w:rsid w:val="003A0E4A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436B6"/>
    <w:rsid w:val="00457971"/>
    <w:rsid w:val="00457A97"/>
    <w:rsid w:val="00467A4D"/>
    <w:rsid w:val="00471449"/>
    <w:rsid w:val="00473A9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6E3"/>
    <w:rsid w:val="004D16DF"/>
    <w:rsid w:val="004E172C"/>
    <w:rsid w:val="004E2902"/>
    <w:rsid w:val="004E535B"/>
    <w:rsid w:val="004E6193"/>
    <w:rsid w:val="004E7416"/>
    <w:rsid w:val="004F38E7"/>
    <w:rsid w:val="004F582B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648F"/>
    <w:rsid w:val="005371D7"/>
    <w:rsid w:val="00543516"/>
    <w:rsid w:val="005450E7"/>
    <w:rsid w:val="00556B4C"/>
    <w:rsid w:val="00557207"/>
    <w:rsid w:val="005613FE"/>
    <w:rsid w:val="00561B34"/>
    <w:rsid w:val="00564F6F"/>
    <w:rsid w:val="00566004"/>
    <w:rsid w:val="00573626"/>
    <w:rsid w:val="005800C5"/>
    <w:rsid w:val="00581925"/>
    <w:rsid w:val="005825DB"/>
    <w:rsid w:val="005831DC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27E0"/>
    <w:rsid w:val="005E4979"/>
    <w:rsid w:val="005E4A06"/>
    <w:rsid w:val="005E66A3"/>
    <w:rsid w:val="005F149B"/>
    <w:rsid w:val="005F473B"/>
    <w:rsid w:val="00602ECB"/>
    <w:rsid w:val="00620A7F"/>
    <w:rsid w:val="00624E2F"/>
    <w:rsid w:val="00625738"/>
    <w:rsid w:val="00627973"/>
    <w:rsid w:val="00633EC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5043"/>
    <w:rsid w:val="006F7178"/>
    <w:rsid w:val="007033BB"/>
    <w:rsid w:val="00704DBE"/>
    <w:rsid w:val="00714792"/>
    <w:rsid w:val="007227AE"/>
    <w:rsid w:val="00723717"/>
    <w:rsid w:val="007312B1"/>
    <w:rsid w:val="00732957"/>
    <w:rsid w:val="007627DF"/>
    <w:rsid w:val="00765ABC"/>
    <w:rsid w:val="00766C1A"/>
    <w:rsid w:val="007779F2"/>
    <w:rsid w:val="007839D0"/>
    <w:rsid w:val="007871B9"/>
    <w:rsid w:val="00787E74"/>
    <w:rsid w:val="0079618A"/>
    <w:rsid w:val="007A0DD4"/>
    <w:rsid w:val="007A178E"/>
    <w:rsid w:val="007A3D60"/>
    <w:rsid w:val="007A5C7F"/>
    <w:rsid w:val="007A663D"/>
    <w:rsid w:val="007B55D8"/>
    <w:rsid w:val="007B5B1A"/>
    <w:rsid w:val="007C410B"/>
    <w:rsid w:val="007D1636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546A"/>
    <w:rsid w:val="00806C24"/>
    <w:rsid w:val="00807E21"/>
    <w:rsid w:val="0082136D"/>
    <w:rsid w:val="00833F74"/>
    <w:rsid w:val="00834DAE"/>
    <w:rsid w:val="0084399E"/>
    <w:rsid w:val="00846372"/>
    <w:rsid w:val="00846AF7"/>
    <w:rsid w:val="00850361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673"/>
    <w:rsid w:val="008C1819"/>
    <w:rsid w:val="008C1E6D"/>
    <w:rsid w:val="008C4A2C"/>
    <w:rsid w:val="008D3025"/>
    <w:rsid w:val="008E0812"/>
    <w:rsid w:val="008E4642"/>
    <w:rsid w:val="008E5DB4"/>
    <w:rsid w:val="008E662E"/>
    <w:rsid w:val="008E7C88"/>
    <w:rsid w:val="008F5830"/>
    <w:rsid w:val="008F5A83"/>
    <w:rsid w:val="0091126C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6133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2212"/>
    <w:rsid w:val="00A93D6A"/>
    <w:rsid w:val="00AA48A2"/>
    <w:rsid w:val="00AA7A70"/>
    <w:rsid w:val="00AB51A3"/>
    <w:rsid w:val="00AC0C92"/>
    <w:rsid w:val="00AC2E6B"/>
    <w:rsid w:val="00AD2698"/>
    <w:rsid w:val="00AD3C0F"/>
    <w:rsid w:val="00AD6C6D"/>
    <w:rsid w:val="00AD7531"/>
    <w:rsid w:val="00AE182A"/>
    <w:rsid w:val="00AE558B"/>
    <w:rsid w:val="00AF1672"/>
    <w:rsid w:val="00AF1D68"/>
    <w:rsid w:val="00AF6FE5"/>
    <w:rsid w:val="00B03B0B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D46"/>
    <w:rsid w:val="00B9327C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C2CB6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712"/>
    <w:rsid w:val="00D07A46"/>
    <w:rsid w:val="00D10F3A"/>
    <w:rsid w:val="00D13527"/>
    <w:rsid w:val="00D1388B"/>
    <w:rsid w:val="00D142AB"/>
    <w:rsid w:val="00D15667"/>
    <w:rsid w:val="00D17E2C"/>
    <w:rsid w:val="00D21DF9"/>
    <w:rsid w:val="00D227B1"/>
    <w:rsid w:val="00D23890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731DF"/>
    <w:rsid w:val="00D74DEE"/>
    <w:rsid w:val="00D7643E"/>
    <w:rsid w:val="00D77A7A"/>
    <w:rsid w:val="00D84654"/>
    <w:rsid w:val="00D86EC3"/>
    <w:rsid w:val="00D91A9E"/>
    <w:rsid w:val="00D92C88"/>
    <w:rsid w:val="00DA2726"/>
    <w:rsid w:val="00DA6154"/>
    <w:rsid w:val="00DB472D"/>
    <w:rsid w:val="00DB7537"/>
    <w:rsid w:val="00DC2616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DBB"/>
    <w:rsid w:val="00E33E61"/>
    <w:rsid w:val="00E35838"/>
    <w:rsid w:val="00E37AE2"/>
    <w:rsid w:val="00E41DEA"/>
    <w:rsid w:val="00E420FD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97A84"/>
    <w:rsid w:val="00EA2E0D"/>
    <w:rsid w:val="00EA545D"/>
    <w:rsid w:val="00EB264C"/>
    <w:rsid w:val="00EB2E80"/>
    <w:rsid w:val="00EB2F68"/>
    <w:rsid w:val="00EC4D7D"/>
    <w:rsid w:val="00ED2EFD"/>
    <w:rsid w:val="00ED4241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838A9"/>
    <w:rsid w:val="00F87CE8"/>
    <w:rsid w:val="00F90CB4"/>
    <w:rsid w:val="00F97A2B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Normal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509</Words>
  <Characters>2906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302-1s</cp:lastModifiedBy>
  <cp:revision>9</cp:revision>
  <cp:lastPrinted>2015-10-16T04:11:00Z</cp:lastPrinted>
  <dcterms:created xsi:type="dcterms:W3CDTF">2015-11-24T03:26:00Z</dcterms:created>
  <dcterms:modified xsi:type="dcterms:W3CDTF">2016-03-25T03:16:00Z</dcterms:modified>
</cp:coreProperties>
</file>