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3" w:rsidRDefault="009A0CE3" w:rsidP="00522B4A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A0CE3" w:rsidRDefault="009A0CE3" w:rsidP="00522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Ермаковского района</w:t>
      </w:r>
    </w:p>
    <w:p w:rsidR="009A0CE3" w:rsidRDefault="009A0CE3" w:rsidP="00522B4A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9A0CE3" w:rsidRDefault="009A0CE3" w:rsidP="00522B4A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9A0CE3" w:rsidRDefault="009A0CE3" w:rsidP="00522B4A">
      <w:pPr>
        <w:keepNext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мая 2015г.                с.Ермаковское                                         №  305-п</w:t>
      </w:r>
    </w:p>
    <w:p w:rsidR="009A0CE3" w:rsidRDefault="009A0CE3" w:rsidP="00EC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E3" w:rsidRDefault="009A0CE3" w:rsidP="00EC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E3" w:rsidRPr="00B771C4" w:rsidRDefault="009A0CE3" w:rsidP="005D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C4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9A0CE3" w:rsidRPr="00B771C4" w:rsidRDefault="009A0CE3" w:rsidP="005D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71C4">
        <w:rPr>
          <w:rFonts w:ascii="Times New Roman" w:hAnsi="Times New Roman" w:cs="Times New Roman"/>
          <w:sz w:val="24"/>
          <w:szCs w:val="24"/>
        </w:rPr>
        <w:t xml:space="preserve">в постановление от 29.09.2014г. №750-п </w:t>
      </w:r>
    </w:p>
    <w:p w:rsidR="009A0CE3" w:rsidRPr="00B771C4" w:rsidRDefault="009A0CE3" w:rsidP="005D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C4">
        <w:rPr>
          <w:rFonts w:ascii="Times New Roman" w:hAnsi="Times New Roman" w:cs="Times New Roman"/>
          <w:sz w:val="24"/>
          <w:szCs w:val="24"/>
        </w:rPr>
        <w:t xml:space="preserve">«Об утверждении  положения </w:t>
      </w:r>
    </w:p>
    <w:p w:rsidR="009A0CE3" w:rsidRPr="00B771C4" w:rsidRDefault="009A0CE3" w:rsidP="005D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C4">
        <w:rPr>
          <w:rFonts w:ascii="Times New Roman" w:hAnsi="Times New Roman" w:cs="Times New Roman"/>
          <w:sz w:val="24"/>
          <w:szCs w:val="24"/>
        </w:rPr>
        <w:t xml:space="preserve">«О  системах оплаты труда работников </w:t>
      </w:r>
    </w:p>
    <w:p w:rsidR="009A0CE3" w:rsidRPr="00B771C4" w:rsidRDefault="009A0CE3" w:rsidP="005D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C4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</w:p>
    <w:p w:rsidR="009A0CE3" w:rsidRPr="00B771C4" w:rsidRDefault="009A0CE3" w:rsidP="005D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C4">
        <w:rPr>
          <w:rFonts w:ascii="Times New Roman" w:hAnsi="Times New Roman" w:cs="Times New Roman"/>
          <w:sz w:val="24"/>
          <w:szCs w:val="24"/>
        </w:rPr>
        <w:t>«Единой дежурной диспетчерской службы</w:t>
      </w:r>
    </w:p>
    <w:p w:rsidR="009A0CE3" w:rsidRPr="00B771C4" w:rsidRDefault="009A0CE3" w:rsidP="005D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C4">
        <w:rPr>
          <w:rFonts w:ascii="Times New Roman" w:hAnsi="Times New Roman" w:cs="Times New Roman"/>
          <w:sz w:val="24"/>
          <w:szCs w:val="24"/>
        </w:rPr>
        <w:t xml:space="preserve">Ермаковского района», не относящихся </w:t>
      </w:r>
    </w:p>
    <w:p w:rsidR="009A0CE3" w:rsidRPr="00B771C4" w:rsidRDefault="009A0CE3" w:rsidP="005D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C4">
        <w:rPr>
          <w:rFonts w:ascii="Times New Roman" w:hAnsi="Times New Roman" w:cs="Times New Roman"/>
          <w:sz w:val="24"/>
          <w:szCs w:val="24"/>
        </w:rPr>
        <w:t>к муниципальным должностям, должностям</w:t>
      </w:r>
    </w:p>
    <w:p w:rsidR="009A0CE3" w:rsidRPr="00B771C4" w:rsidRDefault="009A0CE3" w:rsidP="005D64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1C4">
        <w:rPr>
          <w:rFonts w:ascii="Times New Roman" w:hAnsi="Times New Roman" w:cs="Times New Roman"/>
          <w:sz w:val="24"/>
          <w:szCs w:val="24"/>
        </w:rPr>
        <w:t xml:space="preserve"> муниципальной службы» </w:t>
      </w:r>
    </w:p>
    <w:p w:rsidR="009A0CE3" w:rsidRPr="00B771C4" w:rsidRDefault="009A0CE3" w:rsidP="005D645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0CE3" w:rsidRPr="00B771C4" w:rsidRDefault="009A0CE3" w:rsidP="00B77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71C4">
        <w:rPr>
          <w:rFonts w:ascii="Times New Roman" w:hAnsi="Times New Roman" w:cs="Times New Roman"/>
          <w:sz w:val="24"/>
          <w:szCs w:val="24"/>
        </w:rPr>
        <w:t>В соответствии со статьей 135 Трудового кодекса Российской Федерации, решением  Ермаковского районного Совета депутатов от 18 мая 2012г.  № 21-137р «Об оплате труда работников районных муниципальных учреждений»  в редакции от 30 ноября 2012 года № 28-163р; 13 сентября 2013 года  №41-224р; 23 сентября 2014 года № 54-307в; 27 марта 2015 года №61-350р, руководствуясь статьей 35 Устава Ермаковского района Красноярского края, ПОСТАНОВЛЯЮ:</w:t>
      </w:r>
    </w:p>
    <w:p w:rsidR="009A0CE3" w:rsidRPr="00B771C4" w:rsidRDefault="009A0CE3" w:rsidP="00B77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1C4">
        <w:rPr>
          <w:rFonts w:ascii="Times New Roman" w:hAnsi="Times New Roman" w:cs="Times New Roman"/>
          <w:sz w:val="24"/>
          <w:szCs w:val="24"/>
        </w:rPr>
        <w:t xml:space="preserve">         1. Внести следующие изменения в положение утвержденное постановлением № 750-п от 29.09.2014г. «Об утверждении  положения «О  системах оплаты труда работников Муниципального казенного учреждения «Единой дежурной диспетчерской службы Ермаковского района» не относящихся к муниципальным должностям, должностям  муниципальной службы»</w:t>
      </w:r>
      <w:r w:rsidRPr="00B771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0CE3" w:rsidRDefault="009A0CE3" w:rsidP="00B77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1C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1.1. Дополнить пункт 5 «Выплаты стимулирующего характера»  5.6.4. абзацем следующего содержания: «Размер минимальной заработной платы для работников организаций Ермаковского района устанавливается с 1 июня 2015 года в размере 9544 рубля». </w:t>
      </w:r>
    </w:p>
    <w:p w:rsidR="009A0CE3" w:rsidRPr="00B771C4" w:rsidRDefault="009A0CE3" w:rsidP="00B77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B771C4">
        <w:rPr>
          <w:rFonts w:ascii="Times New Roman" w:hAnsi="Times New Roman" w:cs="Times New Roman"/>
          <w:sz w:val="24"/>
          <w:szCs w:val="24"/>
          <w:lang w:eastAsia="ru-RU"/>
        </w:rPr>
        <w:t>2.  Контроль за исполнением настоящего постановления возложить на заместителя главы администрации района по социальным и общественно- политическим вопросам Добросоцкую И.П.</w:t>
      </w:r>
    </w:p>
    <w:p w:rsidR="009A0CE3" w:rsidRPr="00B771C4" w:rsidRDefault="009A0CE3" w:rsidP="00B771C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71C4">
        <w:rPr>
          <w:rFonts w:ascii="Times New Roman" w:hAnsi="Times New Roman" w:cs="Times New Roman"/>
          <w:b w:val="0"/>
          <w:bCs w:val="0"/>
          <w:sz w:val="24"/>
          <w:szCs w:val="24"/>
        </w:rPr>
        <w:t>3. Настоящее постановление вступает в</w:t>
      </w:r>
      <w:r w:rsidRPr="00B771C4">
        <w:rPr>
          <w:rFonts w:ascii="Times New Roman" w:hAnsi="Times New Roman" w:cs="Times New Roman"/>
          <w:sz w:val="24"/>
          <w:szCs w:val="24"/>
        </w:rPr>
        <w:t xml:space="preserve"> </w:t>
      </w:r>
      <w:r w:rsidRPr="00B771C4">
        <w:rPr>
          <w:rFonts w:ascii="Times New Roman" w:hAnsi="Times New Roman" w:cs="Times New Roman"/>
          <w:b w:val="0"/>
          <w:bCs w:val="0"/>
          <w:sz w:val="24"/>
          <w:szCs w:val="24"/>
        </w:rPr>
        <w:t>силу не ранее дня, следующего за днем его официального опубликования.</w:t>
      </w:r>
      <w:r w:rsidRPr="00B7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CE3" w:rsidRPr="00B771C4" w:rsidRDefault="009A0CE3" w:rsidP="00B771C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A0CE3" w:rsidRDefault="009A0CE3" w:rsidP="00B771C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A0CE3" w:rsidRDefault="009A0CE3" w:rsidP="00B771C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A0CE3" w:rsidRPr="00857EEC" w:rsidRDefault="009A0CE3" w:rsidP="003B7277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857EE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A0CE3" w:rsidRPr="00857EEC" w:rsidRDefault="009A0CE3" w:rsidP="003B7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EEC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Pr="00857E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В.И. Форсель</w:t>
      </w:r>
    </w:p>
    <w:p w:rsidR="009A0CE3" w:rsidRDefault="009A0CE3" w:rsidP="003B7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0CE3" w:rsidSect="001D6F24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72F"/>
    <w:rsid w:val="00014D2F"/>
    <w:rsid w:val="000355C0"/>
    <w:rsid w:val="00040D1E"/>
    <w:rsid w:val="00043266"/>
    <w:rsid w:val="000543C8"/>
    <w:rsid w:val="0006386B"/>
    <w:rsid w:val="00091ED5"/>
    <w:rsid w:val="000E04ED"/>
    <w:rsid w:val="000F6EAF"/>
    <w:rsid w:val="0010493F"/>
    <w:rsid w:val="001117C5"/>
    <w:rsid w:val="00112C59"/>
    <w:rsid w:val="001318B1"/>
    <w:rsid w:val="00153371"/>
    <w:rsid w:val="001679DE"/>
    <w:rsid w:val="00183224"/>
    <w:rsid w:val="001B39B1"/>
    <w:rsid w:val="001C3254"/>
    <w:rsid w:val="001C6CD0"/>
    <w:rsid w:val="001D41AD"/>
    <w:rsid w:val="001D6F24"/>
    <w:rsid w:val="001F3C55"/>
    <w:rsid w:val="002242F1"/>
    <w:rsid w:val="00243C48"/>
    <w:rsid w:val="00264CD8"/>
    <w:rsid w:val="002A7878"/>
    <w:rsid w:val="002C196B"/>
    <w:rsid w:val="002E31F1"/>
    <w:rsid w:val="002F750E"/>
    <w:rsid w:val="00332E2E"/>
    <w:rsid w:val="00365C2A"/>
    <w:rsid w:val="00377AD8"/>
    <w:rsid w:val="00382A00"/>
    <w:rsid w:val="003842A0"/>
    <w:rsid w:val="00395DB9"/>
    <w:rsid w:val="00397283"/>
    <w:rsid w:val="003B2F6B"/>
    <w:rsid w:val="003B7277"/>
    <w:rsid w:val="003E64FB"/>
    <w:rsid w:val="003E6DC6"/>
    <w:rsid w:val="0044590C"/>
    <w:rsid w:val="004558A6"/>
    <w:rsid w:val="00466E17"/>
    <w:rsid w:val="00474AB8"/>
    <w:rsid w:val="00487F29"/>
    <w:rsid w:val="004D1377"/>
    <w:rsid w:val="004E408B"/>
    <w:rsid w:val="005078B3"/>
    <w:rsid w:val="00511700"/>
    <w:rsid w:val="00515144"/>
    <w:rsid w:val="00520834"/>
    <w:rsid w:val="00522B4A"/>
    <w:rsid w:val="005335D7"/>
    <w:rsid w:val="00535106"/>
    <w:rsid w:val="005711D7"/>
    <w:rsid w:val="00585DC9"/>
    <w:rsid w:val="0059072F"/>
    <w:rsid w:val="005C7062"/>
    <w:rsid w:val="005D645C"/>
    <w:rsid w:val="00636375"/>
    <w:rsid w:val="006545C7"/>
    <w:rsid w:val="006859D8"/>
    <w:rsid w:val="00694058"/>
    <w:rsid w:val="006A338F"/>
    <w:rsid w:val="006C46E7"/>
    <w:rsid w:val="006D097E"/>
    <w:rsid w:val="006F719A"/>
    <w:rsid w:val="00736B9C"/>
    <w:rsid w:val="00744E83"/>
    <w:rsid w:val="00755C3C"/>
    <w:rsid w:val="007700A9"/>
    <w:rsid w:val="00774266"/>
    <w:rsid w:val="00782289"/>
    <w:rsid w:val="007B42AA"/>
    <w:rsid w:val="007C31FF"/>
    <w:rsid w:val="007E11EF"/>
    <w:rsid w:val="007E7A2E"/>
    <w:rsid w:val="007F21E6"/>
    <w:rsid w:val="008100B2"/>
    <w:rsid w:val="008323D3"/>
    <w:rsid w:val="0085100C"/>
    <w:rsid w:val="00857EEC"/>
    <w:rsid w:val="00866C5B"/>
    <w:rsid w:val="00874C85"/>
    <w:rsid w:val="008801F0"/>
    <w:rsid w:val="008B5C1A"/>
    <w:rsid w:val="008B67EB"/>
    <w:rsid w:val="008B7D22"/>
    <w:rsid w:val="008C5B9D"/>
    <w:rsid w:val="008D376F"/>
    <w:rsid w:val="008F17B6"/>
    <w:rsid w:val="008F7C11"/>
    <w:rsid w:val="0092184B"/>
    <w:rsid w:val="009A0CE3"/>
    <w:rsid w:val="009A253C"/>
    <w:rsid w:val="009A39B0"/>
    <w:rsid w:val="009C0A70"/>
    <w:rsid w:val="009D7E0D"/>
    <w:rsid w:val="009F1DD4"/>
    <w:rsid w:val="009F5207"/>
    <w:rsid w:val="00A124D1"/>
    <w:rsid w:val="00A25E8B"/>
    <w:rsid w:val="00A35529"/>
    <w:rsid w:val="00A404C6"/>
    <w:rsid w:val="00A553F5"/>
    <w:rsid w:val="00A73820"/>
    <w:rsid w:val="00AA1525"/>
    <w:rsid w:val="00AB3748"/>
    <w:rsid w:val="00AC0BF6"/>
    <w:rsid w:val="00AF4BB5"/>
    <w:rsid w:val="00AF5D7F"/>
    <w:rsid w:val="00B31961"/>
    <w:rsid w:val="00B7358E"/>
    <w:rsid w:val="00B771C4"/>
    <w:rsid w:val="00BC507E"/>
    <w:rsid w:val="00BC56E3"/>
    <w:rsid w:val="00BE5308"/>
    <w:rsid w:val="00C30A71"/>
    <w:rsid w:val="00C357EC"/>
    <w:rsid w:val="00C7025A"/>
    <w:rsid w:val="00C7783C"/>
    <w:rsid w:val="00C9122C"/>
    <w:rsid w:val="00CD4BFB"/>
    <w:rsid w:val="00CF0580"/>
    <w:rsid w:val="00CF1EDF"/>
    <w:rsid w:val="00D011BF"/>
    <w:rsid w:val="00D71188"/>
    <w:rsid w:val="00DA17E5"/>
    <w:rsid w:val="00DB310C"/>
    <w:rsid w:val="00DD23F4"/>
    <w:rsid w:val="00DD5E45"/>
    <w:rsid w:val="00DE26E0"/>
    <w:rsid w:val="00DF0A6F"/>
    <w:rsid w:val="00E24D52"/>
    <w:rsid w:val="00E406E3"/>
    <w:rsid w:val="00E71967"/>
    <w:rsid w:val="00EC0FF3"/>
    <w:rsid w:val="00EC1840"/>
    <w:rsid w:val="00EC1FA4"/>
    <w:rsid w:val="00EC4E41"/>
    <w:rsid w:val="00EF082C"/>
    <w:rsid w:val="00EF1021"/>
    <w:rsid w:val="00EF48F7"/>
    <w:rsid w:val="00EF4F50"/>
    <w:rsid w:val="00F00B6E"/>
    <w:rsid w:val="00F07C1A"/>
    <w:rsid w:val="00F118F0"/>
    <w:rsid w:val="00F126E3"/>
    <w:rsid w:val="00F24416"/>
    <w:rsid w:val="00F24D4F"/>
    <w:rsid w:val="00F36BB9"/>
    <w:rsid w:val="00F7141D"/>
    <w:rsid w:val="00F91ED4"/>
    <w:rsid w:val="00FB7D8E"/>
    <w:rsid w:val="00FE638B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5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A33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Heading1"/>
    <w:next w:val="Normal"/>
    <w:link w:val="Heading2Char1"/>
    <w:uiPriority w:val="99"/>
    <w:qFormat/>
    <w:locked/>
    <w:rsid w:val="006A338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1"/>
    <w:uiPriority w:val="99"/>
    <w:qFormat/>
    <w:locked/>
    <w:rsid w:val="006A338F"/>
    <w:pPr>
      <w:outlineLvl w:val="2"/>
    </w:pPr>
  </w:style>
  <w:style w:type="paragraph" w:styleId="Heading4">
    <w:name w:val="heading 4"/>
    <w:basedOn w:val="Heading3"/>
    <w:next w:val="Normal"/>
    <w:link w:val="Heading4Char1"/>
    <w:uiPriority w:val="99"/>
    <w:qFormat/>
    <w:locked/>
    <w:rsid w:val="006A338F"/>
    <w:pPr>
      <w:outlineLvl w:val="3"/>
    </w:p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6A338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3D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3D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3D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3D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3D3"/>
    <w:rPr>
      <w:rFonts w:ascii="Calibri" w:hAnsi="Calibri" w:cs="Calibri"/>
      <w:sz w:val="24"/>
      <w:szCs w:val="24"/>
      <w:lang w:eastAsia="en-US"/>
    </w:rPr>
  </w:style>
  <w:style w:type="character" w:customStyle="1" w:styleId="Heading1Char1">
    <w:name w:val="Heading 1 Char1"/>
    <w:link w:val="Heading1"/>
    <w:uiPriority w:val="99"/>
    <w:locked/>
    <w:rsid w:val="006A338F"/>
    <w:rPr>
      <w:rFonts w:ascii="Arial" w:hAnsi="Arial"/>
      <w:b/>
      <w:color w:val="26282F"/>
      <w:sz w:val="24"/>
      <w:lang w:val="ru-RU" w:eastAsia="ru-RU"/>
    </w:rPr>
  </w:style>
  <w:style w:type="character" w:customStyle="1" w:styleId="Heading2Char1">
    <w:name w:val="Heading 2 Char1"/>
    <w:link w:val="Heading2"/>
    <w:uiPriority w:val="99"/>
    <w:semiHidden/>
    <w:locked/>
    <w:rsid w:val="006A338F"/>
    <w:rPr>
      <w:rFonts w:ascii="Arial" w:hAnsi="Arial"/>
      <w:sz w:val="24"/>
      <w:lang w:val="ru-RU" w:eastAsia="ru-RU"/>
    </w:rPr>
  </w:style>
  <w:style w:type="character" w:customStyle="1" w:styleId="Heading3Char1">
    <w:name w:val="Heading 3 Char1"/>
    <w:link w:val="Heading3"/>
    <w:uiPriority w:val="99"/>
    <w:semiHidden/>
    <w:locked/>
    <w:rsid w:val="006A338F"/>
    <w:rPr>
      <w:rFonts w:ascii="Arial" w:hAnsi="Arial"/>
      <w:sz w:val="24"/>
      <w:lang w:val="ru-RU" w:eastAsia="ru-RU"/>
    </w:rPr>
  </w:style>
  <w:style w:type="character" w:customStyle="1" w:styleId="Heading4Char1">
    <w:name w:val="Heading 4 Char1"/>
    <w:link w:val="Heading4"/>
    <w:uiPriority w:val="99"/>
    <w:semiHidden/>
    <w:locked/>
    <w:rsid w:val="006A338F"/>
    <w:rPr>
      <w:rFonts w:ascii="Arial" w:hAnsi="Arial"/>
      <w:sz w:val="24"/>
      <w:lang w:val="ru-RU" w:eastAsia="ru-RU"/>
    </w:rPr>
  </w:style>
  <w:style w:type="character" w:customStyle="1" w:styleId="Heading7Char1">
    <w:name w:val="Heading 7 Char1"/>
    <w:link w:val="Heading7"/>
    <w:uiPriority w:val="99"/>
    <w:semiHidden/>
    <w:locked/>
    <w:rsid w:val="006A338F"/>
    <w:rPr>
      <w:rFonts w:ascii="Calibri" w:hAnsi="Calibri"/>
      <w:sz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EC4E41"/>
    <w:pPr>
      <w:ind w:left="720"/>
    </w:pPr>
  </w:style>
  <w:style w:type="character" w:styleId="Hyperlink">
    <w:name w:val="Hyperlink"/>
    <w:basedOn w:val="DefaultParagraphFont"/>
    <w:uiPriority w:val="99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35529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Normal">
    <w:name w:val="ConsNormal"/>
    <w:uiPriority w:val="99"/>
    <w:rsid w:val="003B7277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15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A7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">
    <w:name w:val="Цветовое выделение"/>
    <w:uiPriority w:val="99"/>
    <w:rsid w:val="00636375"/>
    <w:rPr>
      <w:b/>
      <w:color w:val="26282F"/>
      <w:sz w:val="26"/>
    </w:rPr>
  </w:style>
  <w:style w:type="paragraph" w:customStyle="1" w:styleId="a0">
    <w:name w:val="Нормальный (таблица)"/>
    <w:basedOn w:val="Normal"/>
    <w:next w:val="Normal"/>
    <w:uiPriority w:val="99"/>
    <w:rsid w:val="00636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3637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1">
    <w:name w:val="Гипертекстовая ссылка"/>
    <w:uiPriority w:val="99"/>
    <w:rsid w:val="006A338F"/>
    <w:rPr>
      <w:color w:val="auto"/>
      <w:sz w:val="26"/>
    </w:rPr>
  </w:style>
  <w:style w:type="character" w:customStyle="1" w:styleId="a2">
    <w:name w:val="Активная гипертекстовая ссылка"/>
    <w:uiPriority w:val="99"/>
    <w:rsid w:val="006A338F"/>
    <w:rPr>
      <w:color w:val="auto"/>
      <w:sz w:val="26"/>
      <w:u w:val="single"/>
    </w:rPr>
  </w:style>
  <w:style w:type="paragraph" w:customStyle="1" w:styleId="a3">
    <w:name w:val="Внимание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4">
    <w:name w:val="Внимание: криминал!!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5">
    <w:name w:val="Внимание: недобросовестность!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6">
    <w:name w:val="Выделение для Базового Поиска"/>
    <w:uiPriority w:val="99"/>
    <w:rsid w:val="006A338F"/>
    <w:rPr>
      <w:color w:val="0058A9"/>
      <w:sz w:val="26"/>
    </w:rPr>
  </w:style>
  <w:style w:type="character" w:customStyle="1" w:styleId="a7">
    <w:name w:val="Выделение для Базового Поиска (курсив)"/>
    <w:uiPriority w:val="99"/>
    <w:rsid w:val="006A338F"/>
    <w:rPr>
      <w:i/>
      <w:color w:val="008080"/>
      <w:sz w:val="26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9">
    <w:name w:val="Заголовок"/>
    <w:basedOn w:val="a8"/>
    <w:next w:val="Normal"/>
    <w:uiPriority w:val="99"/>
    <w:rsid w:val="006A338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6A338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c">
    <w:name w:val="Заголовок приложения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Заголовок распахивающейся части диалога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e">
    <w:name w:val="Заголовок своего сообщения"/>
    <w:uiPriority w:val="99"/>
    <w:rsid w:val="006A338F"/>
    <w:rPr>
      <w:color w:val="000000"/>
      <w:sz w:val="26"/>
    </w:rPr>
  </w:style>
  <w:style w:type="paragraph" w:customStyle="1" w:styleId="af">
    <w:name w:val="Заголовок статьи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uiPriority w:val="99"/>
    <w:rsid w:val="006A338F"/>
    <w:rPr>
      <w:color w:val="FF0000"/>
      <w:sz w:val="26"/>
    </w:rPr>
  </w:style>
  <w:style w:type="paragraph" w:customStyle="1" w:styleId="af1">
    <w:name w:val="Заголовок ЭР (левое окно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2">
    <w:name w:val="Заголовок ЭР (правое окно)"/>
    <w:basedOn w:val="af1"/>
    <w:next w:val="Normal"/>
    <w:uiPriority w:val="99"/>
    <w:rsid w:val="006A338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3">
    <w:name w:val="Интерактивный заголовок"/>
    <w:basedOn w:val="a9"/>
    <w:next w:val="Normal"/>
    <w:uiPriority w:val="99"/>
    <w:rsid w:val="006A338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Normal"/>
    <w:uiPriority w:val="99"/>
    <w:rsid w:val="006A338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6">
    <w:name w:val="Текст (справка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Комментарий"/>
    <w:basedOn w:val="af6"/>
    <w:next w:val="Normal"/>
    <w:uiPriority w:val="99"/>
    <w:rsid w:val="006A338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Normal"/>
    <w:uiPriority w:val="99"/>
    <w:rsid w:val="006A338F"/>
    <w:pPr>
      <w:spacing w:before="0"/>
    </w:pPr>
    <w:rPr>
      <w:i/>
      <w:iCs/>
    </w:rPr>
  </w:style>
  <w:style w:type="paragraph" w:customStyle="1" w:styleId="af9">
    <w:name w:val="Текст (лев. подпись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Колонтитул (левый)"/>
    <w:basedOn w:val="af9"/>
    <w:next w:val="Normal"/>
    <w:uiPriority w:val="99"/>
    <w:rsid w:val="006A338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Колонтитул (правый)"/>
    <w:basedOn w:val="afb"/>
    <w:next w:val="Normal"/>
    <w:uiPriority w:val="99"/>
    <w:rsid w:val="006A338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Normal"/>
    <w:uiPriority w:val="99"/>
    <w:rsid w:val="006A338F"/>
    <w:pPr>
      <w:spacing w:before="0"/>
      <w:jc w:val="left"/>
    </w:pPr>
    <w:rPr>
      <w:shd w:val="clear" w:color="auto" w:fill="FFDFE0"/>
    </w:rPr>
  </w:style>
  <w:style w:type="paragraph" w:customStyle="1" w:styleId="afe">
    <w:name w:val="Куда обратиться?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">
    <w:name w:val="Моноширинный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ff0">
    <w:name w:val="Найденные слова"/>
    <w:uiPriority w:val="99"/>
    <w:rsid w:val="006A338F"/>
    <w:rPr>
      <w:color w:val="000000"/>
      <w:sz w:val="26"/>
      <w:shd w:val="clear" w:color="auto" w:fill="auto"/>
    </w:rPr>
  </w:style>
  <w:style w:type="character" w:customStyle="1" w:styleId="aff1">
    <w:name w:val="Не вступил в силу"/>
    <w:uiPriority w:val="99"/>
    <w:rsid w:val="006A338F"/>
    <w:rPr>
      <w:color w:val="000000"/>
      <w:sz w:val="26"/>
      <w:shd w:val="clear" w:color="auto" w:fill="auto"/>
    </w:rPr>
  </w:style>
  <w:style w:type="paragraph" w:customStyle="1" w:styleId="aff2">
    <w:name w:val="Необходимые документы"/>
    <w:basedOn w:val="a3"/>
    <w:next w:val="Normal"/>
    <w:uiPriority w:val="99"/>
    <w:rsid w:val="006A338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3">
    <w:name w:val="Объект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4">
    <w:name w:val="Таблицы (моноширинный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ff5">
    <w:name w:val="Оглавление"/>
    <w:basedOn w:val="aff4"/>
    <w:next w:val="Normal"/>
    <w:uiPriority w:val="99"/>
    <w:rsid w:val="006A338F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sid w:val="006A338F"/>
    <w:rPr>
      <w:color w:val="FF0000"/>
      <w:sz w:val="26"/>
    </w:rPr>
  </w:style>
  <w:style w:type="paragraph" w:customStyle="1" w:styleId="aff7">
    <w:name w:val="Переменная часть"/>
    <w:basedOn w:val="a8"/>
    <w:next w:val="Normal"/>
    <w:uiPriority w:val="99"/>
    <w:rsid w:val="006A338F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6A338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4"/>
    <w:next w:val="Normal"/>
    <w:uiPriority w:val="99"/>
    <w:rsid w:val="006A338F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b">
    <w:name w:val="Постоянная часть"/>
    <w:basedOn w:val="a8"/>
    <w:next w:val="Normal"/>
    <w:uiPriority w:val="99"/>
    <w:rsid w:val="006A338F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d">
    <w:name w:val="Пример.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uiPriority w:val="99"/>
    <w:rsid w:val="006A338F"/>
  </w:style>
  <w:style w:type="paragraph" w:customStyle="1" w:styleId="afff0">
    <w:name w:val="Словарная статья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1">
    <w:name w:val="Сравнение редакций"/>
    <w:uiPriority w:val="99"/>
    <w:rsid w:val="006A338F"/>
    <w:rPr>
      <w:color w:val="000000"/>
      <w:sz w:val="26"/>
    </w:rPr>
  </w:style>
  <w:style w:type="character" w:customStyle="1" w:styleId="afff2">
    <w:name w:val="Сравнение редакций. Добавленный фрагмент"/>
    <w:uiPriority w:val="99"/>
    <w:rsid w:val="006A338F"/>
    <w:rPr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6A338F"/>
    <w:rPr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5">
    <w:name w:val="Текст в таблице"/>
    <w:basedOn w:val="a0"/>
    <w:next w:val="Normal"/>
    <w:uiPriority w:val="99"/>
    <w:rsid w:val="006A338F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lang w:eastAsia="ru-RU"/>
    </w:rPr>
  </w:style>
  <w:style w:type="paragraph" w:customStyle="1" w:styleId="afff7">
    <w:name w:val="Технический комментарий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8">
    <w:name w:val="Утратил силу"/>
    <w:uiPriority w:val="99"/>
    <w:rsid w:val="006A338F"/>
    <w:rPr>
      <w:strike/>
      <w:color w:val="auto"/>
      <w:sz w:val="26"/>
    </w:rPr>
  </w:style>
  <w:style w:type="paragraph" w:customStyle="1" w:styleId="afff9">
    <w:name w:val="Формула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a">
    <w:name w:val="Центрированный (таблица)"/>
    <w:basedOn w:val="a0"/>
    <w:next w:val="Normal"/>
    <w:uiPriority w:val="99"/>
    <w:rsid w:val="006A338F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6A33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6A338F"/>
    <w:pPr>
      <w:spacing w:after="0" w:line="240" w:lineRule="auto"/>
      <w:ind w:left="720" w:firstLine="709"/>
      <w:jc w:val="both"/>
    </w:pPr>
    <w:rPr>
      <w:rFonts w:ascii="Arial" w:hAnsi="Arial" w:cs="Arial"/>
      <w:sz w:val="24"/>
      <w:szCs w:val="24"/>
      <w:lang w:eastAsia="ar-SA"/>
    </w:rPr>
  </w:style>
  <w:style w:type="table" w:styleId="TableGrid">
    <w:name w:val="Table Grid"/>
    <w:basedOn w:val="TableNormal"/>
    <w:uiPriority w:val="99"/>
    <w:locked/>
    <w:rsid w:val="006A338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uiPriority w:val="99"/>
    <w:rsid w:val="006A338F"/>
    <w:rPr>
      <w:rFonts w:ascii="Times New Roman" w:hAnsi="Times New Roman"/>
      <w:sz w:val="22"/>
    </w:rPr>
  </w:style>
  <w:style w:type="paragraph" w:customStyle="1" w:styleId="Style8">
    <w:name w:val="Style8"/>
    <w:basedOn w:val="Normal"/>
    <w:uiPriority w:val="99"/>
    <w:rsid w:val="006A338F"/>
    <w:pPr>
      <w:widowControl w:val="0"/>
      <w:autoSpaceDE w:val="0"/>
      <w:autoSpaceDN w:val="0"/>
      <w:adjustRightInd w:val="0"/>
      <w:spacing w:after="0" w:line="451" w:lineRule="exact"/>
      <w:ind w:firstLine="912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uiPriority w:val="99"/>
    <w:rsid w:val="006A338F"/>
    <w:rPr>
      <w:rFonts w:ascii="Times New Roman" w:hAnsi="Times New Roman"/>
      <w:b/>
      <w:sz w:val="12"/>
    </w:rPr>
  </w:style>
  <w:style w:type="paragraph" w:styleId="Subtitle">
    <w:name w:val="Subtitle"/>
    <w:basedOn w:val="Normal"/>
    <w:link w:val="SubtitleChar1"/>
    <w:uiPriority w:val="99"/>
    <w:qFormat/>
    <w:locked/>
    <w:rsid w:val="006A338F"/>
    <w:pPr>
      <w:spacing w:after="60"/>
      <w:jc w:val="center"/>
      <w:outlineLvl w:val="1"/>
    </w:pPr>
    <w:rPr>
      <w:rFonts w:ascii="Arial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23D3"/>
    <w:rPr>
      <w:rFonts w:ascii="Cambria" w:hAnsi="Cambria" w:cs="Cambria"/>
      <w:sz w:val="24"/>
      <w:szCs w:val="24"/>
      <w:lang w:eastAsia="en-US"/>
    </w:rPr>
  </w:style>
  <w:style w:type="character" w:customStyle="1" w:styleId="SubtitleChar1">
    <w:name w:val="Subtitle Char1"/>
    <w:link w:val="Subtitle"/>
    <w:uiPriority w:val="99"/>
    <w:locked/>
    <w:rsid w:val="006A338F"/>
    <w:rPr>
      <w:rFonts w:ascii="Arial" w:hAnsi="Arial"/>
      <w:sz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743</TotalTime>
  <Pages>1</Pages>
  <Words>282</Words>
  <Characters>1612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302-1s</cp:lastModifiedBy>
  <cp:revision>62</cp:revision>
  <cp:lastPrinted>2015-05-21T07:43:00Z</cp:lastPrinted>
  <dcterms:created xsi:type="dcterms:W3CDTF">2013-11-01T01:44:00Z</dcterms:created>
  <dcterms:modified xsi:type="dcterms:W3CDTF">2015-05-25T01:17:00Z</dcterms:modified>
</cp:coreProperties>
</file>