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81" w:rsidRDefault="00EB5981" w:rsidP="001B4AFF">
      <w:pPr>
        <w:widowControl w:val="0"/>
        <w:autoSpaceDE w:val="0"/>
        <w:ind w:firstLine="720"/>
        <w:jc w:val="center"/>
        <w:rPr>
          <w:lang w:eastAsia="zh-CN"/>
        </w:rPr>
      </w:pPr>
      <w:r>
        <w:rPr>
          <w:lang w:eastAsia="zh-CN"/>
        </w:rPr>
        <w:t>Администрация Ермаковского района</w:t>
      </w:r>
    </w:p>
    <w:p w:rsidR="00EB5981" w:rsidRDefault="00EB5981" w:rsidP="001B4AFF">
      <w:pPr>
        <w:widowControl w:val="0"/>
        <w:autoSpaceDE w:val="0"/>
        <w:ind w:firstLine="720"/>
        <w:rPr>
          <w:lang w:eastAsia="zh-CN"/>
        </w:rPr>
      </w:pPr>
    </w:p>
    <w:p w:rsidR="00EB5981" w:rsidRDefault="00EB5981" w:rsidP="001B4AFF">
      <w:pPr>
        <w:widowControl w:val="0"/>
        <w:autoSpaceDE w:val="0"/>
        <w:ind w:firstLine="720"/>
        <w:rPr>
          <w:lang w:eastAsia="zh-CN"/>
        </w:rPr>
      </w:pPr>
    </w:p>
    <w:p w:rsidR="00EB5981" w:rsidRDefault="00EB5981" w:rsidP="001B4AFF">
      <w:pPr>
        <w:widowControl w:val="0"/>
        <w:autoSpaceDE w:val="0"/>
        <w:ind w:firstLine="720"/>
        <w:rPr>
          <w:lang w:eastAsia="zh-CN"/>
        </w:rPr>
      </w:pPr>
    </w:p>
    <w:p w:rsidR="00EB5981" w:rsidRDefault="00EB5981" w:rsidP="001B4AFF">
      <w:pPr>
        <w:widowControl w:val="0"/>
        <w:autoSpaceDE w:val="0"/>
        <w:ind w:firstLine="720"/>
        <w:jc w:val="center"/>
        <w:rPr>
          <w:lang w:eastAsia="zh-CN"/>
        </w:rPr>
      </w:pPr>
      <w:r>
        <w:rPr>
          <w:lang w:eastAsia="zh-CN"/>
        </w:rPr>
        <w:t>ПОСТАНОВЛЕНИЕ</w:t>
      </w:r>
    </w:p>
    <w:p w:rsidR="00EB5981" w:rsidRDefault="00EB5981" w:rsidP="001B4AFF">
      <w:pPr>
        <w:widowControl w:val="0"/>
        <w:autoSpaceDE w:val="0"/>
        <w:ind w:firstLine="720"/>
        <w:rPr>
          <w:lang w:eastAsia="zh-CN"/>
        </w:rPr>
      </w:pPr>
    </w:p>
    <w:p w:rsidR="00EB5981" w:rsidRDefault="00EB5981" w:rsidP="001B4AFF">
      <w:pPr>
        <w:widowControl w:val="0"/>
        <w:autoSpaceDE w:val="0"/>
        <w:ind w:firstLine="720"/>
        <w:rPr>
          <w:lang w:eastAsia="zh-CN"/>
        </w:rPr>
      </w:pPr>
    </w:p>
    <w:p w:rsidR="00EB5981" w:rsidRDefault="00EB5981" w:rsidP="001B4AFF">
      <w:pPr>
        <w:widowControl w:val="0"/>
        <w:autoSpaceDE w:val="0"/>
        <w:ind w:firstLine="0"/>
        <w:rPr>
          <w:lang w:eastAsia="zh-CN"/>
        </w:rPr>
      </w:pPr>
      <w:r>
        <w:rPr>
          <w:lang w:eastAsia="zh-CN"/>
        </w:rPr>
        <w:t>«13» мая 2015г.     с. Ермаковское                                 № 269-п</w:t>
      </w:r>
    </w:p>
    <w:p w:rsidR="00EB5981" w:rsidRDefault="00EB5981"/>
    <w:p w:rsidR="00EB5981" w:rsidRDefault="00EB5981"/>
    <w:p w:rsidR="00EB5981" w:rsidRDefault="00EB5981">
      <w:bookmarkStart w:id="0" w:name="_GoBack"/>
      <w:bookmarkEnd w:id="0"/>
    </w:p>
    <w:p w:rsidR="00EB5981" w:rsidRDefault="00EB5981">
      <w:r>
        <w:t>О завершении отопительного сезона 2014-2015 года</w:t>
      </w:r>
    </w:p>
    <w:p w:rsidR="00EB5981" w:rsidRDefault="00EB5981"/>
    <w:p w:rsidR="00EB5981" w:rsidRDefault="00EB5981">
      <w:r>
        <w:t>В связи с установившейся среднесуточной температурой наружного воздуха выше 8 °С, руководствуясь постановлением Правительства РФ от 06.05.2011 года № 354 «О предоставлении коммунальных услуг собственникам и пользователям жилых помещений в многоквартирных домах и жилых домах», руководствуясь ст. 35 Устава Ермаковского района, администрация Ермаковского района ПОСТАНОВЛЯЕТ:</w:t>
      </w:r>
    </w:p>
    <w:p w:rsidR="00EB5981" w:rsidRDefault="00EB5981" w:rsidP="00492859">
      <w:r>
        <w:t>1. Ресурсоснабжающим организациям района завершить отопительный сезон и прекратить подачу тепловой энергии в организации бюджетной сферы (школы, детские сады, лечебные учреждения и др.), предприятия, учреждения и жилой фонд района с  15.05.2015 года в 00 часов 00 минут местного времени;</w:t>
      </w:r>
    </w:p>
    <w:p w:rsidR="00EB5981" w:rsidRDefault="00EB5981">
      <w:r>
        <w:t>2. Контроль за исполнением постановления оставляю за собой;</w:t>
      </w:r>
    </w:p>
    <w:p w:rsidR="00EB5981" w:rsidRDefault="00EB5981">
      <w:r>
        <w:t>3. Постановление вступает в силу со дня, следующего за днем официального опубликования на официальном сайте администрации района в сети Интернет.</w:t>
      </w:r>
    </w:p>
    <w:p w:rsidR="00EB5981" w:rsidRDefault="00EB5981" w:rsidP="00132C99">
      <w:pPr>
        <w:ind w:firstLine="0"/>
      </w:pPr>
    </w:p>
    <w:p w:rsidR="00EB5981" w:rsidRDefault="00EB5981" w:rsidP="00132C99">
      <w:pPr>
        <w:ind w:firstLine="0"/>
      </w:pPr>
    </w:p>
    <w:p w:rsidR="00EB5981" w:rsidRDefault="00EB5981" w:rsidP="00132C99">
      <w:pPr>
        <w:ind w:firstLine="0"/>
      </w:pPr>
      <w:r>
        <w:t>И.о. главы администрации района                                              Ю.В. Сарлин</w:t>
      </w:r>
    </w:p>
    <w:sectPr w:rsidR="00EB5981" w:rsidSect="000001BC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E1A"/>
    <w:multiLevelType w:val="hybridMultilevel"/>
    <w:tmpl w:val="62141C3C"/>
    <w:lvl w:ilvl="0" w:tplc="1CA096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E41"/>
    <w:rsid w:val="000001BC"/>
    <w:rsid w:val="00132C99"/>
    <w:rsid w:val="001B4AFF"/>
    <w:rsid w:val="00337B1E"/>
    <w:rsid w:val="00356164"/>
    <w:rsid w:val="00484E41"/>
    <w:rsid w:val="00492859"/>
    <w:rsid w:val="004A1501"/>
    <w:rsid w:val="00540F71"/>
    <w:rsid w:val="008C44B2"/>
    <w:rsid w:val="008D477C"/>
    <w:rsid w:val="009D1D2A"/>
    <w:rsid w:val="00A65F1D"/>
    <w:rsid w:val="00A9252A"/>
    <w:rsid w:val="00B46D48"/>
    <w:rsid w:val="00C720BD"/>
    <w:rsid w:val="00D7303B"/>
    <w:rsid w:val="00EB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64"/>
    <w:pPr>
      <w:ind w:firstLine="567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2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1071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S311-2</dc:creator>
  <cp:keywords/>
  <dc:description/>
  <cp:lastModifiedBy>302-1s</cp:lastModifiedBy>
  <cp:revision>2</cp:revision>
  <cp:lastPrinted>2015-05-13T01:51:00Z</cp:lastPrinted>
  <dcterms:created xsi:type="dcterms:W3CDTF">2015-05-12T06:31:00Z</dcterms:created>
  <dcterms:modified xsi:type="dcterms:W3CDTF">2015-05-13T03:26:00Z</dcterms:modified>
</cp:coreProperties>
</file>