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CC" w:rsidRPr="00806FFF" w:rsidRDefault="00125FCC" w:rsidP="00806FFF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806FFF">
        <w:rPr>
          <w:rFonts w:ascii="Times New Roman" w:hAnsi="Times New Roman" w:cs="Times New Roman"/>
          <w:b w:val="0"/>
        </w:rPr>
        <w:t>Администрация Ермаковского района</w:t>
      </w:r>
    </w:p>
    <w:p w:rsidR="00125FCC" w:rsidRPr="00806FFF" w:rsidRDefault="00125FCC" w:rsidP="00806FFF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125FCC" w:rsidRPr="00806FFF" w:rsidRDefault="00125FCC" w:rsidP="00806FF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06FFF">
        <w:rPr>
          <w:rFonts w:ascii="Times New Roman" w:hAnsi="Times New Roman" w:cs="Times New Roman"/>
          <w:b w:val="0"/>
        </w:rPr>
        <w:t>ПОСТАНОВЛЕНИЕ</w:t>
      </w:r>
    </w:p>
    <w:p w:rsidR="00125FCC" w:rsidRPr="00806FFF" w:rsidRDefault="00125FCC" w:rsidP="00806FFF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25FCC" w:rsidRPr="00806FFF" w:rsidRDefault="00125FCC" w:rsidP="00806FFF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125FCC" w:rsidRPr="00806FFF" w:rsidRDefault="00125FCC" w:rsidP="00806FFF">
      <w:pPr>
        <w:pStyle w:val="ConsPlusTitle"/>
        <w:jc w:val="both"/>
        <w:outlineLvl w:val="0"/>
        <w:rPr>
          <w:rFonts w:ascii="Times New Roman" w:hAnsi="Times New Roman"/>
        </w:rPr>
      </w:pPr>
      <w:r w:rsidRPr="00806FFF">
        <w:t>«</w:t>
      </w:r>
      <w:r w:rsidRPr="00806FFF">
        <w:rPr>
          <w:b w:val="0"/>
        </w:rPr>
        <w:t>0</w:t>
      </w:r>
      <w:r>
        <w:rPr>
          <w:b w:val="0"/>
        </w:rPr>
        <w:t>7</w:t>
      </w:r>
      <w:r w:rsidRPr="00806FFF">
        <w:rPr>
          <w:b w:val="0"/>
        </w:rPr>
        <w:t xml:space="preserve">» мая </w:t>
      </w:r>
      <w:smartTag w:uri="urn:schemas-microsoft-com:office:smarttags" w:element="metricconverter">
        <w:smartTagPr>
          <w:attr w:name="ProductID" w:val="2014 г"/>
        </w:smartTagPr>
        <w:r w:rsidRPr="00806FFF">
          <w:rPr>
            <w:b w:val="0"/>
          </w:rPr>
          <w:t>2014 г</w:t>
        </w:r>
      </w:smartTag>
      <w:r w:rsidRPr="00806FFF">
        <w:rPr>
          <w:b w:val="0"/>
        </w:rPr>
        <w:t>.                 с. Ермаковское</w:t>
      </w:r>
      <w:r w:rsidRPr="00806FFF">
        <w:rPr>
          <w:b w:val="0"/>
        </w:rPr>
        <w:tab/>
      </w:r>
      <w:r w:rsidRPr="00806FFF">
        <w:rPr>
          <w:b w:val="0"/>
        </w:rPr>
        <w:tab/>
        <w:t xml:space="preserve">                 </w:t>
      </w:r>
      <w:r w:rsidRPr="00806FFF">
        <w:rPr>
          <w:b w:val="0"/>
        </w:rPr>
        <w:tab/>
        <w:t>№ 3</w:t>
      </w:r>
      <w:r>
        <w:rPr>
          <w:b w:val="0"/>
        </w:rPr>
        <w:t>25</w:t>
      </w:r>
      <w:r w:rsidRPr="00806FFF">
        <w:rPr>
          <w:b w:val="0"/>
        </w:rPr>
        <w:t>-п</w:t>
      </w:r>
      <w:bookmarkStart w:id="0" w:name="Par1"/>
      <w:bookmarkEnd w:id="0"/>
    </w:p>
    <w:p w:rsidR="00125FCC" w:rsidRPr="00806FFF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Pr="00FA2505" w:rsidRDefault="00125FCC" w:rsidP="004401A2">
      <w:pPr>
        <w:rPr>
          <w:sz w:val="22"/>
          <w:szCs w:val="22"/>
        </w:rPr>
      </w:pPr>
      <w:r w:rsidRPr="00FA2505">
        <w:rPr>
          <w:sz w:val="22"/>
          <w:szCs w:val="22"/>
        </w:rPr>
        <w:t xml:space="preserve">О внесении изменений в Прогнозный </w:t>
      </w:r>
    </w:p>
    <w:p w:rsidR="00125FCC" w:rsidRPr="00FA2505" w:rsidRDefault="00125FCC" w:rsidP="004401A2">
      <w:pPr>
        <w:rPr>
          <w:sz w:val="22"/>
          <w:szCs w:val="22"/>
        </w:rPr>
      </w:pPr>
      <w:r w:rsidRPr="00FA2505">
        <w:rPr>
          <w:sz w:val="22"/>
          <w:szCs w:val="22"/>
        </w:rPr>
        <w:t xml:space="preserve">план (программу) приватизации муниципального </w:t>
      </w:r>
    </w:p>
    <w:p w:rsidR="00125FCC" w:rsidRPr="00FA2505" w:rsidRDefault="00125FCC" w:rsidP="004401A2">
      <w:pPr>
        <w:rPr>
          <w:sz w:val="22"/>
          <w:szCs w:val="22"/>
        </w:rPr>
      </w:pPr>
      <w:r w:rsidRPr="00FA2505">
        <w:rPr>
          <w:sz w:val="22"/>
          <w:szCs w:val="22"/>
        </w:rPr>
        <w:t xml:space="preserve">имущества Ермаковского района  Красноярского </w:t>
      </w:r>
    </w:p>
    <w:p w:rsidR="00125FCC" w:rsidRPr="00FA2505" w:rsidRDefault="00125FCC" w:rsidP="004401A2">
      <w:pPr>
        <w:rPr>
          <w:sz w:val="22"/>
          <w:szCs w:val="22"/>
        </w:rPr>
      </w:pPr>
      <w:r w:rsidRPr="00FA2505">
        <w:rPr>
          <w:sz w:val="22"/>
          <w:szCs w:val="22"/>
        </w:rPr>
        <w:t xml:space="preserve">края в 2013-2015 годах, утвержденного  </w:t>
      </w:r>
    </w:p>
    <w:p w:rsidR="00125FCC" w:rsidRPr="00FA2505" w:rsidRDefault="00125FCC" w:rsidP="004401A2">
      <w:pPr>
        <w:rPr>
          <w:sz w:val="22"/>
          <w:szCs w:val="22"/>
        </w:rPr>
      </w:pPr>
      <w:r w:rsidRPr="00FA2505">
        <w:rPr>
          <w:sz w:val="22"/>
          <w:szCs w:val="22"/>
        </w:rPr>
        <w:t xml:space="preserve">постановлением администрации района </w:t>
      </w:r>
    </w:p>
    <w:p w:rsidR="00125FCC" w:rsidRPr="00FA2505" w:rsidRDefault="00125FCC" w:rsidP="004401A2">
      <w:pPr>
        <w:rPr>
          <w:sz w:val="22"/>
          <w:szCs w:val="22"/>
        </w:rPr>
      </w:pPr>
      <w:r w:rsidRPr="00FA2505">
        <w:rPr>
          <w:sz w:val="22"/>
          <w:szCs w:val="22"/>
        </w:rPr>
        <w:t>от 13.12.2012г. №845-п</w:t>
      </w: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ind w:firstLine="708"/>
        <w:jc w:val="both"/>
        <w:rPr>
          <w:sz w:val="22"/>
          <w:szCs w:val="22"/>
        </w:rPr>
      </w:pPr>
      <w:r w:rsidRPr="00FA2505">
        <w:rPr>
          <w:sz w:val="22"/>
          <w:szCs w:val="22"/>
        </w:rPr>
        <w:t>В соответствии с Федеральным законом "О приватизации государственного и муниципального имущества " от 21.12.2001 N 178-ФЗ,</w:t>
      </w: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  <w:r w:rsidRPr="00FA2505">
        <w:rPr>
          <w:sz w:val="22"/>
          <w:szCs w:val="22"/>
        </w:rPr>
        <w:t>решением районного Совета депутатов от 24.09.2010г.  №05-20р «Об утверждении Положения о порядке управления и распоряжения имуществом, находящимся в муниципальной собственности Ермаковского района», руководствуясь статьей 35 Устава  Ермаковского района Красноярского края, администрация района ПОСТАНОВЛЯЕТ:</w:t>
      </w: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  <w:r w:rsidRPr="00FA2505">
        <w:rPr>
          <w:sz w:val="22"/>
          <w:szCs w:val="22"/>
        </w:rPr>
        <w:t>1. Внести изменения в п.2.1. «Перечень недвижимого имущества, планируемого к приватизации в 2013-2015г.» прогнозного плана (программу) приватизации муниципального имущества Ермаковского района  Красноярского края в 2013-2015 годах, утвержденного  постановлением администрации района от 13.12.2012г. №845-п, согласно приложению.</w:t>
      </w: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  <w:r w:rsidRPr="00FA2505">
        <w:rPr>
          <w:sz w:val="22"/>
          <w:szCs w:val="22"/>
        </w:rPr>
        <w:t>2. Контроль за выполнением настоящего постановления возложить на заместителя главы администрации района Акулинина С.Ю.</w:t>
      </w: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  <w:r w:rsidRPr="00FA2505">
        <w:rPr>
          <w:sz w:val="22"/>
          <w:szCs w:val="22"/>
        </w:rPr>
        <w:t xml:space="preserve">3. Постановление вступает в силу со дня  подписания. </w:t>
      </w: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  <w:r w:rsidRPr="00FA2505">
        <w:rPr>
          <w:sz w:val="22"/>
          <w:szCs w:val="22"/>
        </w:rPr>
        <w:t xml:space="preserve">Глава  администрации района                                                         В.И. Форсель </w:t>
      </w: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  <w:r w:rsidRPr="00FA2505">
        <w:rPr>
          <w:sz w:val="22"/>
          <w:szCs w:val="22"/>
        </w:rPr>
        <w:t xml:space="preserve">  </w:t>
      </w:r>
      <w:r w:rsidRPr="00FA2505">
        <w:rPr>
          <w:sz w:val="22"/>
          <w:szCs w:val="22"/>
        </w:rPr>
        <w:tab/>
      </w: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jc w:val="both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</w:pPr>
    </w:p>
    <w:p w:rsidR="00125FCC" w:rsidRDefault="00125FCC" w:rsidP="004401A2">
      <w:pPr>
        <w:pStyle w:val="NoSpacing"/>
        <w:jc w:val="right"/>
      </w:pPr>
    </w:p>
    <w:p w:rsidR="00125FCC" w:rsidRDefault="00125FCC" w:rsidP="004401A2">
      <w:pPr>
        <w:pStyle w:val="NoSpacing"/>
        <w:jc w:val="right"/>
      </w:pPr>
    </w:p>
    <w:p w:rsidR="00125FCC" w:rsidRDefault="00125FCC" w:rsidP="004401A2">
      <w:pPr>
        <w:pStyle w:val="NoSpacing"/>
        <w:jc w:val="right"/>
      </w:pPr>
    </w:p>
    <w:p w:rsidR="00125FCC" w:rsidRDefault="00125FCC" w:rsidP="004401A2">
      <w:pPr>
        <w:pStyle w:val="NoSpacing"/>
        <w:jc w:val="right"/>
      </w:pPr>
    </w:p>
    <w:p w:rsidR="00125FCC" w:rsidRPr="00FA2505" w:rsidRDefault="00125FCC" w:rsidP="004401A2">
      <w:pPr>
        <w:pStyle w:val="NoSpacing"/>
        <w:jc w:val="right"/>
        <w:rPr>
          <w:sz w:val="22"/>
          <w:szCs w:val="22"/>
        </w:rPr>
      </w:pPr>
      <w:r w:rsidRPr="00FA2505">
        <w:rPr>
          <w:sz w:val="22"/>
          <w:szCs w:val="22"/>
        </w:rPr>
        <w:t>Приложение к постановлению администрации</w:t>
      </w:r>
    </w:p>
    <w:p w:rsidR="00125FCC" w:rsidRPr="00FA2505" w:rsidRDefault="00125FCC" w:rsidP="004401A2">
      <w:pPr>
        <w:pStyle w:val="NoSpacing"/>
        <w:jc w:val="right"/>
        <w:rPr>
          <w:sz w:val="22"/>
          <w:szCs w:val="22"/>
        </w:rPr>
      </w:pPr>
      <w:r w:rsidRPr="00FA2505">
        <w:rPr>
          <w:sz w:val="22"/>
          <w:szCs w:val="22"/>
        </w:rPr>
        <w:t xml:space="preserve">Ермаковского района от </w:t>
      </w:r>
      <w:r>
        <w:rPr>
          <w:sz w:val="22"/>
          <w:szCs w:val="22"/>
        </w:rPr>
        <w:t>07.05.</w:t>
      </w:r>
      <w:r w:rsidRPr="00FA2505">
        <w:rPr>
          <w:sz w:val="22"/>
          <w:szCs w:val="22"/>
        </w:rPr>
        <w:t>2014г. №</w:t>
      </w:r>
      <w:r>
        <w:rPr>
          <w:sz w:val="22"/>
          <w:szCs w:val="22"/>
        </w:rPr>
        <w:t xml:space="preserve"> 325-п</w:t>
      </w:r>
    </w:p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jc w:val="center"/>
        <w:rPr>
          <w:sz w:val="22"/>
          <w:szCs w:val="22"/>
        </w:rPr>
      </w:pPr>
      <w:r w:rsidRPr="00FA2505">
        <w:rPr>
          <w:b/>
          <w:sz w:val="22"/>
          <w:szCs w:val="22"/>
        </w:rPr>
        <w:t>Перечень имущества, исключённого   из  прогнозного плана (программы) приватизации муниципального имущества Ермаковского района  Красноярского края в 2013-2015 годах, утвержденного  постановлением администрации района от 13.12.2012г. №845-п</w:t>
      </w:r>
    </w:p>
    <w:p w:rsidR="00125FCC" w:rsidRPr="00FA2505" w:rsidRDefault="00125FCC" w:rsidP="004401A2">
      <w:pPr>
        <w:pStyle w:val="NoSpacing"/>
        <w:rPr>
          <w:i/>
          <w:sz w:val="22"/>
          <w:szCs w:val="22"/>
        </w:rPr>
      </w:pPr>
    </w:p>
    <w:tbl>
      <w:tblPr>
        <w:tblW w:w="0" w:type="auto"/>
        <w:tblInd w:w="-73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30"/>
        <w:gridCol w:w="2210"/>
        <w:gridCol w:w="2265"/>
        <w:gridCol w:w="885"/>
        <w:gridCol w:w="675"/>
        <w:gridCol w:w="1265"/>
        <w:gridCol w:w="1835"/>
        <w:gridCol w:w="11"/>
        <w:gridCol w:w="129"/>
      </w:tblGrid>
      <w:tr w:rsidR="00125FCC" w:rsidRPr="00FA2505" w:rsidTr="004401A2">
        <w:trPr>
          <w:gridAfter w:val="1"/>
          <w:wAfter w:w="14" w:type="dxa"/>
          <w:trHeight w:val="3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N  </w:t>
            </w:r>
            <w:r w:rsidRPr="00FA2505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Год ввода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Площадь/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протяжённость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кв.м/ 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Способ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b/>
                <w:sz w:val="22"/>
                <w:szCs w:val="22"/>
                <w:lang w:eastAsia="en-US"/>
              </w:rPr>
              <w:t>приватизации</w:t>
            </w:r>
          </w:p>
        </w:tc>
      </w:tr>
      <w:tr w:rsidR="00125FCC" w:rsidRPr="00FA2505" w:rsidTr="004401A2">
        <w:trPr>
          <w:gridAfter w:val="1"/>
          <w:wAfter w:w="14" w:type="dxa"/>
          <w:trHeight w:val="32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7.</w:t>
            </w:r>
          </w:p>
        </w:tc>
      </w:tr>
      <w:tr w:rsidR="00125FCC" w:rsidRPr="00FA2505" w:rsidTr="004401A2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 1.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Красноярский край, Ермаковский район, с. Ермаковское, </w:t>
            </w:r>
            <w:r w:rsidRPr="00FA25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A2505">
              <w:rPr>
                <w:sz w:val="22"/>
                <w:szCs w:val="22"/>
                <w:lang w:eastAsia="en-US"/>
              </w:rPr>
              <w:t>от опоры №119 ВР 10 кВ до КТПК-400/10/0,4-1 по ул. Подлесной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Сооружение электроэнергетики Кабельная линия 10 кВ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10692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276,0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продажа  через торги</w:t>
            </w:r>
          </w:p>
        </w:tc>
        <w:tc>
          <w:tcPr>
            <w:tcW w:w="2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25FCC" w:rsidRPr="00FA2505" w:rsidTr="004401A2">
        <w:tc>
          <w:tcPr>
            <w:tcW w:w="73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Красноярский край, Ермаковский район, 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с. Ермаковское, 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ул. Подлесная, д. 15А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Нежилое здание КТПК-400/10/0,4-1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10693</w:t>
            </w: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продажа  через торги</w:t>
            </w:r>
          </w:p>
        </w:tc>
        <w:tc>
          <w:tcPr>
            <w:tcW w:w="2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25FCC" w:rsidRPr="00FA2505" w:rsidTr="004401A2">
        <w:tc>
          <w:tcPr>
            <w:tcW w:w="73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кадастровый номер 24:13:2401004:118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разрешённое использование: для размещения трансформаторной подстанции КТПК-400/10/0,4-1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2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25FCC" w:rsidRPr="00FA2505" w:rsidTr="004401A2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Красноярский край, Ермаковский район, с. Ермаковское, от КТПК-400/10/0,4-1 по ул. Подлесная, 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ул. Шоссейная, 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ул. Губернаторская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Сооружение электроэнергетики Линия ЛЭП 0,4 кВ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10694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902,0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продажа  через торги</w:t>
            </w:r>
          </w:p>
        </w:tc>
        <w:tc>
          <w:tcPr>
            <w:tcW w:w="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25FCC" w:rsidRPr="00FA2505" w:rsidTr="004401A2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Красноярский край, Ермаковский район, 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 xml:space="preserve">с. Ермаковское, 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ул. Подлесная, д. 15б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кадастровый номер 24:13:2401004:120</w:t>
            </w:r>
          </w:p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разрешённое использование: для размещения воздушной ВЛ 0,4 кВ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  <w:r w:rsidRPr="00FA2505"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25FCC" w:rsidRPr="00FA2505" w:rsidRDefault="00125FCC">
            <w:pPr>
              <w:rPr>
                <w:szCs w:val="22"/>
                <w:lang w:eastAsia="en-US"/>
              </w:rPr>
            </w:pPr>
          </w:p>
        </w:tc>
        <w:tc>
          <w:tcPr>
            <w:tcW w:w="2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FCC" w:rsidRPr="00FA2505" w:rsidRDefault="00125FCC">
            <w:pPr>
              <w:pStyle w:val="NoSpacing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25FCC" w:rsidRPr="00FA2505" w:rsidRDefault="00125FCC" w:rsidP="004401A2">
      <w:pPr>
        <w:pStyle w:val="NoSpacing"/>
        <w:rPr>
          <w:sz w:val="22"/>
          <w:szCs w:val="22"/>
        </w:rPr>
      </w:pPr>
    </w:p>
    <w:p w:rsidR="00125FCC" w:rsidRPr="00FA2505" w:rsidRDefault="00125FCC" w:rsidP="004401A2">
      <w:pPr>
        <w:pStyle w:val="NoSpacing"/>
        <w:rPr>
          <w:sz w:val="22"/>
          <w:szCs w:val="22"/>
        </w:rPr>
      </w:pPr>
      <w:bookmarkStart w:id="1" w:name="_GoBack"/>
      <w:bookmarkEnd w:id="1"/>
    </w:p>
    <w:p w:rsidR="00125FCC" w:rsidRPr="00FA2505" w:rsidRDefault="00125FCC" w:rsidP="004401A2">
      <w:pPr>
        <w:jc w:val="both"/>
        <w:rPr>
          <w:sz w:val="22"/>
          <w:szCs w:val="22"/>
        </w:rPr>
      </w:pPr>
      <w:r w:rsidRPr="00FA2505">
        <w:rPr>
          <w:sz w:val="22"/>
          <w:szCs w:val="22"/>
        </w:rPr>
        <w:t>Начальник отдела земельных и</w:t>
      </w:r>
    </w:p>
    <w:p w:rsidR="00125FCC" w:rsidRPr="00FA2505" w:rsidRDefault="00125FCC" w:rsidP="004401A2">
      <w:pPr>
        <w:jc w:val="both"/>
        <w:rPr>
          <w:sz w:val="22"/>
          <w:szCs w:val="22"/>
        </w:rPr>
      </w:pPr>
      <w:r w:rsidRPr="00FA2505">
        <w:rPr>
          <w:sz w:val="22"/>
          <w:szCs w:val="22"/>
        </w:rPr>
        <w:t>имущественных отношений</w:t>
      </w:r>
    </w:p>
    <w:p w:rsidR="00125FCC" w:rsidRPr="00FA2505" w:rsidRDefault="00125FCC" w:rsidP="004401A2">
      <w:pPr>
        <w:jc w:val="both"/>
        <w:rPr>
          <w:sz w:val="22"/>
          <w:szCs w:val="22"/>
        </w:rPr>
      </w:pPr>
      <w:r w:rsidRPr="00FA2505">
        <w:rPr>
          <w:sz w:val="22"/>
          <w:szCs w:val="22"/>
        </w:rPr>
        <w:t>администрации района</w:t>
      </w:r>
      <w:r w:rsidRPr="00FA2505">
        <w:rPr>
          <w:sz w:val="22"/>
          <w:szCs w:val="22"/>
        </w:rPr>
        <w:tab/>
      </w:r>
      <w:r w:rsidRPr="00FA2505">
        <w:rPr>
          <w:sz w:val="22"/>
          <w:szCs w:val="22"/>
        </w:rPr>
        <w:tab/>
      </w:r>
      <w:r w:rsidRPr="00FA2505">
        <w:rPr>
          <w:sz w:val="22"/>
          <w:szCs w:val="22"/>
        </w:rPr>
        <w:tab/>
      </w:r>
      <w:r w:rsidRPr="00FA2505">
        <w:rPr>
          <w:sz w:val="22"/>
          <w:szCs w:val="22"/>
        </w:rPr>
        <w:tab/>
      </w:r>
      <w:r w:rsidRPr="00FA2505">
        <w:rPr>
          <w:sz w:val="22"/>
          <w:szCs w:val="22"/>
        </w:rPr>
        <w:tab/>
      </w:r>
      <w:r w:rsidRPr="00FA2505">
        <w:rPr>
          <w:sz w:val="22"/>
          <w:szCs w:val="22"/>
        </w:rPr>
        <w:tab/>
        <w:t xml:space="preserve">        А.Л. Филимонова</w:t>
      </w:r>
    </w:p>
    <w:p w:rsidR="00125FCC" w:rsidRDefault="00125FCC" w:rsidP="004401A2">
      <w:pPr>
        <w:pStyle w:val="NoSpacing"/>
      </w:pPr>
    </w:p>
    <w:p w:rsidR="00125FCC" w:rsidRDefault="00125FCC"/>
    <w:sectPr w:rsidR="00125FCC" w:rsidSect="00F666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16B"/>
    <w:rsid w:val="00125FCC"/>
    <w:rsid w:val="00175E87"/>
    <w:rsid w:val="004401A2"/>
    <w:rsid w:val="00555A32"/>
    <w:rsid w:val="00565D37"/>
    <w:rsid w:val="005A4DB9"/>
    <w:rsid w:val="0076428E"/>
    <w:rsid w:val="00806FFF"/>
    <w:rsid w:val="0080743B"/>
    <w:rsid w:val="00A24A33"/>
    <w:rsid w:val="00D5016B"/>
    <w:rsid w:val="00F6667D"/>
    <w:rsid w:val="00FA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A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1A2"/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806FF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438</Words>
  <Characters>2503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s315-3</dc:creator>
  <cp:keywords/>
  <dc:description/>
  <cp:lastModifiedBy>302-1s</cp:lastModifiedBy>
  <cp:revision>5</cp:revision>
  <dcterms:created xsi:type="dcterms:W3CDTF">2014-05-07T08:03:00Z</dcterms:created>
  <dcterms:modified xsi:type="dcterms:W3CDTF">2014-05-12T00:16:00Z</dcterms:modified>
</cp:coreProperties>
</file>