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1D" w:rsidRDefault="00E9051D" w:rsidP="005024B0">
      <w:pPr>
        <w:jc w:val="center"/>
        <w:rPr>
          <w:sz w:val="28"/>
        </w:rPr>
      </w:pPr>
      <w:r>
        <w:rPr>
          <w:sz w:val="28"/>
        </w:rPr>
        <w:t>АДМИНИСТРАЦИЯ  ЕРМАКОВСКОГО РАЙОНА</w:t>
      </w:r>
    </w:p>
    <w:p w:rsidR="00E9051D" w:rsidRDefault="00E9051D" w:rsidP="005024B0">
      <w:pPr>
        <w:jc w:val="center"/>
        <w:rPr>
          <w:sz w:val="28"/>
        </w:rPr>
      </w:pPr>
      <w:r>
        <w:rPr>
          <w:sz w:val="28"/>
        </w:rPr>
        <w:t>КРАСНОЯРСКОГО  КРАЯ</w:t>
      </w:r>
    </w:p>
    <w:p w:rsidR="00E9051D" w:rsidRDefault="00E9051D" w:rsidP="005024B0">
      <w:pPr>
        <w:pStyle w:val="Heading4"/>
        <w:rPr>
          <w:lang w:val="ru-RU"/>
        </w:rPr>
      </w:pPr>
    </w:p>
    <w:p w:rsidR="00E9051D" w:rsidRDefault="00E9051D" w:rsidP="005024B0">
      <w:pPr>
        <w:pStyle w:val="Heading4"/>
        <w:rPr>
          <w:lang w:val="ru-RU"/>
        </w:rPr>
      </w:pPr>
      <w:r>
        <w:rPr>
          <w:b w:val="0"/>
          <w:lang w:val="ru-RU"/>
        </w:rPr>
        <w:t xml:space="preserve">                                              ПОСТАНОВЛЕНИЕ</w:t>
      </w:r>
    </w:p>
    <w:p w:rsidR="00E9051D" w:rsidRDefault="00E9051D" w:rsidP="005024B0">
      <w:pPr>
        <w:rPr>
          <w:sz w:val="28"/>
        </w:rPr>
      </w:pPr>
    </w:p>
    <w:p w:rsidR="00E9051D" w:rsidRDefault="00E9051D" w:rsidP="005024B0">
      <w:pPr>
        <w:rPr>
          <w:sz w:val="26"/>
        </w:rPr>
      </w:pPr>
    </w:p>
    <w:p w:rsidR="00E9051D" w:rsidRDefault="00E9051D" w:rsidP="005024B0">
      <w:pPr>
        <w:rPr>
          <w:sz w:val="28"/>
          <w:szCs w:val="28"/>
        </w:rPr>
      </w:pPr>
      <w:r>
        <w:t xml:space="preserve">08.08.2013   </w:t>
      </w:r>
      <w:r>
        <w:tab/>
      </w:r>
      <w:r>
        <w:tab/>
        <w:t xml:space="preserve">                     </w:t>
      </w:r>
      <w:r>
        <w:tab/>
      </w:r>
      <w:r>
        <w:tab/>
        <w:t xml:space="preserve">                       </w:t>
      </w:r>
      <w:r>
        <w:tab/>
        <w:t xml:space="preserve">                             № 520-п</w:t>
      </w:r>
      <w:r>
        <w:rPr>
          <w:sz w:val="28"/>
          <w:szCs w:val="28"/>
        </w:rPr>
        <w:t xml:space="preserve">                                       </w:t>
      </w:r>
    </w:p>
    <w:p w:rsidR="00E9051D" w:rsidRPr="00554AD8" w:rsidRDefault="00E9051D" w:rsidP="00554AD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54AD8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E9051D" w:rsidRPr="00554AD8" w:rsidRDefault="00E9051D" w:rsidP="00554AD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554AD8">
        <w:rPr>
          <w:rFonts w:ascii="Times New Roman" w:hAnsi="Times New Roman"/>
          <w:sz w:val="28"/>
          <w:szCs w:val="28"/>
        </w:rPr>
        <w:t xml:space="preserve">дминистрации Ермаковского района </w:t>
      </w:r>
    </w:p>
    <w:p w:rsidR="00E9051D" w:rsidRPr="00554AD8" w:rsidRDefault="00E9051D" w:rsidP="00554AD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54AD8">
        <w:rPr>
          <w:rFonts w:ascii="Times New Roman" w:hAnsi="Times New Roman"/>
          <w:sz w:val="28"/>
          <w:szCs w:val="28"/>
        </w:rPr>
        <w:t xml:space="preserve">«О реализации мероприятий по трудовому </w:t>
      </w:r>
    </w:p>
    <w:p w:rsidR="00E9051D" w:rsidRDefault="00E9051D" w:rsidP="00BC169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54AD8">
        <w:rPr>
          <w:rFonts w:ascii="Times New Roman" w:hAnsi="Times New Roman"/>
          <w:sz w:val="28"/>
          <w:szCs w:val="28"/>
        </w:rPr>
        <w:t xml:space="preserve">воспитанию несовершеннолетних </w:t>
      </w:r>
      <w:r>
        <w:rPr>
          <w:rFonts w:ascii="Times New Roman" w:hAnsi="Times New Roman"/>
          <w:sz w:val="28"/>
          <w:szCs w:val="28"/>
        </w:rPr>
        <w:t xml:space="preserve">в летний </w:t>
      </w:r>
    </w:p>
    <w:p w:rsidR="00E9051D" w:rsidRPr="00554AD8" w:rsidRDefault="00E9051D" w:rsidP="00BC169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2013года</w:t>
      </w:r>
      <w:r w:rsidRPr="00554AD8">
        <w:rPr>
          <w:rFonts w:ascii="Times New Roman" w:hAnsi="Times New Roman"/>
          <w:sz w:val="28"/>
          <w:szCs w:val="28"/>
        </w:rPr>
        <w:t>» № 285-п от 20.05.2013 г.</w:t>
      </w:r>
    </w:p>
    <w:p w:rsidR="00E9051D" w:rsidRPr="00554AD8" w:rsidRDefault="00E9051D" w:rsidP="00554AD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9051D" w:rsidRPr="00554AD8" w:rsidRDefault="00E9051D" w:rsidP="00554AD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9051D" w:rsidRPr="00554AD8" w:rsidRDefault="00E9051D" w:rsidP="00E26786">
      <w:pPr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54AD8">
        <w:rPr>
          <w:rFonts w:ascii="Times New Roman" w:hAnsi="Times New Roman"/>
          <w:sz w:val="28"/>
          <w:szCs w:val="28"/>
        </w:rPr>
        <w:t>В целях реализации мероприятий по трудовому воспитанию</w:t>
      </w:r>
      <w:r w:rsidRPr="00554AD8">
        <w:rPr>
          <w:sz w:val="28"/>
          <w:szCs w:val="28"/>
        </w:rPr>
        <w:t xml:space="preserve"> </w:t>
      </w:r>
      <w:r w:rsidRPr="00554AD8">
        <w:rPr>
          <w:rFonts w:ascii="Times New Roman" w:hAnsi="Times New Roman"/>
          <w:sz w:val="28"/>
          <w:szCs w:val="28"/>
        </w:rPr>
        <w:t xml:space="preserve">по трудовому воспитанию несовершеннолетних </w:t>
      </w:r>
      <w:r>
        <w:rPr>
          <w:rFonts w:ascii="Times New Roman" w:hAnsi="Times New Roman"/>
          <w:sz w:val="28"/>
          <w:szCs w:val="28"/>
        </w:rPr>
        <w:t xml:space="preserve">в летний период 2013 года </w:t>
      </w:r>
      <w:r w:rsidRPr="00554AD8">
        <w:rPr>
          <w:rFonts w:ascii="Times New Roman" w:hAnsi="Times New Roman"/>
          <w:sz w:val="28"/>
          <w:szCs w:val="28"/>
        </w:rPr>
        <w:t xml:space="preserve"> в рамках  долгосрочной районной целевой программы «Молодежь Ермаковского района» на 2012-2014 годы (утвержденной постановлением администрации Ермаковского района от 14.10.2011 года  655-п (с последующими изменениями), ПОСТАНОВЛЯЕТ:</w:t>
      </w:r>
    </w:p>
    <w:p w:rsidR="00E9051D" w:rsidRPr="00554AD8" w:rsidRDefault="00E9051D" w:rsidP="00554AD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54AD8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Ермаковского района «О реализации мероприятий по трудовому воспитанию несовершеннолетних </w:t>
      </w:r>
      <w:r>
        <w:rPr>
          <w:rFonts w:ascii="Times New Roman" w:hAnsi="Times New Roman"/>
          <w:sz w:val="28"/>
          <w:szCs w:val="28"/>
        </w:rPr>
        <w:t xml:space="preserve">в летний период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2013 года</w:t>
      </w:r>
      <w:r w:rsidRPr="00554AD8">
        <w:rPr>
          <w:rFonts w:ascii="Times New Roman" w:hAnsi="Times New Roman"/>
          <w:sz w:val="28"/>
          <w:szCs w:val="28"/>
        </w:rPr>
        <w:t>»  № 285-п от 20.05.2013 г. – приложение  №3 к указанному постановлению изложить в редакции  приложения №1 к настоящему постановлению.</w:t>
      </w:r>
    </w:p>
    <w:p w:rsidR="00E9051D" w:rsidRPr="00554AD8" w:rsidRDefault="00E9051D" w:rsidP="00554AD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54AD8">
        <w:rPr>
          <w:rFonts w:ascii="Times New Roman" w:hAnsi="Times New Roman"/>
          <w:sz w:val="28"/>
          <w:szCs w:val="28"/>
        </w:rPr>
        <w:t>Контроль за выполнением постановления  возложить на заместителя главы администрации района по общим вопросам С.Ю. Акулинина.</w:t>
      </w:r>
    </w:p>
    <w:p w:rsidR="00E9051D" w:rsidRPr="00554AD8" w:rsidRDefault="00E9051D" w:rsidP="00E2678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54AD8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опубликования (обнародования)</w:t>
      </w:r>
      <w:r w:rsidRPr="00554AD8">
        <w:rPr>
          <w:rFonts w:ascii="Times New Roman" w:hAnsi="Times New Roman"/>
          <w:sz w:val="28"/>
          <w:szCs w:val="28"/>
        </w:rPr>
        <w:t>.</w:t>
      </w:r>
    </w:p>
    <w:p w:rsidR="00E9051D" w:rsidRPr="00554AD8" w:rsidRDefault="00E9051D" w:rsidP="00554AD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9051D" w:rsidRPr="00554AD8" w:rsidRDefault="00E9051D" w:rsidP="00554AD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54AD8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E9051D" w:rsidRPr="00554AD8" w:rsidRDefault="00E9051D" w:rsidP="00554AD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54AD8">
        <w:rPr>
          <w:rFonts w:ascii="Times New Roman" w:hAnsi="Times New Roman"/>
          <w:sz w:val="28"/>
          <w:szCs w:val="28"/>
        </w:rPr>
        <w:t xml:space="preserve">Ермаковского района </w:t>
      </w:r>
      <w:r w:rsidRPr="00554AD8">
        <w:rPr>
          <w:rFonts w:ascii="Times New Roman" w:hAnsi="Times New Roman"/>
          <w:sz w:val="28"/>
          <w:szCs w:val="28"/>
        </w:rPr>
        <w:tab/>
      </w:r>
      <w:r w:rsidRPr="00554AD8">
        <w:rPr>
          <w:rFonts w:ascii="Times New Roman" w:hAnsi="Times New Roman"/>
          <w:sz w:val="28"/>
          <w:szCs w:val="28"/>
        </w:rPr>
        <w:tab/>
      </w:r>
      <w:r w:rsidRPr="00554AD8">
        <w:rPr>
          <w:rFonts w:ascii="Times New Roman" w:hAnsi="Times New Roman"/>
          <w:sz w:val="28"/>
          <w:szCs w:val="28"/>
        </w:rPr>
        <w:tab/>
      </w:r>
      <w:r w:rsidRPr="00554AD8">
        <w:rPr>
          <w:rFonts w:ascii="Times New Roman" w:hAnsi="Times New Roman"/>
          <w:sz w:val="28"/>
          <w:szCs w:val="28"/>
        </w:rPr>
        <w:tab/>
      </w:r>
      <w:r w:rsidRPr="00554AD8">
        <w:rPr>
          <w:rFonts w:ascii="Times New Roman" w:hAnsi="Times New Roman"/>
          <w:sz w:val="28"/>
          <w:szCs w:val="28"/>
        </w:rPr>
        <w:tab/>
      </w:r>
      <w:r w:rsidRPr="00554AD8">
        <w:rPr>
          <w:rFonts w:ascii="Times New Roman" w:hAnsi="Times New Roman"/>
          <w:sz w:val="28"/>
          <w:szCs w:val="28"/>
        </w:rPr>
        <w:tab/>
      </w:r>
      <w:r w:rsidRPr="00554AD8">
        <w:rPr>
          <w:rFonts w:ascii="Times New Roman" w:hAnsi="Times New Roman"/>
          <w:sz w:val="28"/>
          <w:szCs w:val="28"/>
        </w:rPr>
        <w:tab/>
        <w:t xml:space="preserve">    В.И. Форсель</w:t>
      </w:r>
    </w:p>
    <w:sectPr w:rsidR="00E9051D" w:rsidRPr="00554AD8" w:rsidSect="006C350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46DF"/>
    <w:multiLevelType w:val="hybridMultilevel"/>
    <w:tmpl w:val="89CE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A21"/>
    <w:rsid w:val="00006AB5"/>
    <w:rsid w:val="000D4379"/>
    <w:rsid w:val="00220787"/>
    <w:rsid w:val="003E0656"/>
    <w:rsid w:val="003E1F33"/>
    <w:rsid w:val="005024B0"/>
    <w:rsid w:val="00554AD8"/>
    <w:rsid w:val="005D00FF"/>
    <w:rsid w:val="00665BDC"/>
    <w:rsid w:val="006C350D"/>
    <w:rsid w:val="00840A21"/>
    <w:rsid w:val="00A323BE"/>
    <w:rsid w:val="00BB6076"/>
    <w:rsid w:val="00BC1692"/>
    <w:rsid w:val="00C0098C"/>
    <w:rsid w:val="00C5730A"/>
    <w:rsid w:val="00E26786"/>
    <w:rsid w:val="00E9051D"/>
    <w:rsid w:val="00F0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87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024B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024B0"/>
    <w:rPr>
      <w:rFonts w:cs="Times New Roman"/>
      <w:b/>
      <w:bCs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554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204</Words>
  <Characters>1166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302-1s</cp:lastModifiedBy>
  <cp:revision>9</cp:revision>
  <cp:lastPrinted>2013-08-08T06:18:00Z</cp:lastPrinted>
  <dcterms:created xsi:type="dcterms:W3CDTF">2013-08-06T06:43:00Z</dcterms:created>
  <dcterms:modified xsi:type="dcterms:W3CDTF">2013-08-13T00:43:00Z</dcterms:modified>
</cp:coreProperties>
</file>