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69" w:rsidRDefault="00336969" w:rsidP="002E36E3">
      <w:pPr>
        <w:keepNext/>
        <w:widowControl/>
        <w:autoSpaceDE/>
        <w:adjustRightInd/>
        <w:jc w:val="center"/>
        <w:outlineLvl w:val="4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ПОСТАНОВЛЕНИЕ</w:t>
      </w:r>
    </w:p>
    <w:p w:rsidR="00336969" w:rsidRDefault="00336969" w:rsidP="002E36E3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336969" w:rsidRDefault="00336969" w:rsidP="002E36E3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336969" w:rsidRDefault="00336969" w:rsidP="002E36E3">
      <w:pPr>
        <w:widowControl/>
        <w:tabs>
          <w:tab w:val="center" w:pos="4677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октября 2013г.        с.Ермаковское                                        № 666-п</w:t>
      </w:r>
    </w:p>
    <w:p w:rsidR="00336969" w:rsidRDefault="00336969" w:rsidP="002E36E3">
      <w:pPr>
        <w:widowControl/>
        <w:tabs>
          <w:tab w:val="center" w:pos="4677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336969" w:rsidRDefault="00336969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«О системе оплаты</w:t>
      </w:r>
    </w:p>
    <w:p w:rsidR="00336969" w:rsidRDefault="00336969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работников Муниципального казённого</w:t>
      </w:r>
    </w:p>
    <w:p w:rsidR="00336969" w:rsidRDefault="00336969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«Единой дежурной диспетчерской</w:t>
      </w:r>
    </w:p>
    <w:p w:rsidR="00336969" w:rsidRDefault="00336969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Ермаковского района» </w:t>
      </w:r>
    </w:p>
    <w:p w:rsidR="00336969" w:rsidRDefault="00336969" w:rsidP="002E36E3">
      <w:pPr>
        <w:jc w:val="both"/>
        <w:rPr>
          <w:sz w:val="20"/>
          <w:szCs w:val="20"/>
        </w:rPr>
      </w:pPr>
    </w:p>
    <w:p w:rsidR="00336969" w:rsidRDefault="00336969" w:rsidP="002E36E3">
      <w:pPr>
        <w:widowControl/>
        <w:autoSpaceDE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135 Трудового кодекса Российской Федерации, постановлением администрации Ермаковского района от 27.08.2013 №680-п «Об утверждении Положения «О новых системах оплаты труда работников Ермаковского района, не относящихся к муниципальным должностям, должностям муниципальной службы», руководствуясь статьей 54 Устава Ермаковского района Красноярского края, ПОСТАНОВЛЯЕТ:</w:t>
      </w:r>
    </w:p>
    <w:p w:rsidR="00336969" w:rsidRDefault="00336969" w:rsidP="002E36E3">
      <w:pPr>
        <w:widowControl/>
        <w:numPr>
          <w:ilvl w:val="0"/>
          <w:numId w:val="1"/>
        </w:numPr>
        <w:autoSpaceDE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«О системе оплаты труда работников Муниципального казённого учреждения «Единой дежурной диспетчерской службы Ермаковского района» согласно приложению к настоящему постановлению.</w:t>
      </w:r>
    </w:p>
    <w:p w:rsidR="00336969" w:rsidRDefault="00336969" w:rsidP="002E36E3">
      <w:pPr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И.о. первого заместителя главы администрации Ермаковского района С.А. Камагина.</w:t>
      </w:r>
    </w:p>
    <w:p w:rsidR="00336969" w:rsidRDefault="00336969" w:rsidP="002E36E3">
      <w:pPr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опубликования, и применяется к правоотношениям возникшим с 01 октября 2013г.</w:t>
      </w:r>
      <w:bookmarkStart w:id="0" w:name="_GoBack"/>
      <w:bookmarkEnd w:id="0"/>
    </w:p>
    <w:p w:rsidR="00336969" w:rsidRDefault="00336969" w:rsidP="002E36E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6969" w:rsidRDefault="00336969" w:rsidP="002E36E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6969" w:rsidRDefault="00336969" w:rsidP="002E36E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6969" w:rsidRDefault="00336969" w:rsidP="002E36E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В.И. Форсель</w:t>
      </w:r>
    </w:p>
    <w:p w:rsidR="00336969" w:rsidRDefault="00336969" w:rsidP="002E36E3">
      <w:pPr>
        <w:spacing w:before="108" w:after="108"/>
        <w:outlineLvl w:val="0"/>
        <w:rPr>
          <w:b/>
          <w:bCs/>
          <w:sz w:val="20"/>
          <w:szCs w:val="20"/>
        </w:rPr>
      </w:pPr>
    </w:p>
    <w:p w:rsidR="00336969" w:rsidRDefault="00336969" w:rsidP="002E36E3">
      <w:pPr>
        <w:pStyle w:val="NoSpacing"/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36969" w:rsidRDefault="00336969" w:rsidP="002E36E3">
      <w:pPr>
        <w:pStyle w:val="NoSpacing"/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36969" w:rsidRDefault="00336969" w:rsidP="002E36E3">
      <w:pPr>
        <w:pStyle w:val="NoSpacing"/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36969" w:rsidRDefault="00336969"/>
    <w:sectPr w:rsidR="00336969" w:rsidSect="00FF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6EA"/>
    <w:rsid w:val="001B56EA"/>
    <w:rsid w:val="002E36E3"/>
    <w:rsid w:val="00336969"/>
    <w:rsid w:val="005B5244"/>
    <w:rsid w:val="00613F1F"/>
    <w:rsid w:val="007463BD"/>
    <w:rsid w:val="008B6244"/>
    <w:rsid w:val="00926EB8"/>
    <w:rsid w:val="00B622CE"/>
    <w:rsid w:val="00F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36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175</Words>
  <Characters>1000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5</cp:revision>
  <dcterms:created xsi:type="dcterms:W3CDTF">2013-10-09T00:53:00Z</dcterms:created>
  <dcterms:modified xsi:type="dcterms:W3CDTF">2013-10-22T01:30:00Z</dcterms:modified>
</cp:coreProperties>
</file>