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AD5" w:rsidRDefault="00E70AD5" w:rsidP="00F426A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Ермаковского района</w:t>
      </w:r>
    </w:p>
    <w:p w:rsidR="00E70AD5" w:rsidRDefault="00E70AD5" w:rsidP="00F426A9">
      <w:pPr>
        <w:jc w:val="center"/>
        <w:rPr>
          <w:sz w:val="28"/>
          <w:szCs w:val="28"/>
        </w:rPr>
      </w:pPr>
    </w:p>
    <w:p w:rsidR="00E70AD5" w:rsidRDefault="00E70AD5" w:rsidP="00F426A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70AD5" w:rsidRDefault="00E70AD5" w:rsidP="00F426A9">
      <w:pPr>
        <w:jc w:val="center"/>
        <w:rPr>
          <w:sz w:val="28"/>
          <w:szCs w:val="28"/>
        </w:rPr>
      </w:pPr>
    </w:p>
    <w:p w:rsidR="00E70AD5" w:rsidRDefault="00E70AD5" w:rsidP="00F426A9">
      <w:pPr>
        <w:jc w:val="center"/>
        <w:rPr>
          <w:sz w:val="28"/>
          <w:szCs w:val="28"/>
        </w:rPr>
      </w:pPr>
      <w:r>
        <w:rPr>
          <w:sz w:val="28"/>
          <w:szCs w:val="28"/>
        </w:rPr>
        <w:t>31 октября 2016 года                                                                  № 688 - п</w:t>
      </w:r>
    </w:p>
    <w:p w:rsidR="00E70AD5" w:rsidRDefault="00E70AD5" w:rsidP="002E36E3">
      <w:pPr>
        <w:widowControl/>
        <w:tabs>
          <w:tab w:val="center" w:pos="4677"/>
        </w:tabs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0AD5" w:rsidRDefault="00E70AD5" w:rsidP="007463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</w:t>
      </w:r>
    </w:p>
    <w:p w:rsidR="00E70AD5" w:rsidRDefault="00E70AD5" w:rsidP="007463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от 29.09.2014г. №750-п</w:t>
      </w:r>
    </w:p>
    <w:p w:rsidR="00E70AD5" w:rsidRDefault="00E70AD5" w:rsidP="007463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примерного положения</w:t>
      </w:r>
    </w:p>
    <w:p w:rsidR="00E70AD5" w:rsidRDefault="00E70AD5" w:rsidP="007463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системах оплаты труда работников </w:t>
      </w:r>
    </w:p>
    <w:p w:rsidR="00E70AD5" w:rsidRDefault="00E70AD5" w:rsidP="007463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казённого учреждения </w:t>
      </w:r>
    </w:p>
    <w:p w:rsidR="00E70AD5" w:rsidRDefault="00E70AD5" w:rsidP="007463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«Единой дежурной диспетчерской</w:t>
      </w:r>
    </w:p>
    <w:p w:rsidR="00E70AD5" w:rsidRDefault="00E70AD5" w:rsidP="007463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службы Ермаковского района» (в редакции </w:t>
      </w:r>
    </w:p>
    <w:p w:rsidR="00E70AD5" w:rsidRDefault="00E70AD5" w:rsidP="007463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21.05.2015г. № 305-п)</w:t>
      </w:r>
    </w:p>
    <w:p w:rsidR="00E70AD5" w:rsidRDefault="00E70AD5" w:rsidP="00746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0AD5" w:rsidRDefault="00E70AD5" w:rsidP="002E36E3">
      <w:pPr>
        <w:jc w:val="both"/>
        <w:rPr>
          <w:sz w:val="20"/>
          <w:szCs w:val="20"/>
        </w:rPr>
      </w:pPr>
    </w:p>
    <w:p w:rsidR="00E70AD5" w:rsidRDefault="00E70AD5" w:rsidP="002E36E3">
      <w:pPr>
        <w:widowControl/>
        <w:autoSpaceDE/>
        <w:adjustRightInd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135 Трудового кодекса Российской Федерации, решением Ермаковского Совета депутатов от 18 мая 2012г. №21-137р «Об оплате труда работников районных муниципальных учреждений» в редакции от 30 ноября 2012 года № 28-163р; 13 сентября 2013 года № 41-224р; 23 сентября 2014 года № 54-307в; 27 марта 2015 года № 61-350р, руководствуясь статьей 34 Устава Ермаковского района Красноярского края,   ПОСТАНОВЛЯЮ:</w:t>
      </w:r>
    </w:p>
    <w:p w:rsidR="00E70AD5" w:rsidRDefault="00E70AD5" w:rsidP="002E36E3">
      <w:pPr>
        <w:widowControl/>
        <w:numPr>
          <w:ilvl w:val="0"/>
          <w:numId w:val="1"/>
        </w:numPr>
        <w:autoSpaceDE/>
        <w:adjustRightInd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к Положению «О системе оплаты труда работников Муниципального казённого учреждения «Единой дежурной диспетчерской службы Ермаковского района» изложить в новой редакции согласно приложения к настоящему постановлению.</w:t>
      </w:r>
    </w:p>
    <w:p w:rsidR="00E70AD5" w:rsidRDefault="00E70AD5" w:rsidP="00326D44">
      <w:pPr>
        <w:widowControl/>
        <w:numPr>
          <w:ilvl w:val="0"/>
          <w:numId w:val="1"/>
        </w:numPr>
        <w:autoSpaceDE/>
        <w:adjustRightInd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 заместителя главы администрации района по социальным и общественно политическим вопросам И.П. Добросоцкую.</w:t>
      </w:r>
    </w:p>
    <w:p w:rsidR="00E70AD5" w:rsidRPr="00326D44" w:rsidRDefault="00E70AD5" w:rsidP="00326D44">
      <w:pPr>
        <w:widowControl/>
        <w:numPr>
          <w:ilvl w:val="0"/>
          <w:numId w:val="1"/>
        </w:numPr>
        <w:autoSpaceDE/>
        <w:adjustRightInd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опубликования (обнародования) и подлежит применению с 01.01.2017г.   </w:t>
      </w:r>
    </w:p>
    <w:p w:rsidR="00E70AD5" w:rsidRDefault="00E70AD5" w:rsidP="002E36E3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70AD5" w:rsidRDefault="00E70AD5" w:rsidP="002E36E3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70AD5" w:rsidRDefault="00E70AD5" w:rsidP="002E36E3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70AD5" w:rsidRDefault="00E70AD5" w:rsidP="002E36E3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Ю.В. Сарлин</w:t>
      </w:r>
    </w:p>
    <w:p w:rsidR="00E70AD5" w:rsidRDefault="00E70AD5" w:rsidP="002E36E3">
      <w:pPr>
        <w:spacing w:before="108" w:after="108"/>
        <w:outlineLvl w:val="0"/>
        <w:rPr>
          <w:b/>
          <w:bCs/>
          <w:sz w:val="20"/>
          <w:szCs w:val="20"/>
        </w:rPr>
      </w:pPr>
    </w:p>
    <w:p w:rsidR="00E70AD5" w:rsidRDefault="00E70AD5"/>
    <w:sectPr w:rsidR="00E70AD5" w:rsidSect="00FF5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F45FA"/>
    <w:multiLevelType w:val="hybridMultilevel"/>
    <w:tmpl w:val="79F0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68E6FB7"/>
    <w:multiLevelType w:val="hybridMultilevel"/>
    <w:tmpl w:val="0394A0FE"/>
    <w:lvl w:ilvl="0" w:tplc="813410F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6EA"/>
    <w:rsid w:val="001B56EA"/>
    <w:rsid w:val="002179F9"/>
    <w:rsid w:val="002347CA"/>
    <w:rsid w:val="002A6CE1"/>
    <w:rsid w:val="002C6872"/>
    <w:rsid w:val="002E36E3"/>
    <w:rsid w:val="003117AD"/>
    <w:rsid w:val="00326D44"/>
    <w:rsid w:val="0037783B"/>
    <w:rsid w:val="00422AC3"/>
    <w:rsid w:val="00430B3A"/>
    <w:rsid w:val="0052187F"/>
    <w:rsid w:val="0057395F"/>
    <w:rsid w:val="006C5226"/>
    <w:rsid w:val="007224DE"/>
    <w:rsid w:val="007463BD"/>
    <w:rsid w:val="00811556"/>
    <w:rsid w:val="0087026B"/>
    <w:rsid w:val="00893DF5"/>
    <w:rsid w:val="008A44E9"/>
    <w:rsid w:val="008B6244"/>
    <w:rsid w:val="00901BD6"/>
    <w:rsid w:val="00926EB8"/>
    <w:rsid w:val="00A503EC"/>
    <w:rsid w:val="00B84239"/>
    <w:rsid w:val="00DC495B"/>
    <w:rsid w:val="00DF7BE3"/>
    <w:rsid w:val="00E70AD5"/>
    <w:rsid w:val="00EB093C"/>
    <w:rsid w:val="00EC1513"/>
    <w:rsid w:val="00EC4D0E"/>
    <w:rsid w:val="00EC53C7"/>
    <w:rsid w:val="00EF4F1C"/>
    <w:rsid w:val="00F03A29"/>
    <w:rsid w:val="00F23C48"/>
    <w:rsid w:val="00F426A9"/>
    <w:rsid w:val="00F64953"/>
    <w:rsid w:val="00FF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6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E36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99"/>
    <w:qFormat/>
    <w:rsid w:val="00326D4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26D4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Normal">
    <w:name w:val="ConsNormal"/>
    <w:uiPriority w:val="99"/>
    <w:rsid w:val="00326D44"/>
    <w:pPr>
      <w:autoSpaceDE w:val="0"/>
      <w:autoSpaceDN w:val="0"/>
      <w:adjustRightInd w:val="0"/>
      <w:ind w:right="19772" w:firstLine="720"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</TotalTime>
  <Pages>1</Pages>
  <Words>213</Words>
  <Characters>1220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302-1s</cp:lastModifiedBy>
  <cp:revision>21</cp:revision>
  <cp:lastPrinted>2016-11-01T01:49:00Z</cp:lastPrinted>
  <dcterms:created xsi:type="dcterms:W3CDTF">2013-10-09T00:53:00Z</dcterms:created>
  <dcterms:modified xsi:type="dcterms:W3CDTF">2016-11-01T02:59:00Z</dcterms:modified>
</cp:coreProperties>
</file>