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19" w:rsidRDefault="00F01D19" w:rsidP="002E36E3">
      <w:pPr>
        <w:keepNext/>
        <w:widowControl/>
        <w:autoSpaceDE/>
        <w:adjustRightInd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Ермаковского района</w:t>
      </w:r>
    </w:p>
    <w:p w:rsidR="00F01D19" w:rsidRDefault="00F01D19" w:rsidP="002E36E3">
      <w:pPr>
        <w:keepNext/>
        <w:widowControl/>
        <w:autoSpaceDE/>
        <w:adjustRightInd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19" w:rsidRPr="00052BD1" w:rsidRDefault="00F01D19" w:rsidP="002E36E3">
      <w:pPr>
        <w:keepNext/>
        <w:widowControl/>
        <w:autoSpaceDE/>
        <w:adjustRightInd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2BD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1D19" w:rsidRDefault="00F01D19" w:rsidP="002E36E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F01D19" w:rsidRDefault="00F01D19" w:rsidP="002E36E3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F01D19" w:rsidRDefault="00F01D19" w:rsidP="002E36E3">
      <w:pPr>
        <w:widowControl/>
        <w:tabs>
          <w:tab w:val="center" w:pos="4677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сентября 2014г.        с. Ермаковское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№ 750-п</w:t>
      </w:r>
    </w:p>
    <w:p w:rsidR="00F01D19" w:rsidRDefault="00F01D19" w:rsidP="002E36E3">
      <w:pPr>
        <w:widowControl/>
        <w:tabs>
          <w:tab w:val="center" w:pos="4677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 системе оплаты</w:t>
      </w:r>
    </w:p>
    <w:p w:rsidR="00F01D19" w:rsidRDefault="00F01D1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работников Муниципального казённого</w:t>
      </w:r>
    </w:p>
    <w:p w:rsidR="00F01D19" w:rsidRDefault="00F01D1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«Единой дежурной диспетчерской</w:t>
      </w:r>
    </w:p>
    <w:p w:rsidR="00F01D19" w:rsidRDefault="00F01D19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Ермаковского района» </w:t>
      </w:r>
    </w:p>
    <w:p w:rsidR="00F01D19" w:rsidRDefault="00F01D19" w:rsidP="002E36E3">
      <w:pPr>
        <w:jc w:val="both"/>
        <w:rPr>
          <w:sz w:val="20"/>
          <w:szCs w:val="20"/>
        </w:rPr>
      </w:pPr>
    </w:p>
    <w:p w:rsidR="00F01D19" w:rsidRDefault="00F01D19" w:rsidP="002E36E3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решением Ермаковского Совета депутатов от 18 мая 2012г. №21-137р «Об оплате труда работников районных муниципальных учреждений,руководствуясь статьей 35 Устава Ермаковского района Красноярского края, ПОСТАНОВЛЯЮ:</w:t>
      </w:r>
    </w:p>
    <w:p w:rsidR="00F01D19" w:rsidRDefault="00F01D19" w:rsidP="002E36E3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 системе оплаты труда работников Муниципального казённого учреждения «Единой дежурной диспетчерской службы Ермаковского района» согласно приложению к настоящему постановлению.</w:t>
      </w:r>
    </w:p>
    <w:p w:rsidR="00F01D19" w:rsidRDefault="00F01D19" w:rsidP="002E36E3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№48-р от 29.01.2014г. «Об утверждении положения «О системе оплаты труда работников Муниципального казённого учреждения «Единой дежурной диспетчерской службы Ермаковского района» признать утративши силу. </w:t>
      </w:r>
    </w:p>
    <w:p w:rsidR="00F01D19" w:rsidRDefault="00F01D19" w:rsidP="00326D44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Сарлина Ю.В.</w:t>
      </w:r>
    </w:p>
    <w:p w:rsidR="00F01D19" w:rsidRPr="00326D44" w:rsidRDefault="00F01D19" w:rsidP="00326D44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(обнародования) и подлежит применению с 01.10.2014г.   </w:t>
      </w:r>
    </w:p>
    <w:p w:rsidR="00F01D19" w:rsidRDefault="00F01D19" w:rsidP="00326D4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01D19" w:rsidRDefault="00F01D19" w:rsidP="00326D44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326D44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01D19" w:rsidRDefault="00F01D19" w:rsidP="00326D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Форсель</w:t>
      </w:r>
    </w:p>
    <w:p w:rsidR="00F01D19" w:rsidRDefault="00F01D19" w:rsidP="002E36E3">
      <w:pPr>
        <w:spacing w:before="108" w:after="108"/>
        <w:outlineLvl w:val="0"/>
        <w:rPr>
          <w:b/>
          <w:bCs/>
          <w:sz w:val="20"/>
          <w:szCs w:val="20"/>
        </w:rPr>
      </w:pPr>
    </w:p>
    <w:p w:rsidR="00F01D19" w:rsidRDefault="00F01D1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1D19" w:rsidRDefault="00F01D19" w:rsidP="002E36E3">
      <w:pPr>
        <w:pStyle w:val="NoSpacing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1D19" w:rsidRDefault="00F01D19"/>
    <w:sectPr w:rsidR="00F01D19" w:rsidSect="00F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EA"/>
    <w:rsid w:val="00052BD1"/>
    <w:rsid w:val="001B56EA"/>
    <w:rsid w:val="002A6CE1"/>
    <w:rsid w:val="002E36E3"/>
    <w:rsid w:val="00326D44"/>
    <w:rsid w:val="0037783B"/>
    <w:rsid w:val="003D3C4E"/>
    <w:rsid w:val="006C5226"/>
    <w:rsid w:val="007224DE"/>
    <w:rsid w:val="007463BD"/>
    <w:rsid w:val="008A44E9"/>
    <w:rsid w:val="008B6244"/>
    <w:rsid w:val="00926EB8"/>
    <w:rsid w:val="00DC6FA7"/>
    <w:rsid w:val="00EC4D0E"/>
    <w:rsid w:val="00F01D19"/>
    <w:rsid w:val="00F23C48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326D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26D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326D44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193</Words>
  <Characters>1101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11</cp:revision>
  <dcterms:created xsi:type="dcterms:W3CDTF">2013-10-09T00:53:00Z</dcterms:created>
  <dcterms:modified xsi:type="dcterms:W3CDTF">2014-09-30T06:52:00Z</dcterms:modified>
</cp:coreProperties>
</file>