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7F" w:rsidRDefault="00822B7F" w:rsidP="00620B9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Ермаковского района</w:t>
      </w:r>
    </w:p>
    <w:p w:rsidR="00822B7F" w:rsidRDefault="00822B7F" w:rsidP="00620B9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822B7F" w:rsidRDefault="00822B7F" w:rsidP="00620B9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22B7F" w:rsidRDefault="00822B7F" w:rsidP="00620B9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22B7F" w:rsidRDefault="00822B7F" w:rsidP="00620B9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22B7F" w:rsidRDefault="00822B7F" w:rsidP="00620B9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«19» ноября 2013 года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№- 782-п</w:t>
      </w:r>
    </w:p>
    <w:p w:rsidR="00822B7F" w:rsidRDefault="00822B7F" w:rsidP="00620B95">
      <w:pPr>
        <w:pStyle w:val="Heading1"/>
      </w:pPr>
    </w:p>
    <w:p w:rsidR="00822B7F" w:rsidRDefault="00822B7F" w:rsidP="00AD56D0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822B7F" w:rsidRPr="00837151" w:rsidRDefault="00822B7F" w:rsidP="00AD56D0">
      <w:pPr>
        <w:spacing w:after="0"/>
        <w:rPr>
          <w:rFonts w:ascii="Times New Roman" w:hAnsi="Times New Roman"/>
          <w:sz w:val="28"/>
          <w:szCs w:val="28"/>
        </w:rPr>
      </w:pPr>
      <w:r w:rsidRPr="00837151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822B7F" w:rsidRPr="00837151" w:rsidRDefault="00822B7F" w:rsidP="00AD56D0">
      <w:pPr>
        <w:spacing w:after="0"/>
        <w:rPr>
          <w:rFonts w:ascii="Times New Roman" w:hAnsi="Times New Roman"/>
          <w:sz w:val="28"/>
          <w:szCs w:val="28"/>
        </w:rPr>
      </w:pPr>
      <w:r w:rsidRPr="00837151">
        <w:rPr>
          <w:rFonts w:ascii="Times New Roman" w:hAnsi="Times New Roman"/>
          <w:sz w:val="28"/>
          <w:szCs w:val="28"/>
        </w:rPr>
        <w:t>об отделе информатизации и</w:t>
      </w:r>
    </w:p>
    <w:p w:rsidR="00822B7F" w:rsidRDefault="00822B7F" w:rsidP="00AD56D0">
      <w:pPr>
        <w:spacing w:after="0"/>
        <w:rPr>
          <w:rFonts w:ascii="Times New Roman" w:hAnsi="Times New Roman"/>
          <w:sz w:val="28"/>
          <w:szCs w:val="28"/>
        </w:rPr>
      </w:pPr>
      <w:r w:rsidRPr="00837151">
        <w:rPr>
          <w:rFonts w:ascii="Times New Roman" w:hAnsi="Times New Roman"/>
          <w:sz w:val="28"/>
          <w:szCs w:val="28"/>
        </w:rPr>
        <w:t>документационного обеспечения</w:t>
      </w:r>
    </w:p>
    <w:p w:rsidR="00822B7F" w:rsidRDefault="00822B7F" w:rsidP="00AD56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Ермаковского района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изменением структуры администрации района, в соответствии со ст. 35 Устава Ермаковского района администрация района ПОСТАНОВЛЯЕТ: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об отделе информатизации и документационного обеспечения администрации Ермаковского района согласно приложению.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 администрации района от 23.01.2008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36-п считать утратившим силу.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постановления оставляю за собой.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со дня подписания.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</w:p>
    <w:p w:rsidR="00822B7F" w:rsidRPr="001C2F29" w:rsidRDefault="00822B7F" w:rsidP="00FF0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В.И.Форсель</w:t>
      </w:r>
    </w:p>
    <w:p w:rsidR="00822B7F" w:rsidRDefault="00822B7F" w:rsidP="00FF0E8E">
      <w:pPr>
        <w:jc w:val="both"/>
        <w:rPr>
          <w:rFonts w:ascii="Times New Roman" w:hAnsi="Times New Roman"/>
          <w:sz w:val="28"/>
          <w:szCs w:val="28"/>
        </w:rPr>
      </w:pPr>
    </w:p>
    <w:p w:rsidR="00822B7F" w:rsidRPr="00837151" w:rsidRDefault="00822B7F" w:rsidP="00FF0E8E">
      <w:pPr>
        <w:jc w:val="both"/>
        <w:rPr>
          <w:rFonts w:ascii="Times New Roman" w:hAnsi="Times New Roman"/>
          <w:sz w:val="28"/>
          <w:szCs w:val="28"/>
        </w:rPr>
      </w:pPr>
    </w:p>
    <w:sectPr w:rsidR="00822B7F" w:rsidRPr="00837151" w:rsidSect="0078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B25"/>
    <w:rsid w:val="0017790F"/>
    <w:rsid w:val="001C2F29"/>
    <w:rsid w:val="003B54DC"/>
    <w:rsid w:val="00423CF7"/>
    <w:rsid w:val="00620B95"/>
    <w:rsid w:val="006A04B9"/>
    <w:rsid w:val="00781843"/>
    <w:rsid w:val="007C7232"/>
    <w:rsid w:val="00822B7F"/>
    <w:rsid w:val="00837151"/>
    <w:rsid w:val="0094477F"/>
    <w:rsid w:val="00AD56D0"/>
    <w:rsid w:val="00BC6B25"/>
    <w:rsid w:val="00C40820"/>
    <w:rsid w:val="00D35E32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0B9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5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620B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subject/>
  <dc:creator>S303-2</dc:creator>
  <cp:keywords/>
  <dc:description/>
  <cp:lastModifiedBy>302-1s</cp:lastModifiedBy>
  <cp:revision>3</cp:revision>
  <cp:lastPrinted>2013-11-18T00:35:00Z</cp:lastPrinted>
  <dcterms:created xsi:type="dcterms:W3CDTF">2013-11-19T02:52:00Z</dcterms:created>
  <dcterms:modified xsi:type="dcterms:W3CDTF">2013-11-19T02:57:00Z</dcterms:modified>
</cp:coreProperties>
</file>