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00" w:rsidRPr="00CB21AD" w:rsidRDefault="004B5200" w:rsidP="00E41276">
      <w:pPr>
        <w:jc w:val="center"/>
        <w:rPr>
          <w:rFonts w:ascii="Times New Roman" w:hAnsi="Times New Roman"/>
          <w:b/>
          <w:sz w:val="28"/>
          <w:szCs w:val="28"/>
        </w:rPr>
      </w:pPr>
      <w:r w:rsidRPr="00CB21AD">
        <w:rPr>
          <w:rFonts w:ascii="Times New Roman" w:hAnsi="Times New Roman"/>
          <w:b/>
          <w:sz w:val="28"/>
          <w:szCs w:val="28"/>
        </w:rPr>
        <w:t>Администрация Ермаковского района</w:t>
      </w:r>
    </w:p>
    <w:p w:rsidR="004B5200" w:rsidRPr="00CB21AD" w:rsidRDefault="004B5200" w:rsidP="00E41276">
      <w:pPr>
        <w:rPr>
          <w:rFonts w:ascii="Times New Roman" w:hAnsi="Times New Roman"/>
          <w:sz w:val="28"/>
          <w:szCs w:val="28"/>
        </w:rPr>
      </w:pPr>
    </w:p>
    <w:p w:rsidR="004B5200" w:rsidRPr="00CB21AD" w:rsidRDefault="004B5200" w:rsidP="00E41276">
      <w:pPr>
        <w:rPr>
          <w:rFonts w:ascii="Times New Roman" w:hAnsi="Times New Roman"/>
          <w:b/>
          <w:sz w:val="28"/>
          <w:szCs w:val="28"/>
        </w:rPr>
      </w:pPr>
      <w:r w:rsidRPr="00CB21AD">
        <w:rPr>
          <w:rFonts w:ascii="Times New Roman" w:hAnsi="Times New Roman"/>
          <w:b/>
          <w:sz w:val="28"/>
          <w:szCs w:val="28"/>
        </w:rPr>
        <w:t xml:space="preserve">                                                    ПОСТАНОВЛЕНИЕ</w:t>
      </w:r>
    </w:p>
    <w:p w:rsidR="004B5200" w:rsidRPr="00CB21AD" w:rsidRDefault="004B5200" w:rsidP="00E41276">
      <w:pPr>
        <w:rPr>
          <w:rFonts w:ascii="Times New Roman" w:hAnsi="Times New Roman"/>
          <w:b/>
          <w:sz w:val="28"/>
          <w:szCs w:val="28"/>
        </w:rPr>
      </w:pPr>
      <w:r w:rsidRPr="00CB21AD">
        <w:rPr>
          <w:rFonts w:ascii="Times New Roman" w:hAnsi="Times New Roman"/>
          <w:b/>
          <w:sz w:val="28"/>
          <w:szCs w:val="28"/>
        </w:rPr>
        <w:t xml:space="preserve">           29.09.2014г.                                                                                   № 748-п</w:t>
      </w:r>
    </w:p>
    <w:p w:rsidR="004B5200" w:rsidRPr="00CB21AD" w:rsidRDefault="004B5200" w:rsidP="00E41276">
      <w:pPr>
        <w:rPr>
          <w:rFonts w:ascii="Times New Roman" w:hAnsi="Times New Roman"/>
          <w:b/>
          <w:sz w:val="24"/>
        </w:rPr>
      </w:pPr>
    </w:p>
    <w:p w:rsidR="004B5200" w:rsidRDefault="004B5200" w:rsidP="00D752B3">
      <w:pPr>
        <w:spacing w:after="0" w:line="240" w:lineRule="auto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Положения </w:t>
      </w:r>
    </w:p>
    <w:p w:rsidR="004B5200" w:rsidRDefault="004B5200" w:rsidP="00D752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оплате труда работников </w:t>
      </w:r>
    </w:p>
    <w:p w:rsidR="004B5200" w:rsidRDefault="004B5200" w:rsidP="00D752B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52B3">
        <w:rPr>
          <w:rFonts w:ascii="Times New Roman" w:hAnsi="Times New Roman"/>
          <w:sz w:val="28"/>
        </w:rPr>
        <w:t xml:space="preserve">муниципального бюджетного </w:t>
      </w:r>
    </w:p>
    <w:p w:rsidR="004B5200" w:rsidRDefault="004B5200" w:rsidP="00D752B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52B3">
        <w:rPr>
          <w:rFonts w:ascii="Times New Roman" w:hAnsi="Times New Roman"/>
          <w:sz w:val="28"/>
        </w:rPr>
        <w:t xml:space="preserve">учреждения культуры </w:t>
      </w:r>
    </w:p>
    <w:p w:rsidR="004B5200" w:rsidRDefault="004B5200" w:rsidP="00D752B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52B3">
        <w:rPr>
          <w:rFonts w:ascii="Times New Roman" w:hAnsi="Times New Roman"/>
          <w:sz w:val="28"/>
        </w:rPr>
        <w:t>«Ермаковский районный Дом культуры»</w:t>
      </w:r>
    </w:p>
    <w:p w:rsidR="004B5200" w:rsidRPr="00A1041F" w:rsidRDefault="004B5200" w:rsidP="00A1041F">
      <w:pPr>
        <w:spacing w:after="0"/>
        <w:jc w:val="both"/>
        <w:rPr>
          <w:rFonts w:ascii="Times New Roman" w:hAnsi="Times New Roman"/>
          <w:sz w:val="28"/>
        </w:rPr>
      </w:pPr>
      <w:r w:rsidRPr="00543111">
        <w:rPr>
          <w:rFonts w:ascii="Times New Roman" w:hAnsi="Times New Roman"/>
          <w:sz w:val="28"/>
        </w:rPr>
        <w:t xml:space="preserve">В соответствии со статьей 135 Трудового кодекса Российской Федерации, поручением Губернаторского совета Красноярского края от 06.02.2014 №14, постановлением Правительства Красноярского края №621-п от 01.12.2009 г.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Ермаковского районного Совета депутатов от 18 мая </w:t>
      </w:r>
      <w:smartTag w:uri="urn:schemas-microsoft-com:office:smarttags" w:element="metricconverter">
        <w:smartTagPr>
          <w:attr w:name="ProductID" w:val="2012 г"/>
        </w:smartTagPr>
        <w:r w:rsidRPr="00543111">
          <w:rPr>
            <w:rFonts w:ascii="Times New Roman" w:hAnsi="Times New Roman"/>
            <w:sz w:val="28"/>
          </w:rPr>
          <w:t>2012 г</w:t>
        </w:r>
      </w:smartTag>
      <w:r w:rsidRPr="00543111">
        <w:rPr>
          <w:rFonts w:ascii="Times New Roman" w:hAnsi="Times New Roman"/>
          <w:sz w:val="28"/>
        </w:rPr>
        <w:t>. №21-137р «Об оплате труда работников районных муниципальных учреждений» в редакции от 30.11.2012 г. №28-163р; 13.09.2013 г. №41-224р; 23.09.2014 г. №54-307р, руководствуясь статьей 35 Устава Ермаковского района Красноярского края, ПОСТАНОВЛЯЕТ:</w:t>
      </w:r>
    </w:p>
    <w:p w:rsidR="004B5200" w:rsidRPr="00543111" w:rsidRDefault="004B5200" w:rsidP="00D752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543111">
        <w:rPr>
          <w:rFonts w:ascii="Times New Roman" w:hAnsi="Times New Roman"/>
          <w:sz w:val="28"/>
        </w:rPr>
        <w:t>Утвердить Положение о</w:t>
      </w:r>
      <w:r>
        <w:rPr>
          <w:rFonts w:ascii="Times New Roman" w:hAnsi="Times New Roman"/>
          <w:sz w:val="28"/>
        </w:rPr>
        <w:t xml:space="preserve">б </w:t>
      </w:r>
      <w:r w:rsidRPr="00543111">
        <w:rPr>
          <w:rFonts w:ascii="Times New Roman" w:hAnsi="Times New Roman"/>
          <w:sz w:val="28"/>
        </w:rPr>
        <w:t xml:space="preserve">оплате труда работников </w:t>
      </w:r>
      <w:r w:rsidRPr="00D752B3">
        <w:rPr>
          <w:rFonts w:ascii="Times New Roman" w:hAnsi="Times New Roman"/>
          <w:sz w:val="28"/>
        </w:rPr>
        <w:t xml:space="preserve">муниципального бюджетного учреждения культуры «Ермаковский районный Дом культуры» </w:t>
      </w:r>
      <w:r>
        <w:rPr>
          <w:rFonts w:ascii="Times New Roman" w:hAnsi="Times New Roman"/>
          <w:sz w:val="28"/>
        </w:rPr>
        <w:t xml:space="preserve"> </w:t>
      </w:r>
      <w:r w:rsidRPr="00543111"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:rsidR="004B5200" w:rsidRDefault="004B5200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Контроль  </w:t>
      </w:r>
      <w:r w:rsidRPr="00A1041F">
        <w:rPr>
          <w:rFonts w:ascii="Times New Roman" w:hAnsi="Times New Roman"/>
          <w:sz w:val="28"/>
        </w:rPr>
        <w:t xml:space="preserve">за исполнением </w:t>
      </w:r>
      <w:r>
        <w:rPr>
          <w:rFonts w:ascii="Times New Roman" w:hAnsi="Times New Roman"/>
          <w:sz w:val="28"/>
        </w:rPr>
        <w:t>п</w:t>
      </w:r>
      <w:r w:rsidRPr="00A1041F">
        <w:rPr>
          <w:rFonts w:ascii="Times New Roman" w:hAnsi="Times New Roman"/>
          <w:sz w:val="28"/>
        </w:rPr>
        <w:t>остановления возложить на заместителя главы администрации Ермаковского района по социальным и общественно-политическим вопросам</w:t>
      </w:r>
      <w:r>
        <w:rPr>
          <w:rFonts w:ascii="Times New Roman" w:hAnsi="Times New Roman"/>
          <w:sz w:val="28"/>
        </w:rPr>
        <w:t xml:space="preserve"> Добросоцкую И.П.</w:t>
      </w:r>
    </w:p>
    <w:p w:rsidR="004B5200" w:rsidRPr="00A1041F" w:rsidRDefault="004B5200" w:rsidP="005431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543111">
        <w:rPr>
          <w:rFonts w:ascii="Times New Roman" w:hAnsi="Times New Roman"/>
          <w:sz w:val="28"/>
        </w:rPr>
        <w:t>Признать утратившим силу Постано</w:t>
      </w:r>
      <w:bookmarkStart w:id="0" w:name="_GoBack"/>
      <w:bookmarkEnd w:id="0"/>
      <w:r w:rsidRPr="00543111">
        <w:rPr>
          <w:rFonts w:ascii="Times New Roman" w:hAnsi="Times New Roman"/>
          <w:sz w:val="28"/>
        </w:rPr>
        <w:t xml:space="preserve">вление администрации Ермаковского района «Об утверждении </w:t>
      </w:r>
      <w:r>
        <w:rPr>
          <w:rFonts w:ascii="Times New Roman" w:hAnsi="Times New Roman"/>
          <w:sz w:val="28"/>
        </w:rPr>
        <w:t>примерного п</w:t>
      </w:r>
      <w:r w:rsidRPr="00543111">
        <w:rPr>
          <w:rFonts w:ascii="Times New Roman" w:hAnsi="Times New Roman"/>
          <w:sz w:val="28"/>
        </w:rPr>
        <w:t>оложения об оплате труда работников муниципальн</w:t>
      </w:r>
      <w:r>
        <w:rPr>
          <w:rFonts w:ascii="Times New Roman" w:hAnsi="Times New Roman"/>
          <w:sz w:val="28"/>
        </w:rPr>
        <w:t xml:space="preserve">ых бюджетных и казенных </w:t>
      </w:r>
      <w:r w:rsidRPr="00543111">
        <w:rPr>
          <w:rFonts w:ascii="Times New Roman" w:hAnsi="Times New Roman"/>
          <w:sz w:val="28"/>
        </w:rPr>
        <w:t>учреждени</w:t>
      </w:r>
      <w:r>
        <w:rPr>
          <w:rFonts w:ascii="Times New Roman" w:hAnsi="Times New Roman"/>
          <w:sz w:val="28"/>
        </w:rPr>
        <w:t>й</w:t>
      </w:r>
      <w:r w:rsidRPr="005431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культуры </w:t>
      </w:r>
      <w:r w:rsidRPr="0054311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18 мая 2012 </w:t>
      </w:r>
      <w:r w:rsidRPr="00543111">
        <w:rPr>
          <w:rFonts w:ascii="Times New Roman" w:hAnsi="Times New Roman"/>
          <w:sz w:val="28"/>
        </w:rPr>
        <w:t>года №25</w:t>
      </w:r>
      <w:r>
        <w:rPr>
          <w:rFonts w:ascii="Times New Roman" w:hAnsi="Times New Roman"/>
          <w:sz w:val="28"/>
        </w:rPr>
        <w:t>8</w:t>
      </w:r>
      <w:r w:rsidRPr="0054311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 w:rsidRPr="00543111">
        <w:rPr>
          <w:rFonts w:ascii="Times New Roman" w:hAnsi="Times New Roman"/>
          <w:sz w:val="28"/>
        </w:rPr>
        <w:t>.</w:t>
      </w:r>
    </w:p>
    <w:p w:rsidR="004B5200" w:rsidRDefault="004B5200" w:rsidP="000F4974">
      <w:pPr>
        <w:spacing w:after="0"/>
        <w:rPr>
          <w:rFonts w:ascii="Times New Roman" w:hAnsi="Times New Roman"/>
          <w:sz w:val="24"/>
        </w:rPr>
      </w:pPr>
      <w:r w:rsidRPr="009C4842">
        <w:rPr>
          <w:rFonts w:ascii="Times New Roman" w:hAnsi="Times New Roman"/>
          <w:sz w:val="28"/>
        </w:rPr>
        <w:t>1.</w:t>
      </w:r>
      <w:r w:rsidRPr="009C4842">
        <w:rPr>
          <w:rFonts w:ascii="Times New Roman" w:hAnsi="Times New Roman"/>
          <w:sz w:val="28"/>
        </w:rPr>
        <w:tab/>
        <w:t>Постановление вступает в силу со дня его официального опубликования и применяется к правоотношениям, возникшим с 01.</w:t>
      </w:r>
      <w:r>
        <w:rPr>
          <w:rFonts w:ascii="Times New Roman" w:hAnsi="Times New Roman"/>
          <w:sz w:val="28"/>
        </w:rPr>
        <w:t>1</w:t>
      </w:r>
      <w:r w:rsidRPr="009C4842">
        <w:rPr>
          <w:rFonts w:ascii="Times New Roman" w:hAnsi="Times New Roman"/>
          <w:sz w:val="28"/>
        </w:rPr>
        <w:t>0.2014 года.</w:t>
      </w:r>
    </w:p>
    <w:p w:rsidR="004B5200" w:rsidRPr="00A1041F" w:rsidRDefault="004B5200" w:rsidP="000F4974">
      <w:pPr>
        <w:spacing w:after="0"/>
        <w:rPr>
          <w:rFonts w:ascii="Times New Roman" w:hAnsi="Times New Roman"/>
          <w:sz w:val="28"/>
        </w:rPr>
      </w:pPr>
    </w:p>
    <w:p w:rsidR="004B5200" w:rsidRDefault="004B5200" w:rsidP="000F497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  <w:r w:rsidRPr="00A1041F">
        <w:rPr>
          <w:rFonts w:ascii="Times New Roman" w:hAnsi="Times New Roman"/>
          <w:sz w:val="28"/>
        </w:rPr>
        <w:t xml:space="preserve"> </w:t>
      </w:r>
    </w:p>
    <w:p w:rsidR="004B5200" w:rsidRPr="00A1041F" w:rsidRDefault="004B5200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администрации Ермаковского района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A1041F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Ю.В. Сарлин</w:t>
      </w:r>
    </w:p>
    <w:sectPr w:rsidR="004B5200" w:rsidRPr="00A1041F" w:rsidSect="00E41276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96"/>
    <w:rsid w:val="00007DF4"/>
    <w:rsid w:val="00067DA9"/>
    <w:rsid w:val="00073C2A"/>
    <w:rsid w:val="000808B1"/>
    <w:rsid w:val="000A55E6"/>
    <w:rsid w:val="000F4974"/>
    <w:rsid w:val="00160975"/>
    <w:rsid w:val="0037649C"/>
    <w:rsid w:val="00392A3E"/>
    <w:rsid w:val="00435299"/>
    <w:rsid w:val="00476179"/>
    <w:rsid w:val="004B5200"/>
    <w:rsid w:val="00543111"/>
    <w:rsid w:val="005C41D5"/>
    <w:rsid w:val="00680597"/>
    <w:rsid w:val="006E4E96"/>
    <w:rsid w:val="0071620B"/>
    <w:rsid w:val="007E5CBE"/>
    <w:rsid w:val="008A1BD1"/>
    <w:rsid w:val="008A5177"/>
    <w:rsid w:val="00935CE5"/>
    <w:rsid w:val="009424A1"/>
    <w:rsid w:val="00972957"/>
    <w:rsid w:val="009C4842"/>
    <w:rsid w:val="00A1041F"/>
    <w:rsid w:val="00B06EE6"/>
    <w:rsid w:val="00CB21AD"/>
    <w:rsid w:val="00CB67F3"/>
    <w:rsid w:val="00D752B3"/>
    <w:rsid w:val="00E41276"/>
    <w:rsid w:val="00E84292"/>
    <w:rsid w:val="00E84610"/>
    <w:rsid w:val="00F7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281</Words>
  <Characters>1606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21</cp:revision>
  <cp:lastPrinted>2014-09-29T04:12:00Z</cp:lastPrinted>
  <dcterms:created xsi:type="dcterms:W3CDTF">2013-09-30T03:50:00Z</dcterms:created>
  <dcterms:modified xsi:type="dcterms:W3CDTF">2014-09-30T05:58:00Z</dcterms:modified>
</cp:coreProperties>
</file>