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51" w:rsidRDefault="00420551" w:rsidP="00426D41">
      <w:pPr>
        <w:jc w:val="center"/>
        <w:rPr>
          <w:sz w:val="32"/>
          <w:szCs w:val="32"/>
        </w:rPr>
      </w:pPr>
    </w:p>
    <w:p w:rsidR="00420551" w:rsidRDefault="00420551" w:rsidP="00426D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20551" w:rsidRDefault="00420551" w:rsidP="00426D41">
      <w:pPr>
        <w:jc w:val="center"/>
        <w:rPr>
          <w:b/>
          <w:sz w:val="36"/>
          <w:szCs w:val="36"/>
        </w:rPr>
      </w:pPr>
    </w:p>
    <w:p w:rsidR="00420551" w:rsidRPr="00426D41" w:rsidRDefault="00420551" w:rsidP="00426D41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flip:x;z-index:251658752" from="5.7pt,13.75pt" to="23.7pt,13.75pt"/>
        </w:pict>
      </w:r>
      <w:r>
        <w:rPr>
          <w:noProof/>
          <w:lang w:eastAsia="ru-RU"/>
        </w:rPr>
        <w:pict>
          <v:line id="_x0000_s1027" style="position:absolute;left:0;text-align:left;z-index:251657728" from="33.45pt,14.5pt" to="111.45pt,14.5pt"/>
        </w:pict>
      </w:r>
      <w:r>
        <w:rPr>
          <w:noProof/>
          <w:lang w:eastAsia="ru-RU"/>
        </w:rPr>
        <w:pict>
          <v:line id="_x0000_s1028" style="position:absolute;left:0;text-align:left;z-index:251656704" from="413.7pt,13pt" to="462.45pt,13pt"/>
        </w:pict>
      </w:r>
      <w:r>
        <w:rPr>
          <w:sz w:val="28"/>
          <w:szCs w:val="28"/>
        </w:rPr>
        <w:t>«02</w:t>
      </w:r>
      <w:r w:rsidRPr="00426D41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октября </w:t>
      </w:r>
      <w:r w:rsidRPr="00426D41">
        <w:rPr>
          <w:sz w:val="28"/>
          <w:szCs w:val="28"/>
        </w:rPr>
        <w:t xml:space="preserve"> 2013г.             с. Ермаковское                                       № </w:t>
      </w:r>
      <w:r>
        <w:rPr>
          <w:sz w:val="28"/>
          <w:szCs w:val="28"/>
        </w:rPr>
        <w:t>627</w:t>
      </w:r>
      <w:r w:rsidRPr="00426D41">
        <w:rPr>
          <w:sz w:val="28"/>
          <w:szCs w:val="28"/>
        </w:rPr>
        <w:t xml:space="preserve">-п      </w:t>
      </w:r>
    </w:p>
    <w:p w:rsidR="00420551" w:rsidRDefault="00420551" w:rsidP="000808B1">
      <w:pPr>
        <w:spacing w:after="0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 xml:space="preserve">положения о новых </w:t>
      </w:r>
    </w:p>
    <w:p w:rsidR="00420551" w:rsidRDefault="00420551" w:rsidP="000808B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системах оплаты труда работников </w:t>
      </w:r>
    </w:p>
    <w:p w:rsidR="00420551" w:rsidRDefault="00420551" w:rsidP="000808B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структурных подразделений Управления </w:t>
      </w:r>
    </w:p>
    <w:p w:rsidR="00420551" w:rsidRPr="00A1041F" w:rsidRDefault="00420551" w:rsidP="000808B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культуры администрации Ермаковского района</w:t>
      </w:r>
    </w:p>
    <w:p w:rsidR="00420551" w:rsidRPr="00A1041F" w:rsidRDefault="00420551" w:rsidP="000F4974">
      <w:pPr>
        <w:spacing w:after="0"/>
        <w:rPr>
          <w:rFonts w:ascii="Times New Roman" w:hAnsi="Times New Roman"/>
          <w:sz w:val="28"/>
        </w:rPr>
      </w:pPr>
    </w:p>
    <w:p w:rsidR="00420551" w:rsidRPr="00A1041F" w:rsidRDefault="00420551" w:rsidP="000F4974">
      <w:pPr>
        <w:spacing w:after="0"/>
        <w:rPr>
          <w:rFonts w:ascii="Times New Roman" w:hAnsi="Times New Roman"/>
          <w:sz w:val="28"/>
        </w:rPr>
      </w:pPr>
    </w:p>
    <w:p w:rsidR="00420551" w:rsidRPr="00A1041F" w:rsidRDefault="00420551" w:rsidP="00A1041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  <w:r w:rsidRPr="00A1041F">
        <w:rPr>
          <w:rFonts w:ascii="Times New Roman" w:hAnsi="Times New Roman"/>
          <w:sz w:val="28"/>
        </w:rPr>
        <w:t xml:space="preserve">В соответствии с Трудовым кодексом Российской Федерации, со ст. 16 Федерального закона от 06.10.2013 №131-ФЗ «Об 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Постановлением администрации Ермаковского района от 18.05.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</w:rPr>
          <w:t>2012 г</w:t>
        </w:r>
      </w:smartTag>
      <w:r>
        <w:rPr>
          <w:rFonts w:ascii="Times New Roman" w:hAnsi="Times New Roman"/>
          <w:sz w:val="28"/>
        </w:rPr>
        <w:t>. №258-п «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Об утверждении примерного положения об оплате труда работников муниципальных бюджетных и казенных учреждений культуры», </w:t>
      </w:r>
      <w:r w:rsidRPr="00A1041F">
        <w:rPr>
          <w:rFonts w:ascii="Times New Roman" w:hAnsi="Times New Roman"/>
          <w:sz w:val="28"/>
        </w:rPr>
        <w:t xml:space="preserve">Решением Ермаковского районного Совета депутатов № 21-137р от 18 мая </w:t>
      </w:r>
      <w:smartTag w:uri="urn:schemas-microsoft-com:office:smarttags" w:element="metricconverter">
        <w:smartTagPr>
          <w:attr w:name="ProductID" w:val="2012 г"/>
        </w:smartTagPr>
        <w:r w:rsidRPr="00A1041F">
          <w:rPr>
            <w:rFonts w:ascii="Times New Roman" w:hAnsi="Times New Roman"/>
            <w:sz w:val="28"/>
          </w:rPr>
          <w:t>2012 г</w:t>
        </w:r>
      </w:smartTag>
      <w:r w:rsidRPr="00A1041F">
        <w:rPr>
          <w:rFonts w:ascii="Times New Roman" w:hAnsi="Times New Roman"/>
          <w:sz w:val="28"/>
        </w:rPr>
        <w:t>. «О новыхсистемах оплаты труда работников муниципальных бюджетных и казённых учреждений Ермаковского района»,</w:t>
      </w:r>
      <w:r>
        <w:rPr>
          <w:rFonts w:ascii="Times New Roman" w:hAnsi="Times New Roman"/>
          <w:sz w:val="28"/>
        </w:rPr>
        <w:t xml:space="preserve"> </w:t>
      </w:r>
      <w:r w:rsidRPr="00A1041F">
        <w:rPr>
          <w:rFonts w:ascii="Times New Roman" w:hAnsi="Times New Roman"/>
          <w:sz w:val="28"/>
        </w:rPr>
        <w:t>ПОСТАНОВЛЯЕТ:</w:t>
      </w:r>
    </w:p>
    <w:p w:rsidR="00420551" w:rsidRPr="00A1041F" w:rsidRDefault="00420551" w:rsidP="00A1041F">
      <w:pPr>
        <w:spacing w:after="0"/>
        <w:jc w:val="both"/>
        <w:rPr>
          <w:rFonts w:ascii="Times New Roman" w:hAnsi="Times New Roman"/>
          <w:sz w:val="28"/>
        </w:rPr>
      </w:pPr>
    </w:p>
    <w:p w:rsidR="00420551" w:rsidRDefault="00420551" w:rsidP="00A10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положение о новых системах оплаты труда работников структурных подразделений Управления культуры администрации Ермаковского района (согласно приложению).</w:t>
      </w:r>
    </w:p>
    <w:p w:rsidR="00420551" w:rsidRPr="00A1041F" w:rsidRDefault="00420551" w:rsidP="00A10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>Контроль за исполнением Постановления возложить на заместителя главы администрации Ермаковского района по социальным и общественно-политическим вопросам.</w:t>
      </w:r>
    </w:p>
    <w:p w:rsidR="00420551" w:rsidRPr="00A1041F" w:rsidRDefault="00420551" w:rsidP="00A10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>Постановление вступает в силу со дня его официального опубликования.</w:t>
      </w:r>
    </w:p>
    <w:p w:rsidR="00420551" w:rsidRDefault="00420551" w:rsidP="000F4974">
      <w:pPr>
        <w:spacing w:after="0"/>
        <w:rPr>
          <w:rFonts w:ascii="Times New Roman" w:hAnsi="Times New Roman"/>
          <w:sz w:val="24"/>
        </w:rPr>
      </w:pPr>
    </w:p>
    <w:p w:rsidR="00420551" w:rsidRPr="00A1041F" w:rsidRDefault="00420551" w:rsidP="000F4974">
      <w:pPr>
        <w:spacing w:after="0"/>
        <w:rPr>
          <w:rFonts w:ascii="Times New Roman" w:hAnsi="Times New Roman"/>
          <w:sz w:val="28"/>
        </w:rPr>
      </w:pPr>
    </w:p>
    <w:p w:rsidR="00420551" w:rsidRPr="00A1041F" w:rsidRDefault="00420551" w:rsidP="000F4974">
      <w:pPr>
        <w:spacing w:after="0"/>
        <w:rPr>
          <w:rFonts w:ascii="Times New Roman" w:hAnsi="Times New Roman"/>
          <w:sz w:val="28"/>
        </w:rPr>
      </w:pPr>
    </w:p>
    <w:p w:rsidR="00420551" w:rsidRPr="00A1041F" w:rsidRDefault="00420551" w:rsidP="000F4974">
      <w:pPr>
        <w:spacing w:after="0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Глава администрации Ермаковского района       </w:t>
      </w:r>
      <w:r>
        <w:rPr>
          <w:rFonts w:ascii="Times New Roman" w:hAnsi="Times New Roman"/>
          <w:sz w:val="28"/>
        </w:rPr>
        <w:t xml:space="preserve">                                  </w:t>
      </w:r>
      <w:r w:rsidRPr="00A1041F">
        <w:rPr>
          <w:rFonts w:ascii="Times New Roman" w:hAnsi="Times New Roman"/>
          <w:sz w:val="28"/>
        </w:rPr>
        <w:t xml:space="preserve"> В.И. Форсель</w:t>
      </w:r>
    </w:p>
    <w:sectPr w:rsidR="00420551" w:rsidRPr="00A1041F" w:rsidSect="000F49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5C7"/>
    <w:multiLevelType w:val="hybridMultilevel"/>
    <w:tmpl w:val="956031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E96"/>
    <w:rsid w:val="00067DA9"/>
    <w:rsid w:val="000808B1"/>
    <w:rsid w:val="000A55E6"/>
    <w:rsid w:val="000F4974"/>
    <w:rsid w:val="00202E14"/>
    <w:rsid w:val="00420551"/>
    <w:rsid w:val="00426D41"/>
    <w:rsid w:val="005C41D5"/>
    <w:rsid w:val="006E4E96"/>
    <w:rsid w:val="008A29AB"/>
    <w:rsid w:val="00A1041F"/>
    <w:rsid w:val="00B54C9A"/>
    <w:rsid w:val="00C61E87"/>
    <w:rsid w:val="00E84610"/>
    <w:rsid w:val="00ED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4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203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302-1s</cp:lastModifiedBy>
  <cp:revision>5</cp:revision>
  <cp:lastPrinted>2013-09-30T02:47:00Z</cp:lastPrinted>
  <dcterms:created xsi:type="dcterms:W3CDTF">2013-09-30T03:49:00Z</dcterms:created>
  <dcterms:modified xsi:type="dcterms:W3CDTF">2013-10-02T06:51:00Z</dcterms:modified>
</cp:coreProperties>
</file>