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0C" w:rsidRDefault="0024320C" w:rsidP="0071362B">
      <w:pPr>
        <w:jc w:val="center"/>
        <w:rPr>
          <w:sz w:val="32"/>
          <w:szCs w:val="32"/>
        </w:rPr>
      </w:pPr>
    </w:p>
    <w:p w:rsidR="0024320C" w:rsidRDefault="0024320C" w:rsidP="007136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320C" w:rsidRDefault="0024320C" w:rsidP="0071362B">
      <w:pPr>
        <w:jc w:val="center"/>
        <w:rPr>
          <w:b/>
          <w:sz w:val="36"/>
          <w:szCs w:val="36"/>
        </w:rPr>
      </w:pPr>
    </w:p>
    <w:p w:rsidR="0024320C" w:rsidRDefault="0024320C" w:rsidP="0071362B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flip:x;z-index:251658752" from="5.7pt,13.75pt" to="23.7pt,13.75pt"/>
        </w:pict>
      </w:r>
      <w:r>
        <w:rPr>
          <w:noProof/>
          <w:lang w:eastAsia="ru-RU"/>
        </w:rPr>
        <w:pict>
          <v:line id="_x0000_s1027" style="position:absolute;left:0;text-align:left;z-index:251657728" from="33.45pt,14.5pt" to="111.45pt,14.5pt"/>
        </w:pict>
      </w:r>
      <w:r>
        <w:rPr>
          <w:noProof/>
          <w:lang w:eastAsia="ru-RU"/>
        </w:rPr>
        <w:pict>
          <v:line id="_x0000_s1028" style="position:absolute;left:0;text-align:left;z-index:251656704" from="413.7pt,13pt" to="462.45pt,13pt"/>
        </w:pict>
      </w:r>
      <w:r>
        <w:t>«02»   октября  2013г.             с. Ермаковское                                       № 628-п</w:t>
      </w:r>
      <w:r>
        <w:rPr>
          <w:szCs w:val="28"/>
        </w:rPr>
        <w:t xml:space="preserve">  </w:t>
      </w:r>
    </w:p>
    <w:p w:rsidR="0024320C" w:rsidRPr="00A1041F" w:rsidRDefault="0024320C">
      <w:pPr>
        <w:rPr>
          <w:rFonts w:ascii="Times New Roman" w:hAnsi="Times New Roman"/>
          <w:sz w:val="28"/>
        </w:rPr>
      </w:pP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Об утверждении перечня структурных</w:t>
      </w: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подразделений Управления</w:t>
      </w: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культуры администрации </w:t>
      </w: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Ермаковского района, переходящих</w:t>
      </w: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на новые системы оплаты труда.</w:t>
      </w: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</w:p>
    <w:p w:rsidR="0024320C" w:rsidRPr="00A1041F" w:rsidRDefault="0024320C" w:rsidP="00A1041F">
      <w:p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                  В соответствии с Трудовым кодексом Российской Федерации, со ст. 16 Федерального закона от 06.10.2013 №131-ФЗ «Об  общих принципах организации местного самоуправления в Российской Федерации», Решением Ермаковского районного Совета депутатов № 21-137р от 18 мая </w:t>
      </w:r>
      <w:smartTag w:uri="urn:schemas-microsoft-com:office:smarttags" w:element="metricconverter">
        <w:smartTagPr>
          <w:attr w:name="ProductID" w:val="2012 г"/>
        </w:smartTagPr>
        <w:r w:rsidRPr="00A1041F">
          <w:rPr>
            <w:rFonts w:ascii="Times New Roman" w:hAnsi="Times New Roman"/>
            <w:sz w:val="28"/>
          </w:rPr>
          <w:t>2012 г</w:t>
        </w:r>
      </w:smartTag>
      <w:r w:rsidRPr="00A1041F">
        <w:rPr>
          <w:rFonts w:ascii="Times New Roman" w:hAnsi="Times New Roman"/>
          <w:sz w:val="28"/>
        </w:rPr>
        <w:t>. «О новых системах оплаты труда работников муниципальных бюджетных и казённых учреждений Ермаковского района»,</w:t>
      </w:r>
    </w:p>
    <w:p w:rsidR="0024320C" w:rsidRPr="00A1041F" w:rsidRDefault="0024320C" w:rsidP="00A1041F">
      <w:p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ПОСТАНОВЛЯЕТ:</w:t>
      </w:r>
    </w:p>
    <w:p w:rsidR="0024320C" w:rsidRPr="00A1041F" w:rsidRDefault="0024320C" w:rsidP="00A1041F">
      <w:pPr>
        <w:spacing w:after="0"/>
        <w:jc w:val="both"/>
        <w:rPr>
          <w:rFonts w:ascii="Times New Roman" w:hAnsi="Times New Roman"/>
          <w:sz w:val="28"/>
        </w:rPr>
      </w:pPr>
    </w:p>
    <w:p w:rsidR="0024320C" w:rsidRPr="00A1041F" w:rsidRDefault="0024320C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Утвердить перечень структурных подразделений Управления культуры администрации Ермаковского района, переходящих на новые системы оплаты труда, согласно приложению.</w:t>
      </w:r>
    </w:p>
    <w:p w:rsidR="0024320C" w:rsidRPr="00A1041F" w:rsidRDefault="0024320C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Контроль за исполнением Постановления возложить на заместителя главы администрации Ермаковского района по социальным и общественно-политическим вопросам.</w:t>
      </w:r>
    </w:p>
    <w:p w:rsidR="0024320C" w:rsidRPr="00A1041F" w:rsidRDefault="0024320C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Постановление вступает в силу со дня его официального опубликования.</w:t>
      </w:r>
    </w:p>
    <w:p w:rsidR="0024320C" w:rsidRDefault="0024320C" w:rsidP="000F4974">
      <w:pPr>
        <w:spacing w:after="0"/>
        <w:rPr>
          <w:rFonts w:ascii="Times New Roman" w:hAnsi="Times New Roman"/>
          <w:sz w:val="24"/>
        </w:rPr>
      </w:pPr>
    </w:p>
    <w:p w:rsidR="0024320C" w:rsidRDefault="0024320C" w:rsidP="000F4974">
      <w:pPr>
        <w:spacing w:after="0"/>
        <w:rPr>
          <w:rFonts w:ascii="Times New Roman" w:hAnsi="Times New Roman"/>
          <w:sz w:val="24"/>
        </w:rPr>
      </w:pP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</w:p>
    <w:p w:rsidR="0024320C" w:rsidRPr="00A1041F" w:rsidRDefault="0024320C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Глава администрации Ермаковского района </w:t>
      </w:r>
      <w:bookmarkStart w:id="0" w:name="_GoBack"/>
      <w:bookmarkEnd w:id="0"/>
      <w:r w:rsidRPr="00A1041F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A1041F">
        <w:rPr>
          <w:rFonts w:ascii="Times New Roman" w:hAnsi="Times New Roman"/>
          <w:sz w:val="28"/>
        </w:rPr>
        <w:t>В.И. Форсель</w:t>
      </w:r>
    </w:p>
    <w:sectPr w:rsidR="0024320C" w:rsidRPr="00A1041F" w:rsidSect="000F49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96"/>
    <w:rsid w:val="00067DA9"/>
    <w:rsid w:val="000F4974"/>
    <w:rsid w:val="0024320C"/>
    <w:rsid w:val="005A136D"/>
    <w:rsid w:val="005C41D5"/>
    <w:rsid w:val="0067288A"/>
    <w:rsid w:val="006E4E96"/>
    <w:rsid w:val="0071362B"/>
    <w:rsid w:val="00A1041F"/>
    <w:rsid w:val="00AC4CC1"/>
    <w:rsid w:val="00CE2CF5"/>
    <w:rsid w:val="00E8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5</cp:revision>
  <cp:lastPrinted>2013-09-30T02:49:00Z</cp:lastPrinted>
  <dcterms:created xsi:type="dcterms:W3CDTF">2013-09-30T02:24:00Z</dcterms:created>
  <dcterms:modified xsi:type="dcterms:W3CDTF">2013-10-02T06:53:00Z</dcterms:modified>
</cp:coreProperties>
</file>