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10" w:rsidRDefault="00D21210" w:rsidP="008B75F3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Ермаковского района</w:t>
      </w:r>
    </w:p>
    <w:p w:rsidR="00D21210" w:rsidRDefault="00D21210" w:rsidP="008B75F3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D21210" w:rsidRDefault="00D21210" w:rsidP="008B75F3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D21210" w:rsidRDefault="00D21210" w:rsidP="008B75F3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1210" w:rsidRDefault="00D21210" w:rsidP="008B75F3">
      <w:pPr>
        <w:pStyle w:val="ConsPlusTitle"/>
        <w:jc w:val="center"/>
        <w:outlineLvl w:val="0"/>
        <w:rPr>
          <w:sz w:val="28"/>
          <w:szCs w:val="28"/>
        </w:rPr>
      </w:pPr>
    </w:p>
    <w:p w:rsidR="00D21210" w:rsidRDefault="00D21210" w:rsidP="008B75F3">
      <w:pPr>
        <w:pStyle w:val="ConsPlusTitl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«29»   декабря  2015г.                 с. Ермаковское</w:t>
      </w:r>
      <w:r>
        <w:rPr>
          <w:sz w:val="28"/>
          <w:szCs w:val="28"/>
        </w:rPr>
        <w:tab/>
        <w:t xml:space="preserve"> 971- п</w:t>
      </w:r>
    </w:p>
    <w:p w:rsidR="00D21210" w:rsidRDefault="00D21210">
      <w:pPr>
        <w:rPr>
          <w:rFonts w:ascii="Times New Roman" w:hAnsi="Times New Roman"/>
          <w:sz w:val="28"/>
          <w:szCs w:val="28"/>
        </w:rPr>
      </w:pPr>
    </w:p>
    <w:p w:rsidR="00D21210" w:rsidRDefault="00D21210">
      <w:pPr>
        <w:rPr>
          <w:rFonts w:ascii="Times New Roman" w:hAnsi="Times New Roman"/>
          <w:sz w:val="24"/>
          <w:szCs w:val="24"/>
        </w:rPr>
      </w:pPr>
    </w:p>
    <w:p w:rsidR="00D21210" w:rsidRDefault="00D21210">
      <w:pPr>
        <w:rPr>
          <w:rFonts w:ascii="Times New Roman" w:hAnsi="Times New Roman"/>
          <w:sz w:val="24"/>
          <w:szCs w:val="24"/>
        </w:rPr>
      </w:pPr>
    </w:p>
    <w:p w:rsidR="00D21210" w:rsidRPr="004A76E2" w:rsidRDefault="00D21210" w:rsidP="00647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Об утверждении плана мероприятий</w:t>
      </w:r>
    </w:p>
    <w:p w:rsidR="00D21210" w:rsidRPr="004A76E2" w:rsidRDefault="00D21210" w:rsidP="00647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по росту доходов, оптимизации</w:t>
      </w:r>
    </w:p>
    <w:p w:rsidR="00D21210" w:rsidRPr="004A76E2" w:rsidRDefault="00D21210" w:rsidP="00647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расходов, совершенствованию межбюджетных</w:t>
      </w:r>
    </w:p>
    <w:p w:rsidR="00D21210" w:rsidRPr="004A76E2" w:rsidRDefault="00D21210" w:rsidP="00647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отношений и долговой</w:t>
      </w:r>
    </w:p>
    <w:p w:rsidR="00D21210" w:rsidRPr="004A76E2" w:rsidRDefault="00D21210" w:rsidP="00647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политики Ермаковского района</w:t>
      </w:r>
    </w:p>
    <w:p w:rsidR="00D21210" w:rsidRPr="004A76E2" w:rsidRDefault="00D21210" w:rsidP="00647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210" w:rsidRPr="004A76E2" w:rsidRDefault="00D21210" w:rsidP="0064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В целях принятия мер по обеспечению сбалансированности бюджетов на 201</w:t>
      </w:r>
      <w:r>
        <w:rPr>
          <w:rFonts w:ascii="Times New Roman" w:hAnsi="Times New Roman"/>
          <w:sz w:val="28"/>
          <w:szCs w:val="28"/>
        </w:rPr>
        <w:t>6</w:t>
      </w:r>
      <w:r w:rsidRPr="004A76E2">
        <w:rPr>
          <w:rFonts w:ascii="Times New Roman" w:hAnsi="Times New Roman"/>
          <w:sz w:val="28"/>
          <w:szCs w:val="28"/>
        </w:rPr>
        <w:t xml:space="preserve"> год и на плановый </w:t>
      </w:r>
      <w:r>
        <w:rPr>
          <w:rFonts w:ascii="Times New Roman" w:hAnsi="Times New Roman"/>
          <w:sz w:val="28"/>
          <w:szCs w:val="28"/>
        </w:rPr>
        <w:t>период 2017</w:t>
      </w:r>
      <w:r w:rsidRPr="004A76E2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8</w:t>
      </w:r>
      <w:r w:rsidRPr="004A76E2">
        <w:rPr>
          <w:rFonts w:ascii="Times New Roman" w:hAnsi="Times New Roman"/>
          <w:sz w:val="28"/>
          <w:szCs w:val="28"/>
        </w:rPr>
        <w:t xml:space="preserve"> годов, в соответствии со статьей 35 Устава Ермаковского района Красноярского края, администрация района ПОСТАНОВЛЯЕТ:</w:t>
      </w:r>
    </w:p>
    <w:p w:rsidR="00D21210" w:rsidRPr="004A76E2" w:rsidRDefault="00D21210" w:rsidP="0064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210" w:rsidRPr="004A76E2" w:rsidRDefault="00D21210" w:rsidP="00B76B11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Утвердить план мероприятий по росту доходов, оптимизации расходов, совершенствованию межбюджетных отношений и долговой политики Ермаковского района согласно приложения №1.</w:t>
      </w:r>
    </w:p>
    <w:p w:rsidR="00D21210" w:rsidRPr="004A76E2" w:rsidRDefault="00D21210" w:rsidP="00B76B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21210" w:rsidRPr="004A76E2" w:rsidRDefault="00D21210" w:rsidP="00B76B11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Утвердить состав комиссии по исполнению плана мероприятий по росту доходов, оптимизации расходов, совершенствованию межбюджетных отношений и долговой политики Ермаковского района согласно приложения №2.</w:t>
      </w:r>
    </w:p>
    <w:p w:rsidR="00D21210" w:rsidRPr="004A76E2" w:rsidRDefault="00D21210" w:rsidP="00B76B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21210" w:rsidRPr="004A76E2" w:rsidRDefault="00D21210" w:rsidP="00B76B11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Утвердить отчет по реализации плана мероприятий по росту доходов, оптимизации расходов, совершенствованию межбюджетных отношений и долговой политики Ермаковского района согласно приложения №3.</w:t>
      </w:r>
    </w:p>
    <w:p w:rsidR="00D21210" w:rsidRPr="004A76E2" w:rsidRDefault="00D21210" w:rsidP="00B76B11">
      <w:pPr>
        <w:pStyle w:val="ListParagraph"/>
        <w:ind w:left="0" w:firstLine="426"/>
        <w:rPr>
          <w:rFonts w:ascii="Times New Roman" w:hAnsi="Times New Roman"/>
          <w:sz w:val="28"/>
          <w:szCs w:val="28"/>
        </w:rPr>
      </w:pPr>
    </w:p>
    <w:p w:rsidR="00D21210" w:rsidRPr="004A76E2" w:rsidRDefault="00D21210" w:rsidP="00B76B11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D21210" w:rsidRPr="004A76E2" w:rsidRDefault="00D21210" w:rsidP="00B76B11">
      <w:pPr>
        <w:pStyle w:val="ListParagraph"/>
        <w:ind w:left="0" w:firstLine="426"/>
        <w:rPr>
          <w:rFonts w:ascii="Times New Roman" w:hAnsi="Times New Roman"/>
          <w:sz w:val="28"/>
          <w:szCs w:val="28"/>
        </w:rPr>
      </w:pPr>
    </w:p>
    <w:p w:rsidR="00D21210" w:rsidRPr="004A76E2" w:rsidRDefault="00D21210" w:rsidP="00B76B11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>Постановление вступает в силу с 01.01.2016 года.</w:t>
      </w:r>
    </w:p>
    <w:p w:rsidR="00D21210" w:rsidRDefault="00D21210" w:rsidP="00F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210" w:rsidRDefault="00D21210" w:rsidP="00F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210" w:rsidRPr="004A76E2" w:rsidRDefault="00D21210" w:rsidP="00F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210" w:rsidRPr="004A76E2" w:rsidRDefault="00D21210" w:rsidP="00FF7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210" w:rsidRDefault="00D21210" w:rsidP="001D30B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A76E2">
        <w:rPr>
          <w:rFonts w:ascii="Times New Roman" w:hAnsi="Times New Roman"/>
          <w:sz w:val="28"/>
          <w:szCs w:val="28"/>
        </w:rPr>
        <w:t xml:space="preserve">Глава Ермаковского района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A76E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76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Виговский</w:t>
      </w:r>
    </w:p>
    <w:p w:rsidR="00D21210" w:rsidRDefault="00D21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1210" w:rsidRDefault="00D21210" w:rsidP="000221BE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D21210" w:rsidRDefault="00D21210" w:rsidP="000221BE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D21210" w:rsidRDefault="00D21210" w:rsidP="000221BE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D21210" w:rsidRPr="00D074C9" w:rsidRDefault="00D21210" w:rsidP="000221BE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D074C9">
        <w:rPr>
          <w:rFonts w:ascii="Times New Roman" w:hAnsi="Times New Roman"/>
          <w:sz w:val="24"/>
          <w:szCs w:val="24"/>
        </w:rPr>
        <w:t xml:space="preserve">Приложение №2 к постановлению </w:t>
      </w:r>
    </w:p>
    <w:p w:rsidR="00D21210" w:rsidRPr="00D074C9" w:rsidRDefault="00D21210" w:rsidP="000221BE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D074C9">
        <w:rPr>
          <w:rFonts w:ascii="Times New Roman" w:hAnsi="Times New Roman"/>
          <w:sz w:val="24"/>
          <w:szCs w:val="24"/>
        </w:rPr>
        <w:t xml:space="preserve">Администрации Ермаковского района </w:t>
      </w:r>
    </w:p>
    <w:p w:rsidR="00D21210" w:rsidRPr="00D074C9" w:rsidRDefault="00D21210" w:rsidP="000221BE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29.12.2015г. № 971-п</w:t>
      </w:r>
    </w:p>
    <w:p w:rsidR="00D21210" w:rsidRDefault="00D21210" w:rsidP="00D074C9">
      <w:pPr>
        <w:spacing w:after="0" w:line="240" w:lineRule="auto"/>
        <w:ind w:left="4395" w:firstLine="709"/>
        <w:rPr>
          <w:rFonts w:ascii="Times New Roman" w:hAnsi="Times New Roman"/>
          <w:sz w:val="28"/>
          <w:szCs w:val="28"/>
        </w:rPr>
      </w:pPr>
    </w:p>
    <w:p w:rsidR="00D21210" w:rsidRDefault="00D21210" w:rsidP="00D074C9">
      <w:pPr>
        <w:spacing w:after="0" w:line="240" w:lineRule="auto"/>
        <w:ind w:left="4395" w:firstLine="709"/>
        <w:rPr>
          <w:rFonts w:ascii="Times New Roman" w:hAnsi="Times New Roman"/>
          <w:sz w:val="28"/>
          <w:szCs w:val="28"/>
        </w:rPr>
      </w:pPr>
    </w:p>
    <w:p w:rsidR="00D21210" w:rsidRDefault="00D21210" w:rsidP="00D074C9">
      <w:pPr>
        <w:spacing w:after="0" w:line="240" w:lineRule="auto"/>
        <w:ind w:left="4395" w:firstLine="709"/>
        <w:rPr>
          <w:rFonts w:ascii="Times New Roman" w:hAnsi="Times New Roman"/>
          <w:sz w:val="28"/>
          <w:szCs w:val="28"/>
        </w:rPr>
      </w:pPr>
    </w:p>
    <w:p w:rsidR="00D21210" w:rsidRDefault="00D21210" w:rsidP="00D074C9">
      <w:pPr>
        <w:spacing w:after="0" w:line="240" w:lineRule="auto"/>
        <w:ind w:left="4395" w:firstLine="709"/>
        <w:rPr>
          <w:rFonts w:ascii="Times New Roman" w:hAnsi="Times New Roman"/>
          <w:sz w:val="28"/>
          <w:szCs w:val="28"/>
        </w:rPr>
      </w:pPr>
    </w:p>
    <w:p w:rsidR="00D21210" w:rsidRDefault="00D21210" w:rsidP="00022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1BE">
        <w:rPr>
          <w:rFonts w:ascii="Times New Roman" w:hAnsi="Times New Roman"/>
          <w:b/>
          <w:sz w:val="28"/>
          <w:szCs w:val="28"/>
        </w:rPr>
        <w:t>СОСТАВ</w:t>
      </w:r>
    </w:p>
    <w:p w:rsidR="00D21210" w:rsidRDefault="00D21210" w:rsidP="00022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исполнению плана мероприятий по росту доходов, оптимизации расходов и совершенствованию межбюджетных отношений и долговой политики Ермаковского района</w:t>
      </w:r>
    </w:p>
    <w:p w:rsidR="00D21210" w:rsidRDefault="00D21210" w:rsidP="00022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210" w:rsidRDefault="00D21210" w:rsidP="00022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953"/>
      </w:tblGrid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Виговский Михаил Анатольевич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Глава Ермаковского района – председатель комиссии</w:t>
            </w:r>
          </w:p>
        </w:tc>
      </w:tr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Сарлин Юрий Валерьевич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</w:tr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Добросоцкая Ирина Петровна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по социальным и общественно-политическим вопросам</w:t>
            </w:r>
          </w:p>
        </w:tc>
      </w:tr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Кравченко Наталья Михайловна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Ермаковского района</w:t>
            </w:r>
          </w:p>
        </w:tc>
      </w:tr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Исакова Ирина Викторовна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администрации Ермаковского района</w:t>
            </w:r>
          </w:p>
        </w:tc>
      </w:tr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Верфель Жанна Александровна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Начальник отдела культуры администрации Ермаковского района</w:t>
            </w:r>
          </w:p>
        </w:tc>
      </w:tr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Рейнварт Рита Карловна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Начальник отдела планирования и экономического развития администрации Ермаковского района</w:t>
            </w:r>
          </w:p>
        </w:tc>
      </w:tr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Суцнов Федор Николаевич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 администрации Ермаковского района</w:t>
            </w:r>
          </w:p>
        </w:tc>
      </w:tr>
      <w:tr w:rsidR="00D21210" w:rsidRPr="00E40684" w:rsidTr="00E40684">
        <w:tc>
          <w:tcPr>
            <w:tcW w:w="4537" w:type="dxa"/>
          </w:tcPr>
          <w:p w:rsidR="00D21210" w:rsidRPr="00E40684" w:rsidRDefault="00D21210" w:rsidP="00E406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Бутенко Галина Александровна</w:t>
            </w:r>
          </w:p>
        </w:tc>
        <w:tc>
          <w:tcPr>
            <w:tcW w:w="5953" w:type="dxa"/>
          </w:tcPr>
          <w:p w:rsidR="00D21210" w:rsidRPr="00E40684" w:rsidRDefault="00D21210" w:rsidP="00E40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84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планирования и экономического развития администрации Ермаковского района – секретарь комиссии</w:t>
            </w:r>
          </w:p>
        </w:tc>
      </w:tr>
    </w:tbl>
    <w:p w:rsidR="00D21210" w:rsidRPr="000221BE" w:rsidRDefault="00D21210" w:rsidP="00022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21210" w:rsidRPr="000221BE" w:rsidSect="001D30BE">
      <w:pgSz w:w="11906" w:h="16838"/>
      <w:pgMar w:top="851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0A21"/>
    <w:multiLevelType w:val="hybridMultilevel"/>
    <w:tmpl w:val="453C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276484"/>
    <w:multiLevelType w:val="hybridMultilevel"/>
    <w:tmpl w:val="DC6461D6"/>
    <w:lvl w:ilvl="0" w:tplc="D64CB2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>
    <w:nsid w:val="5F480A6A"/>
    <w:multiLevelType w:val="hybridMultilevel"/>
    <w:tmpl w:val="0C6E5240"/>
    <w:lvl w:ilvl="0" w:tplc="2CDEA89C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3">
    <w:nsid w:val="64B77FE7"/>
    <w:multiLevelType w:val="hybridMultilevel"/>
    <w:tmpl w:val="05CA68C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2D"/>
    <w:rsid w:val="000221BE"/>
    <w:rsid w:val="00084C1D"/>
    <w:rsid w:val="000F4D7E"/>
    <w:rsid w:val="001A27FB"/>
    <w:rsid w:val="001D30BE"/>
    <w:rsid w:val="00202CA6"/>
    <w:rsid w:val="00334185"/>
    <w:rsid w:val="003467A5"/>
    <w:rsid w:val="003B52A3"/>
    <w:rsid w:val="00414652"/>
    <w:rsid w:val="00484EDB"/>
    <w:rsid w:val="00497E18"/>
    <w:rsid w:val="004A76E2"/>
    <w:rsid w:val="0064772D"/>
    <w:rsid w:val="00717ED9"/>
    <w:rsid w:val="00737C74"/>
    <w:rsid w:val="00743BDA"/>
    <w:rsid w:val="007539F6"/>
    <w:rsid w:val="008B75F3"/>
    <w:rsid w:val="009121B8"/>
    <w:rsid w:val="009727C7"/>
    <w:rsid w:val="00B24B09"/>
    <w:rsid w:val="00B27B2F"/>
    <w:rsid w:val="00B331EF"/>
    <w:rsid w:val="00B76B11"/>
    <w:rsid w:val="00C40F80"/>
    <w:rsid w:val="00C64F07"/>
    <w:rsid w:val="00C6707D"/>
    <w:rsid w:val="00D074C9"/>
    <w:rsid w:val="00D21210"/>
    <w:rsid w:val="00E40684"/>
    <w:rsid w:val="00E44A39"/>
    <w:rsid w:val="00E975FA"/>
    <w:rsid w:val="00EA51C2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772D"/>
    <w:pPr>
      <w:ind w:left="720"/>
      <w:contextualSpacing/>
    </w:pPr>
  </w:style>
  <w:style w:type="table" w:styleId="TableGrid">
    <w:name w:val="Table Grid"/>
    <w:basedOn w:val="TableNormal"/>
    <w:uiPriority w:val="99"/>
    <w:rsid w:val="00717E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B75F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368</Words>
  <Characters>2099</Characters>
  <Application>Microsoft Office Outlook</Application>
  <DocSecurity>0</DocSecurity>
  <Lines>0</Lines>
  <Paragraphs>0</Paragraphs>
  <ScaleCrop>false</ScaleCrop>
  <Company>УФК по Красноярскому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34</cp:revision>
  <cp:lastPrinted>2015-12-29T01:45:00Z</cp:lastPrinted>
  <dcterms:created xsi:type="dcterms:W3CDTF">2015-12-28T03:12:00Z</dcterms:created>
  <dcterms:modified xsi:type="dcterms:W3CDTF">2015-12-30T01:46:00Z</dcterms:modified>
</cp:coreProperties>
</file>