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E4" w:rsidRPr="00FA2B1C" w:rsidRDefault="00842DE4" w:rsidP="004B537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2B1C"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842DE4" w:rsidRPr="00FA2B1C" w:rsidRDefault="00842DE4" w:rsidP="004B537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2DE4" w:rsidRPr="00FA2B1C" w:rsidRDefault="00842DE4" w:rsidP="004B537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2B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42DE4" w:rsidRPr="00FA2B1C" w:rsidRDefault="00842DE4" w:rsidP="004B53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2DE4" w:rsidRPr="00FA2B1C" w:rsidRDefault="00842DE4" w:rsidP="004B537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2DE4" w:rsidRPr="00FA2B1C" w:rsidRDefault="00842DE4" w:rsidP="004B537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2B1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FA2B1C">
        <w:rPr>
          <w:rFonts w:ascii="Times New Roman" w:hAnsi="Times New Roman" w:cs="Times New Roman"/>
          <w:b w:val="0"/>
          <w:sz w:val="28"/>
          <w:szCs w:val="28"/>
        </w:rPr>
        <w:t xml:space="preserve">» апреля </w:t>
      </w:r>
      <w:smartTag w:uri="urn:schemas-microsoft-com:office:smarttags" w:element="metricconverter">
        <w:smartTagPr>
          <w:attr w:name="ProductID" w:val="2014 г"/>
        </w:smartTagPr>
        <w:r w:rsidRPr="00FA2B1C">
          <w:rPr>
            <w:rFonts w:ascii="Times New Roman" w:hAnsi="Times New Roman" w:cs="Times New Roman"/>
            <w:b w:val="0"/>
            <w:sz w:val="28"/>
            <w:szCs w:val="28"/>
          </w:rPr>
          <w:t>2014 г</w:t>
        </w:r>
      </w:smartTag>
      <w:r w:rsidRPr="00FA2B1C">
        <w:rPr>
          <w:rFonts w:ascii="Times New Roman" w:hAnsi="Times New Roman" w:cs="Times New Roman"/>
          <w:b w:val="0"/>
          <w:sz w:val="28"/>
          <w:szCs w:val="28"/>
        </w:rPr>
        <w:t>.                 с. Ермаковское</w:t>
      </w:r>
      <w:r w:rsidRPr="00FA2B1C">
        <w:rPr>
          <w:rFonts w:ascii="Times New Roman" w:hAnsi="Times New Roman" w:cs="Times New Roman"/>
          <w:b w:val="0"/>
          <w:sz w:val="28"/>
          <w:szCs w:val="28"/>
        </w:rPr>
        <w:tab/>
      </w:r>
      <w:r w:rsidRPr="00FA2B1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</w:t>
      </w:r>
      <w:r w:rsidRPr="00FA2B1C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293-п</w:t>
      </w:r>
    </w:p>
    <w:p w:rsidR="00842DE4" w:rsidRPr="00FA2B1C" w:rsidRDefault="00842DE4" w:rsidP="004B537F">
      <w:pPr>
        <w:jc w:val="center"/>
        <w:rPr>
          <w:b/>
        </w:rPr>
      </w:pPr>
    </w:p>
    <w:p w:rsidR="00842DE4" w:rsidRPr="00FA2B1C" w:rsidRDefault="00842DE4" w:rsidP="004B537F">
      <w:pPr>
        <w:jc w:val="center"/>
        <w:rPr>
          <w:b/>
        </w:rPr>
      </w:pPr>
    </w:p>
    <w:p w:rsidR="00842DE4" w:rsidRPr="00FA2B1C" w:rsidRDefault="00842DE4" w:rsidP="004B537F">
      <w:pPr>
        <w:jc w:val="center"/>
        <w:rPr>
          <w:b/>
        </w:rPr>
      </w:pPr>
    </w:p>
    <w:p w:rsidR="00842DE4" w:rsidRDefault="00842DE4" w:rsidP="004B537F">
      <w:pPr>
        <w:jc w:val="center"/>
        <w:rPr>
          <w:b/>
        </w:rPr>
      </w:pPr>
    </w:p>
    <w:p w:rsidR="00842DE4" w:rsidRDefault="00842DE4" w:rsidP="00BF14D2">
      <w:pPr>
        <w:ind w:right="495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</w:t>
      </w:r>
      <w:bookmarkStart w:id="0" w:name="_GoBack"/>
      <w:bookmarkEnd w:id="0"/>
      <w:r>
        <w:rPr>
          <w:sz w:val="28"/>
          <w:szCs w:val="28"/>
        </w:rPr>
        <w:t>Постановление от 31.10.2013г. № 717-п «Об утверждении Муниципальной программы «Развитие архивного дела в Ермаковском районе на 2014-2016 годы»»</w:t>
      </w:r>
    </w:p>
    <w:p w:rsidR="00842DE4" w:rsidRDefault="00842DE4" w:rsidP="004B537F">
      <w:pPr>
        <w:ind w:right="4959"/>
        <w:jc w:val="both"/>
        <w:rPr>
          <w:sz w:val="28"/>
          <w:szCs w:val="28"/>
        </w:rPr>
      </w:pPr>
    </w:p>
    <w:p w:rsidR="00842DE4" w:rsidRDefault="00842DE4" w:rsidP="004B537F">
      <w:pPr>
        <w:ind w:right="4959"/>
        <w:jc w:val="both"/>
        <w:rPr>
          <w:sz w:val="28"/>
          <w:szCs w:val="28"/>
        </w:rPr>
      </w:pPr>
    </w:p>
    <w:p w:rsidR="00842DE4" w:rsidRDefault="00842DE4" w:rsidP="004B53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Ермаковского района от 05.08.2013г. № 516-п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принятия решений о разработке муниципальных программ Ермаковского района, их формировании и реализации», решением Ермаковского районного Совета депутатов от 23.12.2013г. № 45-250р «О районном бюджете на 2014 год и плановый</w:t>
      </w:r>
      <w:r>
        <w:rPr>
          <w:sz w:val="28"/>
          <w:szCs w:val="28"/>
        </w:rPr>
        <w:tab/>
        <w:t xml:space="preserve"> период 2015 – 2016 годов в редакции от 21.02.2014г. № 46-255р; 04.04.2014г. № 48-273р администрация Ермаковского района ПОСТАНОВЛЯЕТ:   </w:t>
      </w:r>
    </w:p>
    <w:p w:rsidR="00842DE4" w:rsidRDefault="00842DE4" w:rsidP="004B537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Ермаковского района от 31.10.2013г. № 717-п «Об утверждении Муниципальной программы «Развитие архивного дела в Ермаковском районе на 2014 – 2016 годы»» изложив Приложение № 4 к Постановлению в новой редакции согласно приложению № 1 настоящего постановления.</w:t>
      </w:r>
    </w:p>
    <w:p w:rsidR="00842DE4" w:rsidRDefault="00842DE4" w:rsidP="006B52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Постановление администрации Ермаковского района от 31.10.2013г. № 717-п «Об утверждении Муниципальной программы «Развитие архивного дела в Ермаковском районе на 2014 – 2016 годы»»  дополнив его Приложением № 5 и Приложением № 6 согласно приложению № 2 и № 3 настоящего постановления.</w:t>
      </w:r>
    </w:p>
    <w:p w:rsidR="00842DE4" w:rsidRDefault="00842DE4" w:rsidP="004B537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Ермаковского района по общим вопросам С.Ю. Акулинина.</w:t>
      </w:r>
    </w:p>
    <w:p w:rsidR="00842DE4" w:rsidRDefault="00842DE4" w:rsidP="004B537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вступает в силу в день, следующий за днем его  официального  опубликования и применяется к правоотношениям, возникшим с 01.01.2014года. </w:t>
      </w:r>
    </w:p>
    <w:p w:rsidR="00842DE4" w:rsidRDefault="00842DE4" w:rsidP="004B537F">
      <w:pPr>
        <w:jc w:val="both"/>
        <w:rPr>
          <w:sz w:val="28"/>
          <w:szCs w:val="28"/>
        </w:rPr>
      </w:pPr>
    </w:p>
    <w:p w:rsidR="00842DE4" w:rsidRDefault="00842DE4" w:rsidP="004B537F">
      <w:pPr>
        <w:jc w:val="both"/>
        <w:rPr>
          <w:sz w:val="28"/>
          <w:szCs w:val="28"/>
        </w:rPr>
      </w:pPr>
    </w:p>
    <w:p w:rsidR="00842DE4" w:rsidRDefault="00842DE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В.И. Форсель</w:t>
      </w:r>
    </w:p>
    <w:p w:rsidR="00842DE4" w:rsidRDefault="00842DE4"/>
    <w:sectPr w:rsidR="00842DE4" w:rsidSect="0072767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61E"/>
    <w:multiLevelType w:val="hybridMultilevel"/>
    <w:tmpl w:val="D442935E"/>
    <w:lvl w:ilvl="0" w:tplc="BE2409F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37F"/>
    <w:rsid w:val="00051611"/>
    <w:rsid w:val="00085F0C"/>
    <w:rsid w:val="000B7CF1"/>
    <w:rsid w:val="00242F0B"/>
    <w:rsid w:val="004B537F"/>
    <w:rsid w:val="00663FFC"/>
    <w:rsid w:val="00683A9D"/>
    <w:rsid w:val="006B5241"/>
    <w:rsid w:val="00710586"/>
    <w:rsid w:val="0072767E"/>
    <w:rsid w:val="007847ED"/>
    <w:rsid w:val="007C5C23"/>
    <w:rsid w:val="007F1D1D"/>
    <w:rsid w:val="00823AA3"/>
    <w:rsid w:val="00842DE4"/>
    <w:rsid w:val="008B780F"/>
    <w:rsid w:val="00B87E16"/>
    <w:rsid w:val="00B90A22"/>
    <w:rsid w:val="00BF14D2"/>
    <w:rsid w:val="00E7065E"/>
    <w:rsid w:val="00FA2B1C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B5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B5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2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274</Words>
  <Characters>1566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10</cp:revision>
  <cp:lastPrinted>2014-04-28T03:01:00Z</cp:lastPrinted>
  <dcterms:created xsi:type="dcterms:W3CDTF">2014-04-24T04:25:00Z</dcterms:created>
  <dcterms:modified xsi:type="dcterms:W3CDTF">2014-04-29T00:53:00Z</dcterms:modified>
</cp:coreProperties>
</file>